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0E35" w14:textId="5DA604C6" w:rsidR="00BD2CF3" w:rsidRPr="001E3B8F" w:rsidRDefault="009C1D0B" w:rsidP="00132CC2">
      <w:pPr>
        <w:pStyle w:val="Rubrik1"/>
        <w:spacing w:line="240" w:lineRule="auto"/>
      </w:pPr>
      <w:r w:rsidRPr="001E3B8F">
        <w:t xml:space="preserve">Styrgruppsmöte </w:t>
      </w:r>
      <w:r w:rsidR="001E3B8F">
        <w:t>Forskningsplattformen Verksamhetsutveckling i samverkan</w:t>
      </w:r>
    </w:p>
    <w:p w14:paraId="5750FD6A" w14:textId="77777777" w:rsidR="00BD2CF3" w:rsidRPr="001E3B8F" w:rsidRDefault="00BD2CF3" w:rsidP="00132CC2">
      <w:pPr>
        <w:spacing w:line="240" w:lineRule="auto"/>
        <w:rPr>
          <w:rFonts w:asciiTheme="majorHAnsi" w:hAnsiTheme="majorHAnsi" w:cstheme="majorHAnsi"/>
          <w:szCs w:val="20"/>
        </w:rPr>
      </w:pPr>
    </w:p>
    <w:p w14:paraId="5916B681" w14:textId="5669A53F" w:rsidR="007B0BE0" w:rsidRPr="001E3B8F" w:rsidRDefault="00E90C3E" w:rsidP="00132CC2">
      <w:pPr>
        <w:spacing w:line="240" w:lineRule="auto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b/>
          <w:szCs w:val="20"/>
        </w:rPr>
        <w:t>Tid:</w:t>
      </w:r>
      <w:r w:rsidR="001A2124" w:rsidRPr="001E3B8F">
        <w:rPr>
          <w:rFonts w:asciiTheme="majorHAnsi" w:hAnsiTheme="majorHAnsi" w:cstheme="majorHAnsi"/>
          <w:b/>
          <w:szCs w:val="20"/>
        </w:rPr>
        <w:tab/>
      </w:r>
      <w:r w:rsidR="006660BD" w:rsidRPr="001E3B8F">
        <w:rPr>
          <w:rFonts w:asciiTheme="majorHAnsi" w:hAnsiTheme="majorHAnsi" w:cstheme="majorHAnsi"/>
          <w:szCs w:val="20"/>
        </w:rPr>
        <w:t>20</w:t>
      </w:r>
      <w:r w:rsidR="000A2983" w:rsidRPr="001E3B8F">
        <w:rPr>
          <w:rFonts w:asciiTheme="majorHAnsi" w:hAnsiTheme="majorHAnsi" w:cstheme="majorHAnsi"/>
          <w:szCs w:val="20"/>
        </w:rPr>
        <w:t>2</w:t>
      </w:r>
      <w:r w:rsidR="006E7B44">
        <w:rPr>
          <w:rFonts w:asciiTheme="majorHAnsi" w:hAnsiTheme="majorHAnsi" w:cstheme="majorHAnsi"/>
          <w:szCs w:val="20"/>
        </w:rPr>
        <w:t>1</w:t>
      </w:r>
      <w:r w:rsidR="006660BD" w:rsidRPr="001E3B8F">
        <w:rPr>
          <w:rFonts w:asciiTheme="majorHAnsi" w:hAnsiTheme="majorHAnsi" w:cstheme="majorHAnsi"/>
          <w:szCs w:val="20"/>
        </w:rPr>
        <w:t>-</w:t>
      </w:r>
      <w:r w:rsidR="006E7B44">
        <w:rPr>
          <w:rFonts w:asciiTheme="majorHAnsi" w:hAnsiTheme="majorHAnsi" w:cstheme="majorHAnsi"/>
          <w:szCs w:val="20"/>
        </w:rPr>
        <w:t>0</w:t>
      </w:r>
      <w:r w:rsidR="00206FD0">
        <w:rPr>
          <w:rFonts w:asciiTheme="majorHAnsi" w:hAnsiTheme="majorHAnsi" w:cstheme="majorHAnsi"/>
          <w:szCs w:val="20"/>
        </w:rPr>
        <w:t>9</w:t>
      </w:r>
      <w:r w:rsidR="00E40A7A" w:rsidRPr="001E3B8F">
        <w:rPr>
          <w:rFonts w:asciiTheme="majorHAnsi" w:hAnsiTheme="majorHAnsi" w:cstheme="majorHAnsi"/>
          <w:szCs w:val="20"/>
        </w:rPr>
        <w:t>-</w:t>
      </w:r>
      <w:r w:rsidR="00206FD0">
        <w:rPr>
          <w:rFonts w:asciiTheme="majorHAnsi" w:hAnsiTheme="majorHAnsi" w:cstheme="majorHAnsi"/>
          <w:szCs w:val="20"/>
        </w:rPr>
        <w:t>13</w:t>
      </w:r>
      <w:r w:rsidR="00EF1DE1" w:rsidRPr="001E3B8F">
        <w:rPr>
          <w:rFonts w:asciiTheme="majorHAnsi" w:hAnsiTheme="majorHAnsi" w:cstheme="majorHAnsi"/>
          <w:szCs w:val="20"/>
        </w:rPr>
        <w:t xml:space="preserve">, kl. </w:t>
      </w:r>
      <w:r w:rsidR="00EA730E" w:rsidRPr="001E3B8F">
        <w:rPr>
          <w:rFonts w:asciiTheme="majorHAnsi" w:hAnsiTheme="majorHAnsi" w:cstheme="majorHAnsi"/>
          <w:szCs w:val="20"/>
        </w:rPr>
        <w:t>1</w:t>
      </w:r>
      <w:r w:rsidR="008B0769">
        <w:rPr>
          <w:rFonts w:asciiTheme="majorHAnsi" w:hAnsiTheme="majorHAnsi" w:cstheme="majorHAnsi"/>
          <w:szCs w:val="20"/>
        </w:rPr>
        <w:t>6</w:t>
      </w:r>
      <w:r w:rsidR="006660BD" w:rsidRPr="001E3B8F">
        <w:rPr>
          <w:rFonts w:asciiTheme="majorHAnsi" w:hAnsiTheme="majorHAnsi" w:cstheme="majorHAnsi"/>
          <w:szCs w:val="20"/>
        </w:rPr>
        <w:t>:</w:t>
      </w:r>
      <w:r w:rsidR="00E86C78">
        <w:rPr>
          <w:rFonts w:asciiTheme="majorHAnsi" w:hAnsiTheme="majorHAnsi" w:cstheme="majorHAnsi"/>
          <w:szCs w:val="20"/>
        </w:rPr>
        <w:t>00</w:t>
      </w:r>
      <w:r w:rsidR="006660BD" w:rsidRPr="001E3B8F">
        <w:rPr>
          <w:rFonts w:asciiTheme="majorHAnsi" w:hAnsiTheme="majorHAnsi" w:cstheme="majorHAnsi"/>
          <w:szCs w:val="20"/>
        </w:rPr>
        <w:t>-1</w:t>
      </w:r>
      <w:r w:rsidR="008B0769">
        <w:rPr>
          <w:rFonts w:asciiTheme="majorHAnsi" w:hAnsiTheme="majorHAnsi" w:cstheme="majorHAnsi"/>
          <w:szCs w:val="20"/>
        </w:rPr>
        <w:t>7</w:t>
      </w:r>
      <w:r w:rsidR="008C36F0" w:rsidRPr="001E3B8F">
        <w:rPr>
          <w:rFonts w:asciiTheme="majorHAnsi" w:hAnsiTheme="majorHAnsi" w:cstheme="majorHAnsi"/>
          <w:szCs w:val="20"/>
        </w:rPr>
        <w:t>:</w:t>
      </w:r>
      <w:r w:rsidR="00614C27">
        <w:rPr>
          <w:rFonts w:asciiTheme="majorHAnsi" w:hAnsiTheme="majorHAnsi" w:cstheme="majorHAnsi"/>
          <w:szCs w:val="20"/>
        </w:rPr>
        <w:t>0</w:t>
      </w:r>
      <w:r w:rsidR="003F4318" w:rsidRPr="001E3B8F">
        <w:rPr>
          <w:rFonts w:asciiTheme="majorHAnsi" w:hAnsiTheme="majorHAnsi" w:cstheme="majorHAnsi"/>
          <w:szCs w:val="20"/>
        </w:rPr>
        <w:t>0</w:t>
      </w:r>
    </w:p>
    <w:p w14:paraId="57645B63" w14:textId="77777777" w:rsidR="0029196E" w:rsidRPr="001E3B8F" w:rsidRDefault="0029196E" w:rsidP="00132CC2">
      <w:pPr>
        <w:spacing w:line="240" w:lineRule="auto"/>
        <w:rPr>
          <w:rFonts w:asciiTheme="majorHAnsi" w:hAnsiTheme="majorHAnsi" w:cstheme="majorHAnsi"/>
          <w:szCs w:val="20"/>
        </w:rPr>
      </w:pPr>
    </w:p>
    <w:p w14:paraId="4012CDB7" w14:textId="4E55B271" w:rsidR="006812C8" w:rsidRPr="001E3B8F" w:rsidRDefault="00E90C3E" w:rsidP="00132CC2">
      <w:pPr>
        <w:spacing w:line="240" w:lineRule="auto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b/>
          <w:szCs w:val="20"/>
        </w:rPr>
        <w:t>Plats:</w:t>
      </w:r>
      <w:r w:rsidR="001A2124" w:rsidRPr="001E3B8F">
        <w:rPr>
          <w:rFonts w:asciiTheme="majorHAnsi" w:hAnsiTheme="majorHAnsi" w:cstheme="majorHAnsi"/>
          <w:b/>
          <w:szCs w:val="20"/>
        </w:rPr>
        <w:tab/>
      </w:r>
      <w:r w:rsidR="001C50D4" w:rsidRPr="001E3B8F">
        <w:rPr>
          <w:rFonts w:asciiTheme="majorHAnsi" w:hAnsiTheme="majorHAnsi" w:cstheme="majorHAnsi"/>
          <w:szCs w:val="20"/>
        </w:rPr>
        <w:t>Microsoft Teams</w:t>
      </w:r>
    </w:p>
    <w:p w14:paraId="2C6ABCC6" w14:textId="77777777" w:rsidR="0029196E" w:rsidRPr="001E3B8F" w:rsidRDefault="0029196E" w:rsidP="00132CC2">
      <w:pPr>
        <w:spacing w:line="240" w:lineRule="auto"/>
        <w:rPr>
          <w:rFonts w:asciiTheme="majorHAnsi" w:hAnsiTheme="majorHAnsi" w:cstheme="majorHAnsi"/>
          <w:szCs w:val="20"/>
        </w:rPr>
      </w:pPr>
    </w:p>
    <w:p w14:paraId="20C97B8F" w14:textId="2F3193C2" w:rsidR="00132CC2" w:rsidRDefault="00B2595F" w:rsidP="00132CC2">
      <w:pPr>
        <w:spacing w:line="240" w:lineRule="auto"/>
        <w:ind w:left="1300" w:hanging="1300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b/>
          <w:szCs w:val="20"/>
        </w:rPr>
        <w:t>Närvarande</w:t>
      </w:r>
      <w:r w:rsidR="002C47EE" w:rsidRPr="001E3B8F">
        <w:rPr>
          <w:rFonts w:asciiTheme="majorHAnsi" w:hAnsiTheme="majorHAnsi" w:cstheme="majorHAnsi"/>
          <w:szCs w:val="20"/>
        </w:rPr>
        <w:tab/>
      </w:r>
      <w:r w:rsidR="007B5C3B" w:rsidRPr="001E3B8F">
        <w:rPr>
          <w:rFonts w:asciiTheme="majorHAnsi" w:hAnsiTheme="majorHAnsi" w:cstheme="majorHAnsi"/>
          <w:szCs w:val="20"/>
        </w:rPr>
        <w:t>Kristina Genell, dekan fakulteten för ekonomi</w:t>
      </w:r>
      <w:r w:rsidR="003C4738">
        <w:rPr>
          <w:rFonts w:asciiTheme="majorHAnsi" w:hAnsiTheme="majorHAnsi" w:cstheme="majorHAnsi"/>
          <w:szCs w:val="20"/>
        </w:rPr>
        <w:t xml:space="preserve"> HKR</w:t>
      </w:r>
      <w:r w:rsidR="001F0FC9">
        <w:rPr>
          <w:rFonts w:asciiTheme="majorHAnsi" w:hAnsiTheme="majorHAnsi" w:cstheme="majorHAnsi"/>
          <w:szCs w:val="20"/>
        </w:rPr>
        <w:t>,</w:t>
      </w:r>
      <w:r w:rsidR="007B5C3B">
        <w:rPr>
          <w:rFonts w:asciiTheme="majorHAnsi" w:hAnsiTheme="majorHAnsi" w:cstheme="majorHAnsi"/>
          <w:szCs w:val="20"/>
        </w:rPr>
        <w:t xml:space="preserve"> mötesordförande</w:t>
      </w:r>
      <w:r w:rsidR="00223CFD" w:rsidRPr="001E3B8F">
        <w:rPr>
          <w:rFonts w:asciiTheme="majorHAnsi" w:hAnsiTheme="majorHAnsi" w:cstheme="majorHAnsi"/>
          <w:szCs w:val="20"/>
        </w:rPr>
        <w:br/>
        <w:t>Jens Hultman</w:t>
      </w:r>
      <w:r w:rsidR="00C93330" w:rsidRPr="001E3B8F">
        <w:rPr>
          <w:rFonts w:asciiTheme="majorHAnsi" w:hAnsiTheme="majorHAnsi" w:cstheme="majorHAnsi"/>
          <w:szCs w:val="20"/>
        </w:rPr>
        <w:t xml:space="preserve">, </w:t>
      </w:r>
      <w:r w:rsidR="00587BE6" w:rsidRPr="001E3B8F">
        <w:rPr>
          <w:rFonts w:asciiTheme="majorHAnsi" w:hAnsiTheme="majorHAnsi" w:cstheme="majorHAnsi"/>
          <w:szCs w:val="20"/>
        </w:rPr>
        <w:t>plattformsledare och professor i företagsekonomi</w:t>
      </w:r>
      <w:r w:rsidR="003C4738">
        <w:rPr>
          <w:rFonts w:asciiTheme="majorHAnsi" w:hAnsiTheme="majorHAnsi" w:cstheme="majorHAnsi"/>
          <w:szCs w:val="20"/>
        </w:rPr>
        <w:t xml:space="preserve"> HKR</w:t>
      </w:r>
      <w:r w:rsidR="00223CFD" w:rsidRPr="001E3B8F">
        <w:rPr>
          <w:rFonts w:asciiTheme="majorHAnsi" w:hAnsiTheme="majorHAnsi" w:cstheme="majorHAnsi"/>
          <w:szCs w:val="20"/>
        </w:rPr>
        <w:br/>
        <w:t>Mikael Forsberg</w:t>
      </w:r>
      <w:r w:rsidR="00C93330" w:rsidRPr="001E3B8F">
        <w:rPr>
          <w:rFonts w:asciiTheme="majorHAnsi" w:hAnsiTheme="majorHAnsi" w:cstheme="majorHAnsi"/>
          <w:szCs w:val="20"/>
        </w:rPr>
        <w:t xml:space="preserve">, </w:t>
      </w:r>
      <w:r w:rsidR="00C90063">
        <w:rPr>
          <w:rFonts w:asciiTheme="majorHAnsi" w:hAnsiTheme="majorHAnsi" w:cstheme="majorHAnsi"/>
          <w:szCs w:val="20"/>
        </w:rPr>
        <w:t>v</w:t>
      </w:r>
      <w:r w:rsidR="00C93330" w:rsidRPr="001E3B8F">
        <w:rPr>
          <w:rFonts w:asciiTheme="majorHAnsi" w:hAnsiTheme="majorHAnsi" w:cstheme="majorHAnsi"/>
          <w:szCs w:val="20"/>
        </w:rPr>
        <w:t>VD Sparbanken Skåne</w:t>
      </w:r>
      <w:r w:rsidR="00223CFD" w:rsidRPr="001E3B8F">
        <w:rPr>
          <w:rFonts w:asciiTheme="majorHAnsi" w:hAnsiTheme="majorHAnsi" w:cstheme="majorHAnsi"/>
          <w:szCs w:val="20"/>
        </w:rPr>
        <w:br/>
        <w:t>Sara Bill Petersson</w:t>
      </w:r>
      <w:r w:rsidR="00C93330" w:rsidRPr="001E3B8F">
        <w:rPr>
          <w:rFonts w:asciiTheme="majorHAnsi" w:hAnsiTheme="majorHAnsi" w:cstheme="majorHAnsi"/>
          <w:szCs w:val="20"/>
        </w:rPr>
        <w:t>, nämndsekreterare</w:t>
      </w:r>
      <w:r w:rsidR="003C4738">
        <w:rPr>
          <w:rFonts w:asciiTheme="majorHAnsi" w:hAnsiTheme="majorHAnsi" w:cstheme="majorHAnsi"/>
          <w:szCs w:val="20"/>
        </w:rPr>
        <w:t xml:space="preserve"> HKR</w:t>
      </w:r>
    </w:p>
    <w:p w14:paraId="4A7536C0" w14:textId="77777777" w:rsidR="00132CC2" w:rsidRDefault="00132CC2" w:rsidP="00132CC2">
      <w:pPr>
        <w:spacing w:line="240" w:lineRule="auto"/>
        <w:ind w:left="1300" w:hanging="1300"/>
        <w:rPr>
          <w:rFonts w:asciiTheme="majorHAnsi" w:hAnsiTheme="majorHAnsi" w:cstheme="majorHAnsi"/>
          <w:szCs w:val="20"/>
        </w:rPr>
      </w:pPr>
    </w:p>
    <w:p w14:paraId="205B07BD" w14:textId="6C95D0B9" w:rsidR="00B33ADC" w:rsidRPr="001E3B8F" w:rsidRDefault="00956857" w:rsidP="00132CC2">
      <w:pPr>
        <w:spacing w:line="240" w:lineRule="auto"/>
        <w:ind w:left="1300" w:hanging="1300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szCs w:val="20"/>
        </w:rPr>
        <w:br/>
      </w:r>
    </w:p>
    <w:p w14:paraId="322E614F" w14:textId="45712310" w:rsidR="00E43D30" w:rsidRPr="001E3B8F" w:rsidRDefault="006660BD" w:rsidP="00132CC2">
      <w:pPr>
        <w:spacing w:line="240" w:lineRule="auto"/>
        <w:ind w:left="1300" w:hanging="1300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b/>
          <w:szCs w:val="20"/>
        </w:rPr>
        <w:t>Dagordning</w:t>
      </w:r>
    </w:p>
    <w:p w14:paraId="365C0AD1" w14:textId="305A07B1" w:rsidR="005B1C57" w:rsidRPr="001E3B8F" w:rsidRDefault="005B1C57" w:rsidP="00132CC2">
      <w:pPr>
        <w:pStyle w:val="Oformateradtext"/>
        <w:rPr>
          <w:rFonts w:asciiTheme="majorHAnsi" w:hAnsiTheme="majorHAnsi" w:cstheme="majorHAnsi"/>
          <w:sz w:val="20"/>
          <w:szCs w:val="20"/>
        </w:rPr>
      </w:pPr>
    </w:p>
    <w:p w14:paraId="3A77B497" w14:textId="7B656DF5" w:rsidR="00646F76" w:rsidRPr="00D71061" w:rsidRDefault="00646F76" w:rsidP="00D71061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 xml:space="preserve">Nuläge – </w:t>
      </w:r>
      <w:r w:rsidR="00DB27B4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hösten</w:t>
      </w: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 xml:space="preserve"> 2021</w:t>
      </w: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4E4BE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Plattformsledare</w:t>
      </w:r>
      <w:r w:rsid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Jens Hultman</w:t>
      </w:r>
      <w:r w:rsidR="004E4BE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redogör för de projekt som är igång för tillfället. </w:t>
      </w:r>
      <w:r w:rsid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4E4BE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Det finns även fyra projekt som är i startgroparna under hösten 2021. </w:t>
      </w:r>
      <w:r w:rsidR="004E4BE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4C1B26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Projektet Verksamhetsskap i praktiken, steg 2, där </w:t>
      </w:r>
      <w:r w:rsidR="004E4BE5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H</w:t>
      </w:r>
      <w:r w:rsidR="00D71061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elsingborgs stad står som</w:t>
      </w:r>
      <w:r w:rsidR="004E4BE5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medfinansiär</w:t>
      </w:r>
      <w:r w:rsidR="00D71061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har blivit förlängt</w:t>
      </w:r>
      <w:r w:rsidR="004E4BE5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och</w:t>
      </w:r>
      <w:r w:rsidR="00D71061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</w:t>
      </w:r>
      <w:r w:rsidR="004E4BE5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kommer att sträcka sig över tre år. </w:t>
      </w:r>
      <w:r w:rsidR="00C046DB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>Projekten som är beviljade under 2021 kommer att presentera</w:t>
      </w:r>
      <w:r w:rsidR="00D71061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s</w:t>
      </w:r>
      <w:r w:rsidR="00C046DB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den 12 november </w:t>
      </w:r>
      <w:r w:rsidR="00D71061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kl </w:t>
      </w:r>
      <w:r w:rsidR="00C046DB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10-15 på GRIP-seminarium. Planeringen är i nuläget att seminariet sker fysiskt med en gemensam lunch. </w:t>
      </w:r>
      <w:r w:rsidR="004D0AAE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Anmälan </w:t>
      </w:r>
      <w:r w:rsidR="00D71061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görs</w:t>
      </w:r>
      <w:r w:rsidR="004D0AAE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via Jens</w:t>
      </w:r>
      <w:r w:rsidR="00D71061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Hultman</w:t>
      </w:r>
      <w:r w:rsidR="004D0AAE" w:rsidRPr="00D7106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. </w:t>
      </w:r>
      <w:r w:rsidRPr="00D71061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</w:p>
    <w:p w14:paraId="4062EEA6" w14:textId="4E9CC067" w:rsidR="001B648A" w:rsidRPr="00856E5D" w:rsidRDefault="004E4BE5" w:rsidP="00DF2659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Budget och verksamhetsplanering 2022</w:t>
      </w:r>
      <w:r w:rsidR="00427EA5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AD7C58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Jens Hultman ser i nuläget</w:t>
      </w:r>
      <w:r w:rsidRPr="00CB4396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ingen anledning att äska ytterligare medel framöver. Verksamhetsplanering för 2022 är igångsatt.</w:t>
      </w:r>
    </w:p>
    <w:p w14:paraId="364BD074" w14:textId="77777777" w:rsidR="00856E5D" w:rsidRPr="001B648A" w:rsidRDefault="00856E5D" w:rsidP="00856E5D">
      <w:pPr>
        <w:spacing w:line="240" w:lineRule="auto"/>
        <w:ind w:left="720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</w:p>
    <w:p w14:paraId="18FABA80" w14:textId="684C805F" w:rsidR="006A3147" w:rsidRPr="009611BF" w:rsidRDefault="001B648A" w:rsidP="007225F7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  <w:r w:rsidRPr="009611BF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Kommunikation/webb</w:t>
      </w:r>
      <w:r w:rsidR="00C94D1B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C94D1B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Forskarporträtt </w:t>
      </w:r>
      <w:r w:rsidR="00A46960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kommer att publiceras under </w:t>
      </w:r>
      <w:r w:rsidR="00C94D1B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våren, </w:t>
      </w:r>
      <w:r w:rsidR="00A46960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bland annat av </w:t>
      </w:r>
      <w:r w:rsidR="00C94D1B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Daniela</w:t>
      </w:r>
      <w:r w:rsidR="00A46960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Argento</w:t>
      </w:r>
      <w:r w:rsidR="00C94D1B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. Även Eva Schömer har </w:t>
      </w:r>
      <w:r w:rsidR="00A46960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presenterats i form av porträtt</w:t>
      </w:r>
      <w:r w:rsidR="00C94D1B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på hkr.se. </w:t>
      </w:r>
      <w:r w:rsidR="00994BCC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A46960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Den engelska</w:t>
      </w:r>
      <w:r w:rsidR="00994BCC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presentationen av plattformen</w:t>
      </w:r>
      <w:r w:rsidR="00A46960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på den externa webben </w:t>
      </w:r>
      <w:r w:rsidR="00994BCC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har rensats upp och det som nu ligger där är korrekt. </w:t>
      </w:r>
      <w:r w:rsidR="00CB4396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Jens</w:t>
      </w:r>
      <w:r w:rsidR="00A46960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Hultman</w:t>
      </w:r>
      <w:r w:rsidR="00CB4396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för en löpande dialog med representanter från kommunikationsavdelningen för att</w:t>
      </w:r>
      <w:r w:rsidR="00A46960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löpande publicera </w:t>
      </w:r>
      <w:r w:rsidR="00CB4396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nyheter kopplade till FPVIS. </w:t>
      </w:r>
      <w:r w:rsidRPr="009611BF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</w:p>
    <w:p w14:paraId="29870511" w14:textId="2133C871" w:rsidR="00C96377" w:rsidRPr="00856E5D" w:rsidRDefault="00C96377" w:rsidP="00132CC2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Övriga frågor</w:t>
      </w:r>
      <w:r w:rsidR="00C3087B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. </w:t>
      </w:r>
    </w:p>
    <w:p w14:paraId="3809BBC4" w14:textId="159B3EF8" w:rsidR="00856E5D" w:rsidRPr="00DD178B" w:rsidRDefault="00DD178B" w:rsidP="00856E5D">
      <w:pPr>
        <w:spacing w:line="240" w:lineRule="auto"/>
        <w:ind w:left="720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Inga övriga frågor.</w:t>
      </w: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</w:p>
    <w:p w14:paraId="4669A64C" w14:textId="0535ED07" w:rsidR="00587BE6" w:rsidRPr="00613482" w:rsidRDefault="00587BE6" w:rsidP="00132CC2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 w:rsidRPr="00613482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Mötet avslutas</w:t>
      </w:r>
      <w:r w:rsidR="00CE3409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F97530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Nästa möte är den 29 november. </w:t>
      </w:r>
    </w:p>
    <w:p w14:paraId="6B303711" w14:textId="77777777" w:rsidR="00587BE6" w:rsidRPr="001E3B8F" w:rsidRDefault="00587BE6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32781A41" w14:textId="690AFA9F" w:rsidR="00960455" w:rsidRPr="001E3B8F" w:rsidRDefault="00960455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5ACB018F" w14:textId="39169FF1" w:rsidR="006B5E38" w:rsidRPr="001E3B8F" w:rsidRDefault="00873392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Minnesanteckningar skrevs av Sara Bill Petersson</w:t>
      </w:r>
    </w:p>
    <w:p w14:paraId="1967018C" w14:textId="1FB3165A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346D40E7" w14:textId="5E5FBF53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1A3BB217" w14:textId="7F2BD526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4F9D06DE" w14:textId="77777777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sectPr w:rsidR="006635B8" w:rsidRPr="001E3B8F" w:rsidSect="00E54F30">
      <w:headerReference w:type="default" r:id="rId11"/>
      <w:footerReference w:type="default" r:id="rId12"/>
      <w:headerReference w:type="first" r:id="rId13"/>
      <w:pgSz w:w="11906" w:h="16838" w:code="9"/>
      <w:pgMar w:top="1418" w:right="1701" w:bottom="567" w:left="34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07A6" w14:textId="77777777" w:rsidR="00F90515" w:rsidRDefault="00F90515" w:rsidP="005164CD">
      <w:pPr>
        <w:spacing w:line="240" w:lineRule="auto"/>
      </w:pPr>
      <w:r>
        <w:separator/>
      </w:r>
    </w:p>
  </w:endnote>
  <w:endnote w:type="continuationSeparator" w:id="0">
    <w:p w14:paraId="66867154" w14:textId="77777777" w:rsidR="00F90515" w:rsidRDefault="00F90515" w:rsidP="00516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F6B9" w14:textId="77777777" w:rsidR="00F90515" w:rsidRPr="007F1708" w:rsidRDefault="00F90515" w:rsidP="007F1708">
    <w:pPr>
      <w:pStyle w:val="Sidfot"/>
      <w:jc w:val="right"/>
      <w:rPr>
        <w:rFonts w:ascii="Arial" w:hAnsi="Arial" w:cs="Arial"/>
        <w:sz w:val="18"/>
        <w:szCs w:val="18"/>
      </w:rPr>
    </w:pPr>
    <w:r w:rsidRPr="007F1708">
      <w:rPr>
        <w:rFonts w:ascii="Arial" w:hAnsi="Arial" w:cs="Arial"/>
        <w:sz w:val="18"/>
        <w:szCs w:val="18"/>
      </w:rPr>
      <w:t>Högskolan Kristianstad</w:t>
    </w:r>
    <w:r>
      <w:rPr>
        <w:rFonts w:ascii="Arial" w:hAnsi="Arial" w:cs="Arial"/>
        <w:sz w:val="18"/>
        <w:szCs w:val="18"/>
      </w:rPr>
      <w:t xml:space="preserve"> | 044-250</w:t>
    </w:r>
    <w:r w:rsidRPr="007F1708">
      <w:rPr>
        <w:rFonts w:ascii="Arial" w:hAnsi="Arial" w:cs="Arial"/>
        <w:sz w:val="18"/>
        <w:szCs w:val="18"/>
      </w:rPr>
      <w:t xml:space="preserve"> 30 00 </w:t>
    </w:r>
    <w:r>
      <w:rPr>
        <w:rFonts w:ascii="Arial" w:hAnsi="Arial" w:cs="Arial"/>
        <w:sz w:val="18"/>
        <w:szCs w:val="18"/>
      </w:rPr>
      <w:t>|</w:t>
    </w:r>
    <w:r w:rsidRPr="007F1708">
      <w:rPr>
        <w:rFonts w:ascii="Arial" w:hAnsi="Arial" w:cs="Arial"/>
        <w:sz w:val="18"/>
        <w:szCs w:val="18"/>
      </w:rPr>
      <w:t xml:space="preserve"> www.hkr.se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07E1" w14:textId="77777777" w:rsidR="00F90515" w:rsidRDefault="00F90515" w:rsidP="005164CD">
      <w:pPr>
        <w:spacing w:line="240" w:lineRule="auto"/>
      </w:pPr>
      <w:r>
        <w:separator/>
      </w:r>
    </w:p>
  </w:footnote>
  <w:footnote w:type="continuationSeparator" w:id="0">
    <w:p w14:paraId="3ECFED40" w14:textId="77777777" w:rsidR="00F90515" w:rsidRDefault="00F90515" w:rsidP="005164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D3A0" w14:textId="77777777" w:rsidR="00F90515" w:rsidRDefault="00F90515" w:rsidP="00C35A2E">
    <w:pPr>
      <w:pStyle w:val="Sidhuvud"/>
      <w:jc w:val="right"/>
      <w:rPr>
        <w:rFonts w:ascii="Arial" w:hAnsi="Arial" w:cs="Arial"/>
        <w:bCs/>
        <w:sz w:val="18"/>
        <w:szCs w:val="18"/>
      </w:rPr>
    </w:pPr>
    <w:r w:rsidRPr="005164CD">
      <w:rPr>
        <w:rFonts w:ascii="Arial" w:hAnsi="Arial" w:cs="Arial"/>
        <w:sz w:val="18"/>
        <w:szCs w:val="18"/>
      </w:rPr>
      <w:t xml:space="preserve">Sida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PAGE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2</w:t>
    </w:r>
    <w:r w:rsidRPr="005164CD">
      <w:rPr>
        <w:rFonts w:ascii="Arial" w:hAnsi="Arial" w:cs="Arial"/>
        <w:bCs/>
        <w:sz w:val="18"/>
        <w:szCs w:val="18"/>
      </w:rPr>
      <w:fldChar w:fldCharType="end"/>
    </w:r>
    <w:r w:rsidRPr="005164CD">
      <w:rPr>
        <w:rFonts w:ascii="Arial" w:hAnsi="Arial" w:cs="Arial"/>
        <w:sz w:val="18"/>
        <w:szCs w:val="18"/>
      </w:rPr>
      <w:t xml:space="preserve"> av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NUMPAGES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2</w:t>
    </w:r>
    <w:r w:rsidRPr="005164CD">
      <w:rPr>
        <w:rFonts w:ascii="Arial" w:hAnsi="Arial" w:cs="Arial"/>
        <w:b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E473" w14:textId="77777777" w:rsidR="00F90515" w:rsidRDefault="00F90515" w:rsidP="005164CD">
    <w:pPr>
      <w:pStyle w:val="Sidhuvud"/>
      <w:jc w:val="righ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v-SE"/>
      </w:rPr>
      <w:drawing>
        <wp:anchor distT="0" distB="0" distL="114300" distR="114300" simplePos="0" relativeHeight="251658240" behindDoc="1" locked="0" layoutInCell="1" allowOverlap="1" wp14:anchorId="786B4F63" wp14:editId="47D18D5D">
          <wp:simplePos x="0" y="0"/>
          <wp:positionH relativeFrom="column">
            <wp:posOffset>-2171700</wp:posOffset>
          </wp:positionH>
          <wp:positionV relativeFrom="paragraph">
            <wp:posOffset>-464185</wp:posOffset>
          </wp:positionV>
          <wp:extent cx="2921000" cy="2019300"/>
          <wp:effectExtent l="0" t="0" r="0" b="12700"/>
          <wp:wrapNone/>
          <wp:docPr id="46" name="Bildobjekt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huvudSvWebb160428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00" cy="2019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Page</w:t>
    </w:r>
    <w:r w:rsidRPr="005164CD">
      <w:rPr>
        <w:rFonts w:ascii="Arial" w:hAnsi="Arial" w:cs="Arial"/>
        <w:sz w:val="18"/>
        <w:szCs w:val="18"/>
      </w:rPr>
      <w:t xml:space="preserve">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PAGE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1</w:t>
    </w:r>
    <w:r w:rsidRPr="005164CD">
      <w:rPr>
        <w:rFonts w:ascii="Arial" w:hAnsi="Arial" w:cs="Arial"/>
        <w:bCs/>
        <w:sz w:val="18"/>
        <w:szCs w:val="18"/>
      </w:rPr>
      <w:fldChar w:fldCharType="end"/>
    </w:r>
    <w:r w:rsidRPr="005164CD">
      <w:rPr>
        <w:rFonts w:ascii="Arial" w:hAnsi="Arial" w:cs="Arial"/>
        <w:sz w:val="18"/>
        <w:szCs w:val="18"/>
      </w:rPr>
      <w:t xml:space="preserve"> av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NUMPAGES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2</w:t>
    </w:r>
    <w:r w:rsidRPr="005164CD">
      <w:rPr>
        <w:rFonts w:ascii="Arial" w:hAnsi="Arial" w:cs="Arial"/>
        <w:bCs/>
        <w:sz w:val="18"/>
        <w:szCs w:val="18"/>
      </w:rPr>
      <w:fldChar w:fldCharType="end"/>
    </w:r>
  </w:p>
  <w:p w14:paraId="1B6F03D8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0CF336CF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698A65A9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7D6AE2A7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08860DD8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19CDBD9C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04EFCE9C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7ED5EE57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70257E3B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69689CBC" w14:textId="77777777" w:rsidR="00F90515" w:rsidRPr="005164CD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1796"/>
    <w:multiLevelType w:val="hybridMultilevel"/>
    <w:tmpl w:val="91BEB598"/>
    <w:lvl w:ilvl="0" w:tplc="70DAFFCC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5C0"/>
    <w:multiLevelType w:val="hybridMultilevel"/>
    <w:tmpl w:val="55E6A900"/>
    <w:lvl w:ilvl="0" w:tplc="FCCCC7E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0B0B"/>
    <w:multiLevelType w:val="hybridMultilevel"/>
    <w:tmpl w:val="00341EB2"/>
    <w:lvl w:ilvl="0" w:tplc="D442739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43383"/>
    <w:multiLevelType w:val="hybridMultilevel"/>
    <w:tmpl w:val="D5386F2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44764"/>
    <w:multiLevelType w:val="hybridMultilevel"/>
    <w:tmpl w:val="3106217E"/>
    <w:lvl w:ilvl="0" w:tplc="B42A5F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91439"/>
    <w:multiLevelType w:val="hybridMultilevel"/>
    <w:tmpl w:val="037E7128"/>
    <w:lvl w:ilvl="0" w:tplc="DA56B0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A08CB"/>
    <w:multiLevelType w:val="multilevel"/>
    <w:tmpl w:val="C9B8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84AC0"/>
    <w:multiLevelType w:val="hybridMultilevel"/>
    <w:tmpl w:val="F574E2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06A92"/>
    <w:multiLevelType w:val="hybridMultilevel"/>
    <w:tmpl w:val="5DD64F20"/>
    <w:lvl w:ilvl="0" w:tplc="652CC60C">
      <w:start w:val="202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111724"/>
    <w:multiLevelType w:val="hybridMultilevel"/>
    <w:tmpl w:val="DC484082"/>
    <w:lvl w:ilvl="0" w:tplc="FF7CBAB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565F5"/>
    <w:multiLevelType w:val="hybridMultilevel"/>
    <w:tmpl w:val="E5C4301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276E3"/>
    <w:multiLevelType w:val="hybridMultilevel"/>
    <w:tmpl w:val="1B88966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6703A"/>
    <w:multiLevelType w:val="hybridMultilevel"/>
    <w:tmpl w:val="4E08ED54"/>
    <w:lvl w:ilvl="0" w:tplc="DA56B0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A5ADF"/>
    <w:multiLevelType w:val="hybridMultilevel"/>
    <w:tmpl w:val="DB9443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83F5A"/>
    <w:multiLevelType w:val="hybridMultilevel"/>
    <w:tmpl w:val="56F66C68"/>
    <w:lvl w:ilvl="0" w:tplc="B42A5F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24D54"/>
    <w:multiLevelType w:val="hybridMultilevel"/>
    <w:tmpl w:val="AD3669C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B43A1"/>
    <w:multiLevelType w:val="hybridMultilevel"/>
    <w:tmpl w:val="64AC826E"/>
    <w:lvl w:ilvl="0" w:tplc="B42A5F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A6FAE"/>
    <w:multiLevelType w:val="hybridMultilevel"/>
    <w:tmpl w:val="EC5C06C0"/>
    <w:lvl w:ilvl="0" w:tplc="61520464">
      <w:start w:val="202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41396042">
    <w:abstractNumId w:val="10"/>
  </w:num>
  <w:num w:numId="2" w16cid:durableId="194539163">
    <w:abstractNumId w:val="11"/>
  </w:num>
  <w:num w:numId="3" w16cid:durableId="54133594">
    <w:abstractNumId w:val="3"/>
  </w:num>
  <w:num w:numId="4" w16cid:durableId="1245145490">
    <w:abstractNumId w:val="0"/>
  </w:num>
  <w:num w:numId="5" w16cid:durableId="165294142">
    <w:abstractNumId w:val="2"/>
  </w:num>
  <w:num w:numId="6" w16cid:durableId="1262224702">
    <w:abstractNumId w:val="5"/>
  </w:num>
  <w:num w:numId="7" w16cid:durableId="2066759639">
    <w:abstractNumId w:val="15"/>
  </w:num>
  <w:num w:numId="8" w16cid:durableId="135950309">
    <w:abstractNumId w:val="12"/>
  </w:num>
  <w:num w:numId="9" w16cid:durableId="113133800">
    <w:abstractNumId w:val="2"/>
  </w:num>
  <w:num w:numId="10" w16cid:durableId="691228929">
    <w:abstractNumId w:val="9"/>
  </w:num>
  <w:num w:numId="11" w16cid:durableId="1515807344">
    <w:abstractNumId w:val="1"/>
  </w:num>
  <w:num w:numId="12" w16cid:durableId="2095085982">
    <w:abstractNumId w:val="4"/>
  </w:num>
  <w:num w:numId="13" w16cid:durableId="469597279">
    <w:abstractNumId w:val="7"/>
  </w:num>
  <w:num w:numId="14" w16cid:durableId="2077975845">
    <w:abstractNumId w:val="16"/>
  </w:num>
  <w:num w:numId="15" w16cid:durableId="509682551">
    <w:abstractNumId w:val="14"/>
  </w:num>
  <w:num w:numId="16" w16cid:durableId="1487894775">
    <w:abstractNumId w:val="6"/>
  </w:num>
  <w:num w:numId="17" w16cid:durableId="542253388">
    <w:abstractNumId w:val="8"/>
  </w:num>
  <w:num w:numId="18" w16cid:durableId="1098409770">
    <w:abstractNumId w:val="17"/>
  </w:num>
  <w:num w:numId="19" w16cid:durableId="98496556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1304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16"/>
    <w:rsid w:val="00001662"/>
    <w:rsid w:val="000023A0"/>
    <w:rsid w:val="00002B0E"/>
    <w:rsid w:val="00003D1B"/>
    <w:rsid w:val="000049EC"/>
    <w:rsid w:val="00004DDE"/>
    <w:rsid w:val="0000596A"/>
    <w:rsid w:val="00006118"/>
    <w:rsid w:val="000065F2"/>
    <w:rsid w:val="000070D4"/>
    <w:rsid w:val="00007591"/>
    <w:rsid w:val="0001092D"/>
    <w:rsid w:val="00011895"/>
    <w:rsid w:val="0001421C"/>
    <w:rsid w:val="000148FC"/>
    <w:rsid w:val="00014E2A"/>
    <w:rsid w:val="00017B64"/>
    <w:rsid w:val="0002268A"/>
    <w:rsid w:val="00023B9F"/>
    <w:rsid w:val="00025662"/>
    <w:rsid w:val="000270D5"/>
    <w:rsid w:val="000309CF"/>
    <w:rsid w:val="000310B6"/>
    <w:rsid w:val="000331D2"/>
    <w:rsid w:val="000336CF"/>
    <w:rsid w:val="0003505C"/>
    <w:rsid w:val="0003567A"/>
    <w:rsid w:val="00036530"/>
    <w:rsid w:val="00037FEE"/>
    <w:rsid w:val="0004020A"/>
    <w:rsid w:val="000403DC"/>
    <w:rsid w:val="000404C8"/>
    <w:rsid w:val="00040F9D"/>
    <w:rsid w:val="00042987"/>
    <w:rsid w:val="00042CF3"/>
    <w:rsid w:val="00043820"/>
    <w:rsid w:val="00043C08"/>
    <w:rsid w:val="00045476"/>
    <w:rsid w:val="00045D4F"/>
    <w:rsid w:val="0004779E"/>
    <w:rsid w:val="000501B2"/>
    <w:rsid w:val="0005467F"/>
    <w:rsid w:val="000576AD"/>
    <w:rsid w:val="00060ED1"/>
    <w:rsid w:val="00061D02"/>
    <w:rsid w:val="000632C9"/>
    <w:rsid w:val="00063474"/>
    <w:rsid w:val="000646E5"/>
    <w:rsid w:val="00064B69"/>
    <w:rsid w:val="00070F9F"/>
    <w:rsid w:val="000718D0"/>
    <w:rsid w:val="000733F3"/>
    <w:rsid w:val="0007355C"/>
    <w:rsid w:val="000744E4"/>
    <w:rsid w:val="00074C53"/>
    <w:rsid w:val="000751CF"/>
    <w:rsid w:val="00076109"/>
    <w:rsid w:val="00076920"/>
    <w:rsid w:val="000802C9"/>
    <w:rsid w:val="00080EE8"/>
    <w:rsid w:val="000816EB"/>
    <w:rsid w:val="00082C05"/>
    <w:rsid w:val="000850F7"/>
    <w:rsid w:val="00085851"/>
    <w:rsid w:val="00087572"/>
    <w:rsid w:val="00090DEF"/>
    <w:rsid w:val="0009177A"/>
    <w:rsid w:val="000919C2"/>
    <w:rsid w:val="00091ACC"/>
    <w:rsid w:val="000925B7"/>
    <w:rsid w:val="00092EB1"/>
    <w:rsid w:val="000939F2"/>
    <w:rsid w:val="00094E91"/>
    <w:rsid w:val="000950FC"/>
    <w:rsid w:val="00095CD2"/>
    <w:rsid w:val="00097824"/>
    <w:rsid w:val="00097A5D"/>
    <w:rsid w:val="000A0983"/>
    <w:rsid w:val="000A129A"/>
    <w:rsid w:val="000A2983"/>
    <w:rsid w:val="000A387A"/>
    <w:rsid w:val="000A4835"/>
    <w:rsid w:val="000A645E"/>
    <w:rsid w:val="000A6F17"/>
    <w:rsid w:val="000A741E"/>
    <w:rsid w:val="000A7473"/>
    <w:rsid w:val="000A7651"/>
    <w:rsid w:val="000A784D"/>
    <w:rsid w:val="000B1D2F"/>
    <w:rsid w:val="000B23CF"/>
    <w:rsid w:val="000B40BB"/>
    <w:rsid w:val="000B50F5"/>
    <w:rsid w:val="000B52B0"/>
    <w:rsid w:val="000B5A3C"/>
    <w:rsid w:val="000B61DE"/>
    <w:rsid w:val="000B6BFC"/>
    <w:rsid w:val="000B77CB"/>
    <w:rsid w:val="000C0CFD"/>
    <w:rsid w:val="000C1A6D"/>
    <w:rsid w:val="000C3DAD"/>
    <w:rsid w:val="000C50CA"/>
    <w:rsid w:val="000C6C5E"/>
    <w:rsid w:val="000C75E1"/>
    <w:rsid w:val="000C7C78"/>
    <w:rsid w:val="000C7EC3"/>
    <w:rsid w:val="000D1154"/>
    <w:rsid w:val="000D20C5"/>
    <w:rsid w:val="000D2D16"/>
    <w:rsid w:val="000D3515"/>
    <w:rsid w:val="000D35B2"/>
    <w:rsid w:val="000D3F95"/>
    <w:rsid w:val="000D52F2"/>
    <w:rsid w:val="000D5501"/>
    <w:rsid w:val="000D5775"/>
    <w:rsid w:val="000D7796"/>
    <w:rsid w:val="000D77A1"/>
    <w:rsid w:val="000D7D8D"/>
    <w:rsid w:val="000E14D5"/>
    <w:rsid w:val="000E23E0"/>
    <w:rsid w:val="000E2933"/>
    <w:rsid w:val="000E43DD"/>
    <w:rsid w:val="000E52C6"/>
    <w:rsid w:val="000E7155"/>
    <w:rsid w:val="000F0BDB"/>
    <w:rsid w:val="000F14A6"/>
    <w:rsid w:val="000F19A7"/>
    <w:rsid w:val="000F4E3C"/>
    <w:rsid w:val="000F6540"/>
    <w:rsid w:val="000F768F"/>
    <w:rsid w:val="00103D79"/>
    <w:rsid w:val="001042BF"/>
    <w:rsid w:val="00104977"/>
    <w:rsid w:val="00104F2C"/>
    <w:rsid w:val="001060DD"/>
    <w:rsid w:val="00106C5F"/>
    <w:rsid w:val="00107253"/>
    <w:rsid w:val="001074F7"/>
    <w:rsid w:val="0010778B"/>
    <w:rsid w:val="00107A39"/>
    <w:rsid w:val="00110863"/>
    <w:rsid w:val="001123A3"/>
    <w:rsid w:val="0011383B"/>
    <w:rsid w:val="00113BF1"/>
    <w:rsid w:val="00114387"/>
    <w:rsid w:val="00114544"/>
    <w:rsid w:val="00115913"/>
    <w:rsid w:val="00115A87"/>
    <w:rsid w:val="00115C27"/>
    <w:rsid w:val="001167FA"/>
    <w:rsid w:val="00121CB0"/>
    <w:rsid w:val="00122128"/>
    <w:rsid w:val="00122DF2"/>
    <w:rsid w:val="001235EF"/>
    <w:rsid w:val="0012420A"/>
    <w:rsid w:val="00124843"/>
    <w:rsid w:val="001251BE"/>
    <w:rsid w:val="00125A1D"/>
    <w:rsid w:val="00126116"/>
    <w:rsid w:val="00127ED8"/>
    <w:rsid w:val="00130752"/>
    <w:rsid w:val="001310F6"/>
    <w:rsid w:val="00131868"/>
    <w:rsid w:val="00132379"/>
    <w:rsid w:val="00132CC2"/>
    <w:rsid w:val="001334B0"/>
    <w:rsid w:val="0013396D"/>
    <w:rsid w:val="00135C5D"/>
    <w:rsid w:val="00136D36"/>
    <w:rsid w:val="001374A8"/>
    <w:rsid w:val="001409A8"/>
    <w:rsid w:val="00140B99"/>
    <w:rsid w:val="00141E0A"/>
    <w:rsid w:val="0014359A"/>
    <w:rsid w:val="001463B1"/>
    <w:rsid w:val="00150CFE"/>
    <w:rsid w:val="00151D5F"/>
    <w:rsid w:val="00152BF6"/>
    <w:rsid w:val="00152E61"/>
    <w:rsid w:val="00153356"/>
    <w:rsid w:val="0015361C"/>
    <w:rsid w:val="00154983"/>
    <w:rsid w:val="00155CD9"/>
    <w:rsid w:val="0015728F"/>
    <w:rsid w:val="00157405"/>
    <w:rsid w:val="00157DEF"/>
    <w:rsid w:val="0016161E"/>
    <w:rsid w:val="00161847"/>
    <w:rsid w:val="00161CFB"/>
    <w:rsid w:val="00162541"/>
    <w:rsid w:val="00162D6F"/>
    <w:rsid w:val="00164482"/>
    <w:rsid w:val="001645E3"/>
    <w:rsid w:val="001654AD"/>
    <w:rsid w:val="001704EC"/>
    <w:rsid w:val="0017122E"/>
    <w:rsid w:val="00171518"/>
    <w:rsid w:val="0017178D"/>
    <w:rsid w:val="0017194E"/>
    <w:rsid w:val="00171DFD"/>
    <w:rsid w:val="001721D8"/>
    <w:rsid w:val="00173408"/>
    <w:rsid w:val="00175FC6"/>
    <w:rsid w:val="00176F2D"/>
    <w:rsid w:val="0018398C"/>
    <w:rsid w:val="00183D26"/>
    <w:rsid w:val="00184FE6"/>
    <w:rsid w:val="00185978"/>
    <w:rsid w:val="0018598A"/>
    <w:rsid w:val="00187D7E"/>
    <w:rsid w:val="00191907"/>
    <w:rsid w:val="001928DE"/>
    <w:rsid w:val="0019330C"/>
    <w:rsid w:val="00194069"/>
    <w:rsid w:val="00194DD4"/>
    <w:rsid w:val="0019545D"/>
    <w:rsid w:val="00195642"/>
    <w:rsid w:val="00196993"/>
    <w:rsid w:val="00197E9E"/>
    <w:rsid w:val="001A0B5C"/>
    <w:rsid w:val="001A1A52"/>
    <w:rsid w:val="001A2124"/>
    <w:rsid w:val="001A2126"/>
    <w:rsid w:val="001A30DF"/>
    <w:rsid w:val="001A4A33"/>
    <w:rsid w:val="001A4F8E"/>
    <w:rsid w:val="001A64A3"/>
    <w:rsid w:val="001A7B98"/>
    <w:rsid w:val="001B0B04"/>
    <w:rsid w:val="001B1EF5"/>
    <w:rsid w:val="001B37FA"/>
    <w:rsid w:val="001B5AD8"/>
    <w:rsid w:val="001B648A"/>
    <w:rsid w:val="001B65F5"/>
    <w:rsid w:val="001B6F97"/>
    <w:rsid w:val="001B7726"/>
    <w:rsid w:val="001B7AC7"/>
    <w:rsid w:val="001C0A69"/>
    <w:rsid w:val="001C147E"/>
    <w:rsid w:val="001C48BF"/>
    <w:rsid w:val="001C4D66"/>
    <w:rsid w:val="001C509C"/>
    <w:rsid w:val="001C50D4"/>
    <w:rsid w:val="001C6981"/>
    <w:rsid w:val="001D1DBA"/>
    <w:rsid w:val="001D1F2C"/>
    <w:rsid w:val="001D2691"/>
    <w:rsid w:val="001D3108"/>
    <w:rsid w:val="001D3E98"/>
    <w:rsid w:val="001D5711"/>
    <w:rsid w:val="001D5A1E"/>
    <w:rsid w:val="001D6686"/>
    <w:rsid w:val="001D7196"/>
    <w:rsid w:val="001D764C"/>
    <w:rsid w:val="001E1362"/>
    <w:rsid w:val="001E16C4"/>
    <w:rsid w:val="001E3560"/>
    <w:rsid w:val="001E3B8F"/>
    <w:rsid w:val="001E433E"/>
    <w:rsid w:val="001E44FB"/>
    <w:rsid w:val="001E5A2B"/>
    <w:rsid w:val="001E650A"/>
    <w:rsid w:val="001E6F81"/>
    <w:rsid w:val="001E725A"/>
    <w:rsid w:val="001E7DC0"/>
    <w:rsid w:val="001E7E27"/>
    <w:rsid w:val="001F05A1"/>
    <w:rsid w:val="001F0FC9"/>
    <w:rsid w:val="001F409C"/>
    <w:rsid w:val="001F5108"/>
    <w:rsid w:val="001F71D0"/>
    <w:rsid w:val="001F7730"/>
    <w:rsid w:val="002000B3"/>
    <w:rsid w:val="00200825"/>
    <w:rsid w:val="0020095F"/>
    <w:rsid w:val="00201417"/>
    <w:rsid w:val="00201623"/>
    <w:rsid w:val="002027D2"/>
    <w:rsid w:val="00202E80"/>
    <w:rsid w:val="00203F61"/>
    <w:rsid w:val="002042A7"/>
    <w:rsid w:val="002048AA"/>
    <w:rsid w:val="00205613"/>
    <w:rsid w:val="00205AA3"/>
    <w:rsid w:val="00205D46"/>
    <w:rsid w:val="00206E00"/>
    <w:rsid w:val="00206FD0"/>
    <w:rsid w:val="00207B21"/>
    <w:rsid w:val="00214269"/>
    <w:rsid w:val="00214491"/>
    <w:rsid w:val="00215CE7"/>
    <w:rsid w:val="00217761"/>
    <w:rsid w:val="00223865"/>
    <w:rsid w:val="00223CFD"/>
    <w:rsid w:val="002244EC"/>
    <w:rsid w:val="00224AB5"/>
    <w:rsid w:val="00227E6D"/>
    <w:rsid w:val="0023308B"/>
    <w:rsid w:val="0023320D"/>
    <w:rsid w:val="00233550"/>
    <w:rsid w:val="002342DD"/>
    <w:rsid w:val="00234647"/>
    <w:rsid w:val="00235868"/>
    <w:rsid w:val="00235A5B"/>
    <w:rsid w:val="00235FA8"/>
    <w:rsid w:val="00235FB9"/>
    <w:rsid w:val="00240043"/>
    <w:rsid w:val="00241C5D"/>
    <w:rsid w:val="00241F33"/>
    <w:rsid w:val="00242C1B"/>
    <w:rsid w:val="00242C6D"/>
    <w:rsid w:val="00243ADB"/>
    <w:rsid w:val="002451B4"/>
    <w:rsid w:val="00245CB5"/>
    <w:rsid w:val="00250EFD"/>
    <w:rsid w:val="00251204"/>
    <w:rsid w:val="00251EE6"/>
    <w:rsid w:val="00252286"/>
    <w:rsid w:val="00252CD9"/>
    <w:rsid w:val="002543D2"/>
    <w:rsid w:val="002620D9"/>
    <w:rsid w:val="002670A6"/>
    <w:rsid w:val="00267DE9"/>
    <w:rsid w:val="0027112B"/>
    <w:rsid w:val="002719CC"/>
    <w:rsid w:val="00271ADB"/>
    <w:rsid w:val="00272A89"/>
    <w:rsid w:val="002735E0"/>
    <w:rsid w:val="0027361F"/>
    <w:rsid w:val="00273E04"/>
    <w:rsid w:val="00274F09"/>
    <w:rsid w:val="002751C0"/>
    <w:rsid w:val="00275884"/>
    <w:rsid w:val="0027591A"/>
    <w:rsid w:val="00275DD2"/>
    <w:rsid w:val="002763ED"/>
    <w:rsid w:val="00276B0F"/>
    <w:rsid w:val="00276B14"/>
    <w:rsid w:val="00276CA0"/>
    <w:rsid w:val="00276CAA"/>
    <w:rsid w:val="00276D17"/>
    <w:rsid w:val="00280070"/>
    <w:rsid w:val="00280252"/>
    <w:rsid w:val="002803E5"/>
    <w:rsid w:val="00280E9C"/>
    <w:rsid w:val="002826F2"/>
    <w:rsid w:val="00283E2B"/>
    <w:rsid w:val="00286426"/>
    <w:rsid w:val="00286F39"/>
    <w:rsid w:val="00287DAF"/>
    <w:rsid w:val="002901C9"/>
    <w:rsid w:val="0029196E"/>
    <w:rsid w:val="00292E55"/>
    <w:rsid w:val="00293258"/>
    <w:rsid w:val="00293A02"/>
    <w:rsid w:val="00295A91"/>
    <w:rsid w:val="00295DEF"/>
    <w:rsid w:val="00296669"/>
    <w:rsid w:val="0029795B"/>
    <w:rsid w:val="002A29C5"/>
    <w:rsid w:val="002A2FD1"/>
    <w:rsid w:val="002A386F"/>
    <w:rsid w:val="002A3B4B"/>
    <w:rsid w:val="002A4677"/>
    <w:rsid w:val="002A7141"/>
    <w:rsid w:val="002B04D3"/>
    <w:rsid w:val="002B093E"/>
    <w:rsid w:val="002B1243"/>
    <w:rsid w:val="002B14D4"/>
    <w:rsid w:val="002B220F"/>
    <w:rsid w:val="002B4355"/>
    <w:rsid w:val="002B56D1"/>
    <w:rsid w:val="002C0E43"/>
    <w:rsid w:val="002C47EE"/>
    <w:rsid w:val="002C541F"/>
    <w:rsid w:val="002D2074"/>
    <w:rsid w:val="002D3EB2"/>
    <w:rsid w:val="002D45F5"/>
    <w:rsid w:val="002D5770"/>
    <w:rsid w:val="002D72FE"/>
    <w:rsid w:val="002E03DB"/>
    <w:rsid w:val="002E13E2"/>
    <w:rsid w:val="002E1A9D"/>
    <w:rsid w:val="002E1D4F"/>
    <w:rsid w:val="002E23B4"/>
    <w:rsid w:val="002E3130"/>
    <w:rsid w:val="002E6AAD"/>
    <w:rsid w:val="002E7711"/>
    <w:rsid w:val="002E7DF8"/>
    <w:rsid w:val="002F0827"/>
    <w:rsid w:val="002F13FB"/>
    <w:rsid w:val="002F164D"/>
    <w:rsid w:val="002F23BF"/>
    <w:rsid w:val="002F500A"/>
    <w:rsid w:val="002F5228"/>
    <w:rsid w:val="002F6022"/>
    <w:rsid w:val="002F6410"/>
    <w:rsid w:val="002F645E"/>
    <w:rsid w:val="002F738E"/>
    <w:rsid w:val="002F7B7F"/>
    <w:rsid w:val="00300745"/>
    <w:rsid w:val="003007DC"/>
    <w:rsid w:val="00300817"/>
    <w:rsid w:val="00300A0E"/>
    <w:rsid w:val="0030145D"/>
    <w:rsid w:val="0030258A"/>
    <w:rsid w:val="00302B9B"/>
    <w:rsid w:val="00306418"/>
    <w:rsid w:val="003071B0"/>
    <w:rsid w:val="003101E3"/>
    <w:rsid w:val="00310418"/>
    <w:rsid w:val="00311436"/>
    <w:rsid w:val="003123B1"/>
    <w:rsid w:val="0031240B"/>
    <w:rsid w:val="00313D6B"/>
    <w:rsid w:val="003151C4"/>
    <w:rsid w:val="003158E4"/>
    <w:rsid w:val="003159FD"/>
    <w:rsid w:val="00315A1B"/>
    <w:rsid w:val="00315AB9"/>
    <w:rsid w:val="00316093"/>
    <w:rsid w:val="00316597"/>
    <w:rsid w:val="0031731F"/>
    <w:rsid w:val="0032043A"/>
    <w:rsid w:val="00320CC8"/>
    <w:rsid w:val="003211E1"/>
    <w:rsid w:val="00322252"/>
    <w:rsid w:val="00322429"/>
    <w:rsid w:val="0032317F"/>
    <w:rsid w:val="0032337A"/>
    <w:rsid w:val="003275E7"/>
    <w:rsid w:val="00327992"/>
    <w:rsid w:val="00331D83"/>
    <w:rsid w:val="003336F5"/>
    <w:rsid w:val="003347FB"/>
    <w:rsid w:val="00336852"/>
    <w:rsid w:val="003400BF"/>
    <w:rsid w:val="00341F0E"/>
    <w:rsid w:val="00342E1B"/>
    <w:rsid w:val="0034315D"/>
    <w:rsid w:val="00343ADF"/>
    <w:rsid w:val="00344586"/>
    <w:rsid w:val="00344A94"/>
    <w:rsid w:val="00344E03"/>
    <w:rsid w:val="0035007B"/>
    <w:rsid w:val="00350289"/>
    <w:rsid w:val="00352E06"/>
    <w:rsid w:val="00353380"/>
    <w:rsid w:val="003542A4"/>
    <w:rsid w:val="003544E7"/>
    <w:rsid w:val="00354CD8"/>
    <w:rsid w:val="00355F71"/>
    <w:rsid w:val="00356A36"/>
    <w:rsid w:val="003632AE"/>
    <w:rsid w:val="0036386C"/>
    <w:rsid w:val="00363DB6"/>
    <w:rsid w:val="00364737"/>
    <w:rsid w:val="00364F39"/>
    <w:rsid w:val="00365008"/>
    <w:rsid w:val="003650BD"/>
    <w:rsid w:val="003653F0"/>
    <w:rsid w:val="00365DEA"/>
    <w:rsid w:val="00367B3B"/>
    <w:rsid w:val="00367EB1"/>
    <w:rsid w:val="003700F8"/>
    <w:rsid w:val="00370459"/>
    <w:rsid w:val="00372DF3"/>
    <w:rsid w:val="003731C8"/>
    <w:rsid w:val="00373BA0"/>
    <w:rsid w:val="00373C15"/>
    <w:rsid w:val="00375DB9"/>
    <w:rsid w:val="0037719D"/>
    <w:rsid w:val="00380D49"/>
    <w:rsid w:val="003849BF"/>
    <w:rsid w:val="00386795"/>
    <w:rsid w:val="0039494F"/>
    <w:rsid w:val="003958F6"/>
    <w:rsid w:val="00396B87"/>
    <w:rsid w:val="0039757D"/>
    <w:rsid w:val="003976FF"/>
    <w:rsid w:val="003A0479"/>
    <w:rsid w:val="003A0487"/>
    <w:rsid w:val="003A36C0"/>
    <w:rsid w:val="003A37C4"/>
    <w:rsid w:val="003A394F"/>
    <w:rsid w:val="003A43FD"/>
    <w:rsid w:val="003A496B"/>
    <w:rsid w:val="003B007B"/>
    <w:rsid w:val="003B2109"/>
    <w:rsid w:val="003B2E26"/>
    <w:rsid w:val="003B6C9C"/>
    <w:rsid w:val="003B79BF"/>
    <w:rsid w:val="003B7E20"/>
    <w:rsid w:val="003B7FCA"/>
    <w:rsid w:val="003C0011"/>
    <w:rsid w:val="003C01EC"/>
    <w:rsid w:val="003C208F"/>
    <w:rsid w:val="003C2ED3"/>
    <w:rsid w:val="003C370A"/>
    <w:rsid w:val="003C45CC"/>
    <w:rsid w:val="003C4738"/>
    <w:rsid w:val="003C7E0A"/>
    <w:rsid w:val="003D15E6"/>
    <w:rsid w:val="003D2141"/>
    <w:rsid w:val="003D2A5F"/>
    <w:rsid w:val="003D3C8D"/>
    <w:rsid w:val="003D6B93"/>
    <w:rsid w:val="003D7CF0"/>
    <w:rsid w:val="003E20B5"/>
    <w:rsid w:val="003E28A4"/>
    <w:rsid w:val="003E3C50"/>
    <w:rsid w:val="003E4C8E"/>
    <w:rsid w:val="003E4EA1"/>
    <w:rsid w:val="003E65AD"/>
    <w:rsid w:val="003E673F"/>
    <w:rsid w:val="003E7296"/>
    <w:rsid w:val="003E74B1"/>
    <w:rsid w:val="003E7F44"/>
    <w:rsid w:val="003F17B3"/>
    <w:rsid w:val="003F2116"/>
    <w:rsid w:val="003F4318"/>
    <w:rsid w:val="003F6F11"/>
    <w:rsid w:val="003F6F24"/>
    <w:rsid w:val="003F72D6"/>
    <w:rsid w:val="003F79AA"/>
    <w:rsid w:val="003F7DD3"/>
    <w:rsid w:val="0040028C"/>
    <w:rsid w:val="00400818"/>
    <w:rsid w:val="00400A3A"/>
    <w:rsid w:val="0040246F"/>
    <w:rsid w:val="00402CEB"/>
    <w:rsid w:val="004043DF"/>
    <w:rsid w:val="00406311"/>
    <w:rsid w:val="004068E3"/>
    <w:rsid w:val="00406DA3"/>
    <w:rsid w:val="00407373"/>
    <w:rsid w:val="004078B4"/>
    <w:rsid w:val="004136A3"/>
    <w:rsid w:val="0041632D"/>
    <w:rsid w:val="0041781A"/>
    <w:rsid w:val="004206C8"/>
    <w:rsid w:val="00420763"/>
    <w:rsid w:val="00420D60"/>
    <w:rsid w:val="0042221E"/>
    <w:rsid w:val="00424256"/>
    <w:rsid w:val="004251F5"/>
    <w:rsid w:val="00427EA5"/>
    <w:rsid w:val="00430A4A"/>
    <w:rsid w:val="00431E8B"/>
    <w:rsid w:val="00433975"/>
    <w:rsid w:val="00435703"/>
    <w:rsid w:val="0043635D"/>
    <w:rsid w:val="00436693"/>
    <w:rsid w:val="00440922"/>
    <w:rsid w:val="00440CBF"/>
    <w:rsid w:val="00441B05"/>
    <w:rsid w:val="00443F83"/>
    <w:rsid w:val="004449C5"/>
    <w:rsid w:val="00444CDF"/>
    <w:rsid w:val="00444FE9"/>
    <w:rsid w:val="00445F3D"/>
    <w:rsid w:val="004464F7"/>
    <w:rsid w:val="0044730B"/>
    <w:rsid w:val="0045095F"/>
    <w:rsid w:val="00451A69"/>
    <w:rsid w:val="00451D48"/>
    <w:rsid w:val="004545E2"/>
    <w:rsid w:val="00455CBC"/>
    <w:rsid w:val="004564B8"/>
    <w:rsid w:val="00456FA8"/>
    <w:rsid w:val="00460103"/>
    <w:rsid w:val="00460327"/>
    <w:rsid w:val="00461C67"/>
    <w:rsid w:val="0046213B"/>
    <w:rsid w:val="00462385"/>
    <w:rsid w:val="00463E04"/>
    <w:rsid w:val="00463E0C"/>
    <w:rsid w:val="00464198"/>
    <w:rsid w:val="00464756"/>
    <w:rsid w:val="00465A10"/>
    <w:rsid w:val="00471339"/>
    <w:rsid w:val="00471A6C"/>
    <w:rsid w:val="00472DFA"/>
    <w:rsid w:val="00474204"/>
    <w:rsid w:val="00474967"/>
    <w:rsid w:val="00476B04"/>
    <w:rsid w:val="0047751C"/>
    <w:rsid w:val="004776C0"/>
    <w:rsid w:val="00480027"/>
    <w:rsid w:val="00482E3C"/>
    <w:rsid w:val="0048305A"/>
    <w:rsid w:val="0048460C"/>
    <w:rsid w:val="00485054"/>
    <w:rsid w:val="00487525"/>
    <w:rsid w:val="004877C3"/>
    <w:rsid w:val="0049142C"/>
    <w:rsid w:val="00491509"/>
    <w:rsid w:val="00493096"/>
    <w:rsid w:val="004943A4"/>
    <w:rsid w:val="00497C04"/>
    <w:rsid w:val="004A066D"/>
    <w:rsid w:val="004A184D"/>
    <w:rsid w:val="004A2074"/>
    <w:rsid w:val="004A270C"/>
    <w:rsid w:val="004A320A"/>
    <w:rsid w:val="004A3AA8"/>
    <w:rsid w:val="004A454B"/>
    <w:rsid w:val="004A46F3"/>
    <w:rsid w:val="004A6002"/>
    <w:rsid w:val="004A6CDD"/>
    <w:rsid w:val="004B1B1A"/>
    <w:rsid w:val="004B2923"/>
    <w:rsid w:val="004B2DB3"/>
    <w:rsid w:val="004B55D4"/>
    <w:rsid w:val="004B5F5A"/>
    <w:rsid w:val="004B606F"/>
    <w:rsid w:val="004B6174"/>
    <w:rsid w:val="004C0510"/>
    <w:rsid w:val="004C1B26"/>
    <w:rsid w:val="004C1CFF"/>
    <w:rsid w:val="004C2AE0"/>
    <w:rsid w:val="004C427F"/>
    <w:rsid w:val="004C68FC"/>
    <w:rsid w:val="004D028B"/>
    <w:rsid w:val="004D0AAE"/>
    <w:rsid w:val="004D284A"/>
    <w:rsid w:val="004D2F24"/>
    <w:rsid w:val="004D3FC6"/>
    <w:rsid w:val="004D4800"/>
    <w:rsid w:val="004D67CB"/>
    <w:rsid w:val="004D703E"/>
    <w:rsid w:val="004D7F99"/>
    <w:rsid w:val="004E2525"/>
    <w:rsid w:val="004E2CAC"/>
    <w:rsid w:val="004E3655"/>
    <w:rsid w:val="004E4BE5"/>
    <w:rsid w:val="004E5A0A"/>
    <w:rsid w:val="004E5C55"/>
    <w:rsid w:val="004E723E"/>
    <w:rsid w:val="004E740C"/>
    <w:rsid w:val="004F2341"/>
    <w:rsid w:val="004F2604"/>
    <w:rsid w:val="004F52AE"/>
    <w:rsid w:val="004F61DC"/>
    <w:rsid w:val="004F7739"/>
    <w:rsid w:val="00500222"/>
    <w:rsid w:val="005014EC"/>
    <w:rsid w:val="00502C3E"/>
    <w:rsid w:val="00502FAF"/>
    <w:rsid w:val="00503AB5"/>
    <w:rsid w:val="00503D0B"/>
    <w:rsid w:val="00504D18"/>
    <w:rsid w:val="00505673"/>
    <w:rsid w:val="0050568A"/>
    <w:rsid w:val="00506322"/>
    <w:rsid w:val="00507AB8"/>
    <w:rsid w:val="00511259"/>
    <w:rsid w:val="00511B40"/>
    <w:rsid w:val="0051394C"/>
    <w:rsid w:val="005139A0"/>
    <w:rsid w:val="00513C97"/>
    <w:rsid w:val="00514FB2"/>
    <w:rsid w:val="005164CD"/>
    <w:rsid w:val="00516EA0"/>
    <w:rsid w:val="00517A86"/>
    <w:rsid w:val="00517B4B"/>
    <w:rsid w:val="00517DC3"/>
    <w:rsid w:val="00520456"/>
    <w:rsid w:val="005210B3"/>
    <w:rsid w:val="005216C1"/>
    <w:rsid w:val="00522266"/>
    <w:rsid w:val="00522E4B"/>
    <w:rsid w:val="00524BA3"/>
    <w:rsid w:val="00526072"/>
    <w:rsid w:val="00527AFD"/>
    <w:rsid w:val="0053346D"/>
    <w:rsid w:val="005341C8"/>
    <w:rsid w:val="005346A8"/>
    <w:rsid w:val="00536123"/>
    <w:rsid w:val="005365DE"/>
    <w:rsid w:val="005371C9"/>
    <w:rsid w:val="00537665"/>
    <w:rsid w:val="005406FC"/>
    <w:rsid w:val="005412BE"/>
    <w:rsid w:val="00542C7F"/>
    <w:rsid w:val="00543CD8"/>
    <w:rsid w:val="005441E6"/>
    <w:rsid w:val="005447A7"/>
    <w:rsid w:val="005448C9"/>
    <w:rsid w:val="005458AB"/>
    <w:rsid w:val="00547BED"/>
    <w:rsid w:val="005502F0"/>
    <w:rsid w:val="00550B13"/>
    <w:rsid w:val="00551A25"/>
    <w:rsid w:val="0055238B"/>
    <w:rsid w:val="00555208"/>
    <w:rsid w:val="00560C1F"/>
    <w:rsid w:val="0056117A"/>
    <w:rsid w:val="005622FC"/>
    <w:rsid w:val="00562584"/>
    <w:rsid w:val="005641A4"/>
    <w:rsid w:val="005644CF"/>
    <w:rsid w:val="00564BED"/>
    <w:rsid w:val="00565856"/>
    <w:rsid w:val="00567289"/>
    <w:rsid w:val="00570AFA"/>
    <w:rsid w:val="005719ED"/>
    <w:rsid w:val="005720AD"/>
    <w:rsid w:val="00572274"/>
    <w:rsid w:val="00573308"/>
    <w:rsid w:val="00573E7A"/>
    <w:rsid w:val="00574884"/>
    <w:rsid w:val="00574EB9"/>
    <w:rsid w:val="00575B85"/>
    <w:rsid w:val="00577C1D"/>
    <w:rsid w:val="00577D5A"/>
    <w:rsid w:val="005813A2"/>
    <w:rsid w:val="00581512"/>
    <w:rsid w:val="00581846"/>
    <w:rsid w:val="00581E8F"/>
    <w:rsid w:val="005823EB"/>
    <w:rsid w:val="00582EB3"/>
    <w:rsid w:val="00583CD0"/>
    <w:rsid w:val="005848F9"/>
    <w:rsid w:val="005866BB"/>
    <w:rsid w:val="00587BE6"/>
    <w:rsid w:val="005902CE"/>
    <w:rsid w:val="0059033F"/>
    <w:rsid w:val="0059193A"/>
    <w:rsid w:val="0059403F"/>
    <w:rsid w:val="005948A3"/>
    <w:rsid w:val="00594CC1"/>
    <w:rsid w:val="005965A1"/>
    <w:rsid w:val="005A00B0"/>
    <w:rsid w:val="005A14F5"/>
    <w:rsid w:val="005A203D"/>
    <w:rsid w:val="005A373B"/>
    <w:rsid w:val="005A38F6"/>
    <w:rsid w:val="005A3ED2"/>
    <w:rsid w:val="005A4057"/>
    <w:rsid w:val="005A429C"/>
    <w:rsid w:val="005A48BD"/>
    <w:rsid w:val="005B01DF"/>
    <w:rsid w:val="005B19AF"/>
    <w:rsid w:val="005B1C57"/>
    <w:rsid w:val="005B2299"/>
    <w:rsid w:val="005B2540"/>
    <w:rsid w:val="005B2DBC"/>
    <w:rsid w:val="005B33AF"/>
    <w:rsid w:val="005B3750"/>
    <w:rsid w:val="005B5262"/>
    <w:rsid w:val="005B57FD"/>
    <w:rsid w:val="005B60A9"/>
    <w:rsid w:val="005B6E58"/>
    <w:rsid w:val="005C112F"/>
    <w:rsid w:val="005C1A4A"/>
    <w:rsid w:val="005C284B"/>
    <w:rsid w:val="005C2D4B"/>
    <w:rsid w:val="005C3256"/>
    <w:rsid w:val="005C3E60"/>
    <w:rsid w:val="005C7879"/>
    <w:rsid w:val="005D0856"/>
    <w:rsid w:val="005D16DC"/>
    <w:rsid w:val="005D2164"/>
    <w:rsid w:val="005D392B"/>
    <w:rsid w:val="005D3F0F"/>
    <w:rsid w:val="005D4FA6"/>
    <w:rsid w:val="005D63B3"/>
    <w:rsid w:val="005D6C54"/>
    <w:rsid w:val="005E0693"/>
    <w:rsid w:val="005E277F"/>
    <w:rsid w:val="005E3A4D"/>
    <w:rsid w:val="005E4549"/>
    <w:rsid w:val="005E518A"/>
    <w:rsid w:val="005E59E6"/>
    <w:rsid w:val="005F0CBD"/>
    <w:rsid w:val="005F2813"/>
    <w:rsid w:val="005F49B6"/>
    <w:rsid w:val="005F7246"/>
    <w:rsid w:val="005F7510"/>
    <w:rsid w:val="005F7931"/>
    <w:rsid w:val="005F7AF9"/>
    <w:rsid w:val="006014C8"/>
    <w:rsid w:val="00601D9D"/>
    <w:rsid w:val="00603A51"/>
    <w:rsid w:val="0060610C"/>
    <w:rsid w:val="00606B4C"/>
    <w:rsid w:val="006070C6"/>
    <w:rsid w:val="006070D7"/>
    <w:rsid w:val="006103D2"/>
    <w:rsid w:val="006107FB"/>
    <w:rsid w:val="00610966"/>
    <w:rsid w:val="006124DC"/>
    <w:rsid w:val="00613482"/>
    <w:rsid w:val="006145D0"/>
    <w:rsid w:val="00614C27"/>
    <w:rsid w:val="00615F2F"/>
    <w:rsid w:val="00616181"/>
    <w:rsid w:val="00616CC6"/>
    <w:rsid w:val="00620159"/>
    <w:rsid w:val="00621808"/>
    <w:rsid w:val="006226A1"/>
    <w:rsid w:val="00622B49"/>
    <w:rsid w:val="00622B6B"/>
    <w:rsid w:val="006243BF"/>
    <w:rsid w:val="00625929"/>
    <w:rsid w:val="00627F16"/>
    <w:rsid w:val="00630042"/>
    <w:rsid w:val="006301FD"/>
    <w:rsid w:val="0063022B"/>
    <w:rsid w:val="0063230C"/>
    <w:rsid w:val="00634869"/>
    <w:rsid w:val="00634B13"/>
    <w:rsid w:val="00635EC5"/>
    <w:rsid w:val="006365A9"/>
    <w:rsid w:val="006454B7"/>
    <w:rsid w:val="00646F76"/>
    <w:rsid w:val="00650DF6"/>
    <w:rsid w:val="006514C5"/>
    <w:rsid w:val="006533BB"/>
    <w:rsid w:val="006535CE"/>
    <w:rsid w:val="00653814"/>
    <w:rsid w:val="00654341"/>
    <w:rsid w:val="006546EE"/>
    <w:rsid w:val="00654850"/>
    <w:rsid w:val="00655820"/>
    <w:rsid w:val="0065721A"/>
    <w:rsid w:val="0066186E"/>
    <w:rsid w:val="006626FE"/>
    <w:rsid w:val="006633B2"/>
    <w:rsid w:val="006635B8"/>
    <w:rsid w:val="00664931"/>
    <w:rsid w:val="006660BD"/>
    <w:rsid w:val="00670762"/>
    <w:rsid w:val="00670947"/>
    <w:rsid w:val="006709AA"/>
    <w:rsid w:val="00673DAB"/>
    <w:rsid w:val="00675CE3"/>
    <w:rsid w:val="00677005"/>
    <w:rsid w:val="006770F0"/>
    <w:rsid w:val="00680968"/>
    <w:rsid w:val="00680C97"/>
    <w:rsid w:val="006812C8"/>
    <w:rsid w:val="006814AE"/>
    <w:rsid w:val="00681D37"/>
    <w:rsid w:val="006827B5"/>
    <w:rsid w:val="006842EC"/>
    <w:rsid w:val="00684334"/>
    <w:rsid w:val="006869EE"/>
    <w:rsid w:val="00690C70"/>
    <w:rsid w:val="00690E54"/>
    <w:rsid w:val="00691F30"/>
    <w:rsid w:val="006926B2"/>
    <w:rsid w:val="00692EB2"/>
    <w:rsid w:val="00693A1D"/>
    <w:rsid w:val="00694285"/>
    <w:rsid w:val="0069632D"/>
    <w:rsid w:val="00697549"/>
    <w:rsid w:val="006A0FE6"/>
    <w:rsid w:val="006A17A2"/>
    <w:rsid w:val="006A1A1E"/>
    <w:rsid w:val="006A1ACE"/>
    <w:rsid w:val="006A3147"/>
    <w:rsid w:val="006A3A8B"/>
    <w:rsid w:val="006A6768"/>
    <w:rsid w:val="006B023F"/>
    <w:rsid w:val="006B1A7E"/>
    <w:rsid w:val="006B1D0A"/>
    <w:rsid w:val="006B33F0"/>
    <w:rsid w:val="006B4F42"/>
    <w:rsid w:val="006B5E38"/>
    <w:rsid w:val="006B66AF"/>
    <w:rsid w:val="006B6A66"/>
    <w:rsid w:val="006B6D5B"/>
    <w:rsid w:val="006B718B"/>
    <w:rsid w:val="006C05D8"/>
    <w:rsid w:val="006C1508"/>
    <w:rsid w:val="006C2B58"/>
    <w:rsid w:val="006C2D4F"/>
    <w:rsid w:val="006C2E0B"/>
    <w:rsid w:val="006C3C04"/>
    <w:rsid w:val="006C3DE4"/>
    <w:rsid w:val="006C530A"/>
    <w:rsid w:val="006C5B95"/>
    <w:rsid w:val="006C7CA8"/>
    <w:rsid w:val="006D028B"/>
    <w:rsid w:val="006D3B33"/>
    <w:rsid w:val="006D4967"/>
    <w:rsid w:val="006D7177"/>
    <w:rsid w:val="006D7909"/>
    <w:rsid w:val="006E0E71"/>
    <w:rsid w:val="006E2DB8"/>
    <w:rsid w:val="006E3071"/>
    <w:rsid w:val="006E5285"/>
    <w:rsid w:val="006E576A"/>
    <w:rsid w:val="006E5EFF"/>
    <w:rsid w:val="006E6390"/>
    <w:rsid w:val="006E7966"/>
    <w:rsid w:val="006E7B44"/>
    <w:rsid w:val="006F21F4"/>
    <w:rsid w:val="006F3EA8"/>
    <w:rsid w:val="007011CB"/>
    <w:rsid w:val="007016FD"/>
    <w:rsid w:val="00705552"/>
    <w:rsid w:val="00706A95"/>
    <w:rsid w:val="00710E5C"/>
    <w:rsid w:val="007121C8"/>
    <w:rsid w:val="00712425"/>
    <w:rsid w:val="00712CD7"/>
    <w:rsid w:val="007130C8"/>
    <w:rsid w:val="00713684"/>
    <w:rsid w:val="00713B04"/>
    <w:rsid w:val="00714D60"/>
    <w:rsid w:val="0071511E"/>
    <w:rsid w:val="00721A66"/>
    <w:rsid w:val="00722236"/>
    <w:rsid w:val="0072280E"/>
    <w:rsid w:val="00724817"/>
    <w:rsid w:val="007248A3"/>
    <w:rsid w:val="00725979"/>
    <w:rsid w:val="007309A4"/>
    <w:rsid w:val="00731EC4"/>
    <w:rsid w:val="0073494E"/>
    <w:rsid w:val="00735CDF"/>
    <w:rsid w:val="00736A0A"/>
    <w:rsid w:val="007422E2"/>
    <w:rsid w:val="007428A3"/>
    <w:rsid w:val="007435DD"/>
    <w:rsid w:val="00743A87"/>
    <w:rsid w:val="00744D93"/>
    <w:rsid w:val="007459DD"/>
    <w:rsid w:val="00746AB4"/>
    <w:rsid w:val="00746B5C"/>
    <w:rsid w:val="00747B94"/>
    <w:rsid w:val="0075058C"/>
    <w:rsid w:val="00751342"/>
    <w:rsid w:val="007542A0"/>
    <w:rsid w:val="007542DE"/>
    <w:rsid w:val="007560C4"/>
    <w:rsid w:val="007568E5"/>
    <w:rsid w:val="00756F09"/>
    <w:rsid w:val="00757FB1"/>
    <w:rsid w:val="007607FE"/>
    <w:rsid w:val="00761005"/>
    <w:rsid w:val="0076172B"/>
    <w:rsid w:val="00764205"/>
    <w:rsid w:val="00765958"/>
    <w:rsid w:val="00765D0A"/>
    <w:rsid w:val="007668E2"/>
    <w:rsid w:val="00766CD9"/>
    <w:rsid w:val="00767647"/>
    <w:rsid w:val="007702F6"/>
    <w:rsid w:val="0077080B"/>
    <w:rsid w:val="007719E8"/>
    <w:rsid w:val="007734F3"/>
    <w:rsid w:val="00773C42"/>
    <w:rsid w:val="007745C3"/>
    <w:rsid w:val="007745C5"/>
    <w:rsid w:val="007762DE"/>
    <w:rsid w:val="00776A9A"/>
    <w:rsid w:val="00777C8E"/>
    <w:rsid w:val="00780641"/>
    <w:rsid w:val="00782622"/>
    <w:rsid w:val="007827AF"/>
    <w:rsid w:val="007833B3"/>
    <w:rsid w:val="007855F7"/>
    <w:rsid w:val="00785E74"/>
    <w:rsid w:val="00787AB1"/>
    <w:rsid w:val="007906E6"/>
    <w:rsid w:val="00790764"/>
    <w:rsid w:val="00790E35"/>
    <w:rsid w:val="00792550"/>
    <w:rsid w:val="00796217"/>
    <w:rsid w:val="007A09A2"/>
    <w:rsid w:val="007A1ABF"/>
    <w:rsid w:val="007A1FCC"/>
    <w:rsid w:val="007A2C5A"/>
    <w:rsid w:val="007A41A7"/>
    <w:rsid w:val="007A4E3E"/>
    <w:rsid w:val="007A5246"/>
    <w:rsid w:val="007A59A9"/>
    <w:rsid w:val="007A7F92"/>
    <w:rsid w:val="007B01B3"/>
    <w:rsid w:val="007B0BE0"/>
    <w:rsid w:val="007B10DB"/>
    <w:rsid w:val="007B3EA0"/>
    <w:rsid w:val="007B404A"/>
    <w:rsid w:val="007B45A7"/>
    <w:rsid w:val="007B5897"/>
    <w:rsid w:val="007B5C3B"/>
    <w:rsid w:val="007B626C"/>
    <w:rsid w:val="007B69F9"/>
    <w:rsid w:val="007B6D0D"/>
    <w:rsid w:val="007C127D"/>
    <w:rsid w:val="007C12D9"/>
    <w:rsid w:val="007C1756"/>
    <w:rsid w:val="007C17A1"/>
    <w:rsid w:val="007C3E17"/>
    <w:rsid w:val="007C3FA4"/>
    <w:rsid w:val="007C425E"/>
    <w:rsid w:val="007C449E"/>
    <w:rsid w:val="007C5918"/>
    <w:rsid w:val="007C65F7"/>
    <w:rsid w:val="007C7508"/>
    <w:rsid w:val="007D2A93"/>
    <w:rsid w:val="007D3ED4"/>
    <w:rsid w:val="007D437A"/>
    <w:rsid w:val="007D46B1"/>
    <w:rsid w:val="007D5AD8"/>
    <w:rsid w:val="007D5CFD"/>
    <w:rsid w:val="007D7458"/>
    <w:rsid w:val="007E0327"/>
    <w:rsid w:val="007E1339"/>
    <w:rsid w:val="007E1964"/>
    <w:rsid w:val="007E2E0B"/>
    <w:rsid w:val="007F0811"/>
    <w:rsid w:val="007F1708"/>
    <w:rsid w:val="007F5CE1"/>
    <w:rsid w:val="007F6034"/>
    <w:rsid w:val="007F669E"/>
    <w:rsid w:val="007F6CC4"/>
    <w:rsid w:val="007F6E57"/>
    <w:rsid w:val="007F7008"/>
    <w:rsid w:val="007F7099"/>
    <w:rsid w:val="00802D9C"/>
    <w:rsid w:val="0080316C"/>
    <w:rsid w:val="0080341C"/>
    <w:rsid w:val="00804CFB"/>
    <w:rsid w:val="008050DA"/>
    <w:rsid w:val="008070D0"/>
    <w:rsid w:val="00807E2E"/>
    <w:rsid w:val="0081150A"/>
    <w:rsid w:val="00811AF5"/>
    <w:rsid w:val="00811B48"/>
    <w:rsid w:val="00813BD8"/>
    <w:rsid w:val="008168B6"/>
    <w:rsid w:val="00817161"/>
    <w:rsid w:val="00817A7E"/>
    <w:rsid w:val="00821F5E"/>
    <w:rsid w:val="0082224E"/>
    <w:rsid w:val="0082263F"/>
    <w:rsid w:val="00822985"/>
    <w:rsid w:val="008242FC"/>
    <w:rsid w:val="00826362"/>
    <w:rsid w:val="0083240A"/>
    <w:rsid w:val="00835E22"/>
    <w:rsid w:val="00836A9D"/>
    <w:rsid w:val="00840001"/>
    <w:rsid w:val="00840060"/>
    <w:rsid w:val="00840AA1"/>
    <w:rsid w:val="0084171D"/>
    <w:rsid w:val="008427FE"/>
    <w:rsid w:val="00842F6E"/>
    <w:rsid w:val="00843B38"/>
    <w:rsid w:val="00843D97"/>
    <w:rsid w:val="0084513E"/>
    <w:rsid w:val="008453F4"/>
    <w:rsid w:val="00845C72"/>
    <w:rsid w:val="00846CB5"/>
    <w:rsid w:val="00847609"/>
    <w:rsid w:val="008500DC"/>
    <w:rsid w:val="00850CC1"/>
    <w:rsid w:val="008511D7"/>
    <w:rsid w:val="00851CE0"/>
    <w:rsid w:val="008552CB"/>
    <w:rsid w:val="00856096"/>
    <w:rsid w:val="00856E5D"/>
    <w:rsid w:val="00861BC0"/>
    <w:rsid w:val="00862476"/>
    <w:rsid w:val="00865FDE"/>
    <w:rsid w:val="0087035E"/>
    <w:rsid w:val="0087120B"/>
    <w:rsid w:val="008713D3"/>
    <w:rsid w:val="00872291"/>
    <w:rsid w:val="008729AB"/>
    <w:rsid w:val="00873392"/>
    <w:rsid w:val="008736AC"/>
    <w:rsid w:val="00875216"/>
    <w:rsid w:val="00877D11"/>
    <w:rsid w:val="00877E0C"/>
    <w:rsid w:val="00881C0E"/>
    <w:rsid w:val="0088384F"/>
    <w:rsid w:val="0088469A"/>
    <w:rsid w:val="00885AE2"/>
    <w:rsid w:val="00886026"/>
    <w:rsid w:val="008861EC"/>
    <w:rsid w:val="00886D06"/>
    <w:rsid w:val="00886FC7"/>
    <w:rsid w:val="0088768A"/>
    <w:rsid w:val="00887D03"/>
    <w:rsid w:val="008908DA"/>
    <w:rsid w:val="00890B2C"/>
    <w:rsid w:val="00891249"/>
    <w:rsid w:val="008916C4"/>
    <w:rsid w:val="008916CF"/>
    <w:rsid w:val="0089217C"/>
    <w:rsid w:val="008960A1"/>
    <w:rsid w:val="008A0039"/>
    <w:rsid w:val="008A1AD4"/>
    <w:rsid w:val="008A3517"/>
    <w:rsid w:val="008A5675"/>
    <w:rsid w:val="008B0769"/>
    <w:rsid w:val="008B094F"/>
    <w:rsid w:val="008B26B6"/>
    <w:rsid w:val="008B331E"/>
    <w:rsid w:val="008B3518"/>
    <w:rsid w:val="008B6243"/>
    <w:rsid w:val="008B73A3"/>
    <w:rsid w:val="008B7E78"/>
    <w:rsid w:val="008C1CD0"/>
    <w:rsid w:val="008C2000"/>
    <w:rsid w:val="008C22C5"/>
    <w:rsid w:val="008C36F0"/>
    <w:rsid w:val="008C39D1"/>
    <w:rsid w:val="008C54F6"/>
    <w:rsid w:val="008C6B95"/>
    <w:rsid w:val="008C7F97"/>
    <w:rsid w:val="008D1F9C"/>
    <w:rsid w:val="008D31CA"/>
    <w:rsid w:val="008D3C45"/>
    <w:rsid w:val="008D43C0"/>
    <w:rsid w:val="008D4727"/>
    <w:rsid w:val="008D4C20"/>
    <w:rsid w:val="008D65DC"/>
    <w:rsid w:val="008D69CE"/>
    <w:rsid w:val="008D7349"/>
    <w:rsid w:val="008D75C9"/>
    <w:rsid w:val="008E02DA"/>
    <w:rsid w:val="008E1695"/>
    <w:rsid w:val="008E2422"/>
    <w:rsid w:val="008E29CD"/>
    <w:rsid w:val="008E347E"/>
    <w:rsid w:val="008E364B"/>
    <w:rsid w:val="008E50C1"/>
    <w:rsid w:val="008E57C6"/>
    <w:rsid w:val="008E70F4"/>
    <w:rsid w:val="008E7CAF"/>
    <w:rsid w:val="008F2705"/>
    <w:rsid w:val="008F3ACF"/>
    <w:rsid w:val="008F5425"/>
    <w:rsid w:val="008F79F5"/>
    <w:rsid w:val="009000E8"/>
    <w:rsid w:val="00900C47"/>
    <w:rsid w:val="00902DFF"/>
    <w:rsid w:val="00905323"/>
    <w:rsid w:val="0090574D"/>
    <w:rsid w:val="00906EB5"/>
    <w:rsid w:val="00912B98"/>
    <w:rsid w:val="00912CEE"/>
    <w:rsid w:val="00914E7F"/>
    <w:rsid w:val="00915387"/>
    <w:rsid w:val="00915963"/>
    <w:rsid w:val="00916016"/>
    <w:rsid w:val="00917687"/>
    <w:rsid w:val="00917F1C"/>
    <w:rsid w:val="0092006F"/>
    <w:rsid w:val="00920477"/>
    <w:rsid w:val="00921E12"/>
    <w:rsid w:val="009232D4"/>
    <w:rsid w:val="00927144"/>
    <w:rsid w:val="0093013E"/>
    <w:rsid w:val="0093039B"/>
    <w:rsid w:val="00930A47"/>
    <w:rsid w:val="00932DC3"/>
    <w:rsid w:val="00933800"/>
    <w:rsid w:val="009345FD"/>
    <w:rsid w:val="00935C68"/>
    <w:rsid w:val="0093651F"/>
    <w:rsid w:val="00937061"/>
    <w:rsid w:val="00937B51"/>
    <w:rsid w:val="009408BF"/>
    <w:rsid w:val="00941D03"/>
    <w:rsid w:val="00942650"/>
    <w:rsid w:val="00943613"/>
    <w:rsid w:val="00946E2D"/>
    <w:rsid w:val="009477FC"/>
    <w:rsid w:val="00947D88"/>
    <w:rsid w:val="00950C29"/>
    <w:rsid w:val="009512CE"/>
    <w:rsid w:val="00954193"/>
    <w:rsid w:val="00955D11"/>
    <w:rsid w:val="009563E5"/>
    <w:rsid w:val="00956857"/>
    <w:rsid w:val="00956F69"/>
    <w:rsid w:val="00957BAA"/>
    <w:rsid w:val="00960455"/>
    <w:rsid w:val="009611BF"/>
    <w:rsid w:val="00963D16"/>
    <w:rsid w:val="0096621F"/>
    <w:rsid w:val="009665A0"/>
    <w:rsid w:val="00967051"/>
    <w:rsid w:val="00970AFB"/>
    <w:rsid w:val="00970D91"/>
    <w:rsid w:val="009720B5"/>
    <w:rsid w:val="00973D80"/>
    <w:rsid w:val="00980FF1"/>
    <w:rsid w:val="009821B9"/>
    <w:rsid w:val="00982281"/>
    <w:rsid w:val="0098268A"/>
    <w:rsid w:val="009827D4"/>
    <w:rsid w:val="0098311C"/>
    <w:rsid w:val="00983351"/>
    <w:rsid w:val="00983F49"/>
    <w:rsid w:val="00983FE6"/>
    <w:rsid w:val="0098741D"/>
    <w:rsid w:val="00987BB5"/>
    <w:rsid w:val="009917CE"/>
    <w:rsid w:val="00994BCC"/>
    <w:rsid w:val="00995C9B"/>
    <w:rsid w:val="009973B1"/>
    <w:rsid w:val="0099765E"/>
    <w:rsid w:val="009A2895"/>
    <w:rsid w:val="009A3394"/>
    <w:rsid w:val="009A3BEB"/>
    <w:rsid w:val="009A495D"/>
    <w:rsid w:val="009A4A09"/>
    <w:rsid w:val="009A5B47"/>
    <w:rsid w:val="009A7E5F"/>
    <w:rsid w:val="009B0F6A"/>
    <w:rsid w:val="009B1299"/>
    <w:rsid w:val="009B2938"/>
    <w:rsid w:val="009B2FF8"/>
    <w:rsid w:val="009B3340"/>
    <w:rsid w:val="009B46DB"/>
    <w:rsid w:val="009B547D"/>
    <w:rsid w:val="009B594E"/>
    <w:rsid w:val="009B6804"/>
    <w:rsid w:val="009B6ADB"/>
    <w:rsid w:val="009C0A5C"/>
    <w:rsid w:val="009C19A8"/>
    <w:rsid w:val="009C1D0B"/>
    <w:rsid w:val="009C58A2"/>
    <w:rsid w:val="009C669B"/>
    <w:rsid w:val="009C7932"/>
    <w:rsid w:val="009D0782"/>
    <w:rsid w:val="009D109A"/>
    <w:rsid w:val="009D198D"/>
    <w:rsid w:val="009D1CA9"/>
    <w:rsid w:val="009D41D8"/>
    <w:rsid w:val="009D64A3"/>
    <w:rsid w:val="009D7386"/>
    <w:rsid w:val="009E20B5"/>
    <w:rsid w:val="009E21C5"/>
    <w:rsid w:val="009E3872"/>
    <w:rsid w:val="009E43B9"/>
    <w:rsid w:val="009E4BBF"/>
    <w:rsid w:val="009E6E21"/>
    <w:rsid w:val="009E7ABB"/>
    <w:rsid w:val="009F080E"/>
    <w:rsid w:val="009F0ECE"/>
    <w:rsid w:val="009F1819"/>
    <w:rsid w:val="009F39F8"/>
    <w:rsid w:val="009F4A03"/>
    <w:rsid w:val="009F51B0"/>
    <w:rsid w:val="009F51DA"/>
    <w:rsid w:val="009F59D8"/>
    <w:rsid w:val="009F65F3"/>
    <w:rsid w:val="00A000F9"/>
    <w:rsid w:val="00A003A1"/>
    <w:rsid w:val="00A020CB"/>
    <w:rsid w:val="00A05F85"/>
    <w:rsid w:val="00A078CB"/>
    <w:rsid w:val="00A07A71"/>
    <w:rsid w:val="00A1150C"/>
    <w:rsid w:val="00A126FC"/>
    <w:rsid w:val="00A13A1D"/>
    <w:rsid w:val="00A13DC2"/>
    <w:rsid w:val="00A147E8"/>
    <w:rsid w:val="00A155EA"/>
    <w:rsid w:val="00A16008"/>
    <w:rsid w:val="00A17713"/>
    <w:rsid w:val="00A2048F"/>
    <w:rsid w:val="00A20614"/>
    <w:rsid w:val="00A21788"/>
    <w:rsid w:val="00A22B2C"/>
    <w:rsid w:val="00A23494"/>
    <w:rsid w:val="00A23D30"/>
    <w:rsid w:val="00A242DE"/>
    <w:rsid w:val="00A24EAA"/>
    <w:rsid w:val="00A2630E"/>
    <w:rsid w:val="00A317DB"/>
    <w:rsid w:val="00A33531"/>
    <w:rsid w:val="00A34C99"/>
    <w:rsid w:val="00A36E72"/>
    <w:rsid w:val="00A37C70"/>
    <w:rsid w:val="00A4330C"/>
    <w:rsid w:val="00A43F37"/>
    <w:rsid w:val="00A44E2D"/>
    <w:rsid w:val="00A46960"/>
    <w:rsid w:val="00A46E9A"/>
    <w:rsid w:val="00A501B7"/>
    <w:rsid w:val="00A50DDC"/>
    <w:rsid w:val="00A526BD"/>
    <w:rsid w:val="00A52AD9"/>
    <w:rsid w:val="00A5416E"/>
    <w:rsid w:val="00A5441A"/>
    <w:rsid w:val="00A55F4D"/>
    <w:rsid w:val="00A55FC9"/>
    <w:rsid w:val="00A579DF"/>
    <w:rsid w:val="00A57E76"/>
    <w:rsid w:val="00A60D71"/>
    <w:rsid w:val="00A64431"/>
    <w:rsid w:val="00A64634"/>
    <w:rsid w:val="00A652F8"/>
    <w:rsid w:val="00A656CE"/>
    <w:rsid w:val="00A65ED7"/>
    <w:rsid w:val="00A66393"/>
    <w:rsid w:val="00A664EC"/>
    <w:rsid w:val="00A70E1C"/>
    <w:rsid w:val="00A71113"/>
    <w:rsid w:val="00A71C00"/>
    <w:rsid w:val="00A728B6"/>
    <w:rsid w:val="00A733DF"/>
    <w:rsid w:val="00A73FE4"/>
    <w:rsid w:val="00A7416E"/>
    <w:rsid w:val="00A74E71"/>
    <w:rsid w:val="00A7556B"/>
    <w:rsid w:val="00A764BC"/>
    <w:rsid w:val="00A7662A"/>
    <w:rsid w:val="00A767D4"/>
    <w:rsid w:val="00A77125"/>
    <w:rsid w:val="00A80009"/>
    <w:rsid w:val="00A816C4"/>
    <w:rsid w:val="00A8232A"/>
    <w:rsid w:val="00A825EC"/>
    <w:rsid w:val="00A82683"/>
    <w:rsid w:val="00A83B3F"/>
    <w:rsid w:val="00A845DF"/>
    <w:rsid w:val="00A95334"/>
    <w:rsid w:val="00A96CB7"/>
    <w:rsid w:val="00A97102"/>
    <w:rsid w:val="00AA01B1"/>
    <w:rsid w:val="00AA2ADE"/>
    <w:rsid w:val="00AA53C1"/>
    <w:rsid w:val="00AA54F3"/>
    <w:rsid w:val="00AA602E"/>
    <w:rsid w:val="00AB0B94"/>
    <w:rsid w:val="00AB5581"/>
    <w:rsid w:val="00AC3E4E"/>
    <w:rsid w:val="00AC45C8"/>
    <w:rsid w:val="00AC4A14"/>
    <w:rsid w:val="00AC5EFD"/>
    <w:rsid w:val="00AC6AEA"/>
    <w:rsid w:val="00AC6FE7"/>
    <w:rsid w:val="00AC7CFE"/>
    <w:rsid w:val="00AD093A"/>
    <w:rsid w:val="00AD0C15"/>
    <w:rsid w:val="00AD0EAB"/>
    <w:rsid w:val="00AD1CB2"/>
    <w:rsid w:val="00AD21CA"/>
    <w:rsid w:val="00AD2CE7"/>
    <w:rsid w:val="00AD376D"/>
    <w:rsid w:val="00AD3B5E"/>
    <w:rsid w:val="00AD4104"/>
    <w:rsid w:val="00AD7346"/>
    <w:rsid w:val="00AD7C58"/>
    <w:rsid w:val="00AE2C1E"/>
    <w:rsid w:val="00AE3969"/>
    <w:rsid w:val="00AE3ABC"/>
    <w:rsid w:val="00AE405D"/>
    <w:rsid w:val="00AE42D0"/>
    <w:rsid w:val="00AE6B79"/>
    <w:rsid w:val="00AF0AD6"/>
    <w:rsid w:val="00AF13F2"/>
    <w:rsid w:val="00AF343F"/>
    <w:rsid w:val="00AF6592"/>
    <w:rsid w:val="00B012A0"/>
    <w:rsid w:val="00B01B3E"/>
    <w:rsid w:val="00B02A27"/>
    <w:rsid w:val="00B0333A"/>
    <w:rsid w:val="00B04A2D"/>
    <w:rsid w:val="00B05475"/>
    <w:rsid w:val="00B05AA9"/>
    <w:rsid w:val="00B06408"/>
    <w:rsid w:val="00B07109"/>
    <w:rsid w:val="00B11D5D"/>
    <w:rsid w:val="00B12782"/>
    <w:rsid w:val="00B12DEA"/>
    <w:rsid w:val="00B13F45"/>
    <w:rsid w:val="00B15BF2"/>
    <w:rsid w:val="00B17957"/>
    <w:rsid w:val="00B17A7E"/>
    <w:rsid w:val="00B17A81"/>
    <w:rsid w:val="00B17CE6"/>
    <w:rsid w:val="00B20789"/>
    <w:rsid w:val="00B2175B"/>
    <w:rsid w:val="00B2177E"/>
    <w:rsid w:val="00B217DE"/>
    <w:rsid w:val="00B218CB"/>
    <w:rsid w:val="00B22D00"/>
    <w:rsid w:val="00B22E84"/>
    <w:rsid w:val="00B24918"/>
    <w:rsid w:val="00B24DA1"/>
    <w:rsid w:val="00B24F6A"/>
    <w:rsid w:val="00B2595F"/>
    <w:rsid w:val="00B303E2"/>
    <w:rsid w:val="00B31467"/>
    <w:rsid w:val="00B3187C"/>
    <w:rsid w:val="00B31D71"/>
    <w:rsid w:val="00B32C7A"/>
    <w:rsid w:val="00B33ADC"/>
    <w:rsid w:val="00B33AF8"/>
    <w:rsid w:val="00B341F8"/>
    <w:rsid w:val="00B35EFC"/>
    <w:rsid w:val="00B36C65"/>
    <w:rsid w:val="00B3750D"/>
    <w:rsid w:val="00B40C96"/>
    <w:rsid w:val="00B4166C"/>
    <w:rsid w:val="00B42BC5"/>
    <w:rsid w:val="00B44420"/>
    <w:rsid w:val="00B44448"/>
    <w:rsid w:val="00B45C19"/>
    <w:rsid w:val="00B46805"/>
    <w:rsid w:val="00B4707B"/>
    <w:rsid w:val="00B47188"/>
    <w:rsid w:val="00B478A0"/>
    <w:rsid w:val="00B47D77"/>
    <w:rsid w:val="00B50607"/>
    <w:rsid w:val="00B531D0"/>
    <w:rsid w:val="00B548F6"/>
    <w:rsid w:val="00B54D96"/>
    <w:rsid w:val="00B573B1"/>
    <w:rsid w:val="00B57934"/>
    <w:rsid w:val="00B60804"/>
    <w:rsid w:val="00B60874"/>
    <w:rsid w:val="00B60BBC"/>
    <w:rsid w:val="00B633B7"/>
    <w:rsid w:val="00B64B68"/>
    <w:rsid w:val="00B6629D"/>
    <w:rsid w:val="00B66B68"/>
    <w:rsid w:val="00B67F92"/>
    <w:rsid w:val="00B70BF8"/>
    <w:rsid w:val="00B72435"/>
    <w:rsid w:val="00B73560"/>
    <w:rsid w:val="00B7374E"/>
    <w:rsid w:val="00B73A97"/>
    <w:rsid w:val="00B74169"/>
    <w:rsid w:val="00B74AEC"/>
    <w:rsid w:val="00B74DC6"/>
    <w:rsid w:val="00B74F05"/>
    <w:rsid w:val="00B76F79"/>
    <w:rsid w:val="00B810A4"/>
    <w:rsid w:val="00B81E69"/>
    <w:rsid w:val="00B83453"/>
    <w:rsid w:val="00B834E8"/>
    <w:rsid w:val="00B8364E"/>
    <w:rsid w:val="00B842F6"/>
    <w:rsid w:val="00B852CF"/>
    <w:rsid w:val="00B859CB"/>
    <w:rsid w:val="00B85C29"/>
    <w:rsid w:val="00B86081"/>
    <w:rsid w:val="00B87AC0"/>
    <w:rsid w:val="00B90A8A"/>
    <w:rsid w:val="00B91C6E"/>
    <w:rsid w:val="00B924AF"/>
    <w:rsid w:val="00B92522"/>
    <w:rsid w:val="00B9359A"/>
    <w:rsid w:val="00B940D3"/>
    <w:rsid w:val="00B95514"/>
    <w:rsid w:val="00BA01E9"/>
    <w:rsid w:val="00BA03A8"/>
    <w:rsid w:val="00BA14D0"/>
    <w:rsid w:val="00BA2497"/>
    <w:rsid w:val="00BA281D"/>
    <w:rsid w:val="00BA2C16"/>
    <w:rsid w:val="00BA3A2D"/>
    <w:rsid w:val="00BA46F2"/>
    <w:rsid w:val="00BA4D6C"/>
    <w:rsid w:val="00BA73E9"/>
    <w:rsid w:val="00BB03A0"/>
    <w:rsid w:val="00BB049E"/>
    <w:rsid w:val="00BB16EE"/>
    <w:rsid w:val="00BB2A41"/>
    <w:rsid w:val="00BB33D7"/>
    <w:rsid w:val="00BB4223"/>
    <w:rsid w:val="00BB43E6"/>
    <w:rsid w:val="00BB49B6"/>
    <w:rsid w:val="00BB512B"/>
    <w:rsid w:val="00BB592B"/>
    <w:rsid w:val="00BB7017"/>
    <w:rsid w:val="00BB7D0C"/>
    <w:rsid w:val="00BB7D16"/>
    <w:rsid w:val="00BC0455"/>
    <w:rsid w:val="00BC1B1C"/>
    <w:rsid w:val="00BC2ECA"/>
    <w:rsid w:val="00BC31AD"/>
    <w:rsid w:val="00BC4114"/>
    <w:rsid w:val="00BC4143"/>
    <w:rsid w:val="00BD0608"/>
    <w:rsid w:val="00BD2CF3"/>
    <w:rsid w:val="00BD6542"/>
    <w:rsid w:val="00BD707D"/>
    <w:rsid w:val="00BD712D"/>
    <w:rsid w:val="00BD7D56"/>
    <w:rsid w:val="00BE2415"/>
    <w:rsid w:val="00BE277F"/>
    <w:rsid w:val="00BE2E61"/>
    <w:rsid w:val="00BE3C15"/>
    <w:rsid w:val="00BE58AB"/>
    <w:rsid w:val="00BE66EA"/>
    <w:rsid w:val="00BE6D47"/>
    <w:rsid w:val="00BE6DE3"/>
    <w:rsid w:val="00BE7C13"/>
    <w:rsid w:val="00BF287A"/>
    <w:rsid w:val="00BF3A3A"/>
    <w:rsid w:val="00BF70F2"/>
    <w:rsid w:val="00C00394"/>
    <w:rsid w:val="00C004A9"/>
    <w:rsid w:val="00C00CEA"/>
    <w:rsid w:val="00C02AD5"/>
    <w:rsid w:val="00C02D12"/>
    <w:rsid w:val="00C02E83"/>
    <w:rsid w:val="00C03FBE"/>
    <w:rsid w:val="00C046DB"/>
    <w:rsid w:val="00C06330"/>
    <w:rsid w:val="00C063B6"/>
    <w:rsid w:val="00C1098E"/>
    <w:rsid w:val="00C10A10"/>
    <w:rsid w:val="00C10AC4"/>
    <w:rsid w:val="00C122BF"/>
    <w:rsid w:val="00C1235F"/>
    <w:rsid w:val="00C12AAF"/>
    <w:rsid w:val="00C136F2"/>
    <w:rsid w:val="00C15A54"/>
    <w:rsid w:val="00C15CC4"/>
    <w:rsid w:val="00C23A5C"/>
    <w:rsid w:val="00C2657D"/>
    <w:rsid w:val="00C273F6"/>
    <w:rsid w:val="00C27BEB"/>
    <w:rsid w:val="00C27DCF"/>
    <w:rsid w:val="00C3087B"/>
    <w:rsid w:val="00C34045"/>
    <w:rsid w:val="00C355DD"/>
    <w:rsid w:val="00C35A2E"/>
    <w:rsid w:val="00C35D1D"/>
    <w:rsid w:val="00C3794A"/>
    <w:rsid w:val="00C409E2"/>
    <w:rsid w:val="00C42551"/>
    <w:rsid w:val="00C431DB"/>
    <w:rsid w:val="00C447D9"/>
    <w:rsid w:val="00C453A5"/>
    <w:rsid w:val="00C50ED1"/>
    <w:rsid w:val="00C5119E"/>
    <w:rsid w:val="00C51339"/>
    <w:rsid w:val="00C51633"/>
    <w:rsid w:val="00C51F7E"/>
    <w:rsid w:val="00C55390"/>
    <w:rsid w:val="00C55665"/>
    <w:rsid w:val="00C55AD1"/>
    <w:rsid w:val="00C566B8"/>
    <w:rsid w:val="00C61203"/>
    <w:rsid w:val="00C61249"/>
    <w:rsid w:val="00C617E9"/>
    <w:rsid w:val="00C622D6"/>
    <w:rsid w:val="00C632DD"/>
    <w:rsid w:val="00C63A44"/>
    <w:rsid w:val="00C63BCC"/>
    <w:rsid w:val="00C65F32"/>
    <w:rsid w:val="00C66141"/>
    <w:rsid w:val="00C66F33"/>
    <w:rsid w:val="00C672C2"/>
    <w:rsid w:val="00C67E8A"/>
    <w:rsid w:val="00C705B4"/>
    <w:rsid w:val="00C71B4A"/>
    <w:rsid w:val="00C744F3"/>
    <w:rsid w:val="00C74D1D"/>
    <w:rsid w:val="00C7796A"/>
    <w:rsid w:val="00C80849"/>
    <w:rsid w:val="00C80D31"/>
    <w:rsid w:val="00C8105F"/>
    <w:rsid w:val="00C81E4D"/>
    <w:rsid w:val="00C82799"/>
    <w:rsid w:val="00C82DA5"/>
    <w:rsid w:val="00C850A2"/>
    <w:rsid w:val="00C8585D"/>
    <w:rsid w:val="00C879F0"/>
    <w:rsid w:val="00C87B63"/>
    <w:rsid w:val="00C90063"/>
    <w:rsid w:val="00C90177"/>
    <w:rsid w:val="00C902C0"/>
    <w:rsid w:val="00C90531"/>
    <w:rsid w:val="00C91097"/>
    <w:rsid w:val="00C91ED0"/>
    <w:rsid w:val="00C92101"/>
    <w:rsid w:val="00C93246"/>
    <w:rsid w:val="00C93330"/>
    <w:rsid w:val="00C93610"/>
    <w:rsid w:val="00C946B7"/>
    <w:rsid w:val="00C94D1B"/>
    <w:rsid w:val="00C96377"/>
    <w:rsid w:val="00C96387"/>
    <w:rsid w:val="00CA1ACB"/>
    <w:rsid w:val="00CA25E7"/>
    <w:rsid w:val="00CA32C2"/>
    <w:rsid w:val="00CA5F80"/>
    <w:rsid w:val="00CA7249"/>
    <w:rsid w:val="00CA74A3"/>
    <w:rsid w:val="00CB0BA4"/>
    <w:rsid w:val="00CB17FF"/>
    <w:rsid w:val="00CB3224"/>
    <w:rsid w:val="00CB4396"/>
    <w:rsid w:val="00CB5624"/>
    <w:rsid w:val="00CB6A7F"/>
    <w:rsid w:val="00CC0227"/>
    <w:rsid w:val="00CC141F"/>
    <w:rsid w:val="00CC152C"/>
    <w:rsid w:val="00CC258D"/>
    <w:rsid w:val="00CC40EE"/>
    <w:rsid w:val="00CC4545"/>
    <w:rsid w:val="00CC4E7F"/>
    <w:rsid w:val="00CC522D"/>
    <w:rsid w:val="00CD2A6A"/>
    <w:rsid w:val="00CE0463"/>
    <w:rsid w:val="00CE0D97"/>
    <w:rsid w:val="00CE3409"/>
    <w:rsid w:val="00CE34E6"/>
    <w:rsid w:val="00CE350C"/>
    <w:rsid w:val="00CE4506"/>
    <w:rsid w:val="00CE514A"/>
    <w:rsid w:val="00CE5A0C"/>
    <w:rsid w:val="00CE7554"/>
    <w:rsid w:val="00CF17EC"/>
    <w:rsid w:val="00CF1C2A"/>
    <w:rsid w:val="00CF52F1"/>
    <w:rsid w:val="00D01BBF"/>
    <w:rsid w:val="00D01C90"/>
    <w:rsid w:val="00D02C6A"/>
    <w:rsid w:val="00D03FBF"/>
    <w:rsid w:val="00D06823"/>
    <w:rsid w:val="00D10E30"/>
    <w:rsid w:val="00D114CC"/>
    <w:rsid w:val="00D11E95"/>
    <w:rsid w:val="00D134D1"/>
    <w:rsid w:val="00D14FB9"/>
    <w:rsid w:val="00D15071"/>
    <w:rsid w:val="00D15808"/>
    <w:rsid w:val="00D175AB"/>
    <w:rsid w:val="00D219D9"/>
    <w:rsid w:val="00D21F9E"/>
    <w:rsid w:val="00D22A27"/>
    <w:rsid w:val="00D25D53"/>
    <w:rsid w:val="00D26641"/>
    <w:rsid w:val="00D3272F"/>
    <w:rsid w:val="00D32D75"/>
    <w:rsid w:val="00D35F7C"/>
    <w:rsid w:val="00D36064"/>
    <w:rsid w:val="00D370DD"/>
    <w:rsid w:val="00D3797D"/>
    <w:rsid w:val="00D40898"/>
    <w:rsid w:val="00D438C5"/>
    <w:rsid w:val="00D43E16"/>
    <w:rsid w:val="00D443DA"/>
    <w:rsid w:val="00D44BD3"/>
    <w:rsid w:val="00D46631"/>
    <w:rsid w:val="00D47E06"/>
    <w:rsid w:val="00D50018"/>
    <w:rsid w:val="00D509F7"/>
    <w:rsid w:val="00D50E64"/>
    <w:rsid w:val="00D51DCE"/>
    <w:rsid w:val="00D523EE"/>
    <w:rsid w:val="00D52453"/>
    <w:rsid w:val="00D53AC9"/>
    <w:rsid w:val="00D54036"/>
    <w:rsid w:val="00D541A9"/>
    <w:rsid w:val="00D569BC"/>
    <w:rsid w:val="00D620B8"/>
    <w:rsid w:val="00D62D1C"/>
    <w:rsid w:val="00D63441"/>
    <w:rsid w:val="00D63B57"/>
    <w:rsid w:val="00D63F71"/>
    <w:rsid w:val="00D64125"/>
    <w:rsid w:val="00D6570A"/>
    <w:rsid w:val="00D65EC4"/>
    <w:rsid w:val="00D67F32"/>
    <w:rsid w:val="00D70B37"/>
    <w:rsid w:val="00D71061"/>
    <w:rsid w:val="00D71527"/>
    <w:rsid w:val="00D71A13"/>
    <w:rsid w:val="00D722D0"/>
    <w:rsid w:val="00D72682"/>
    <w:rsid w:val="00D72820"/>
    <w:rsid w:val="00D7297A"/>
    <w:rsid w:val="00D73808"/>
    <w:rsid w:val="00D73E5A"/>
    <w:rsid w:val="00D74960"/>
    <w:rsid w:val="00D74A45"/>
    <w:rsid w:val="00D75ACB"/>
    <w:rsid w:val="00D7725F"/>
    <w:rsid w:val="00D7775E"/>
    <w:rsid w:val="00D846B5"/>
    <w:rsid w:val="00D86E3A"/>
    <w:rsid w:val="00D91814"/>
    <w:rsid w:val="00D922B4"/>
    <w:rsid w:val="00D92990"/>
    <w:rsid w:val="00D92B1F"/>
    <w:rsid w:val="00D947D4"/>
    <w:rsid w:val="00D9523C"/>
    <w:rsid w:val="00D95570"/>
    <w:rsid w:val="00D95E3C"/>
    <w:rsid w:val="00D97475"/>
    <w:rsid w:val="00D97FE3"/>
    <w:rsid w:val="00DA2174"/>
    <w:rsid w:val="00DA4308"/>
    <w:rsid w:val="00DA5F97"/>
    <w:rsid w:val="00DA615D"/>
    <w:rsid w:val="00DB0765"/>
    <w:rsid w:val="00DB0E4D"/>
    <w:rsid w:val="00DB10BF"/>
    <w:rsid w:val="00DB27B4"/>
    <w:rsid w:val="00DB27F5"/>
    <w:rsid w:val="00DB30BF"/>
    <w:rsid w:val="00DB3957"/>
    <w:rsid w:val="00DB47CD"/>
    <w:rsid w:val="00DB58BF"/>
    <w:rsid w:val="00DB71C4"/>
    <w:rsid w:val="00DB71E8"/>
    <w:rsid w:val="00DB76AD"/>
    <w:rsid w:val="00DB799B"/>
    <w:rsid w:val="00DC204B"/>
    <w:rsid w:val="00DC36A8"/>
    <w:rsid w:val="00DC3BD2"/>
    <w:rsid w:val="00DC58B2"/>
    <w:rsid w:val="00DC61F5"/>
    <w:rsid w:val="00DC75D5"/>
    <w:rsid w:val="00DC77FA"/>
    <w:rsid w:val="00DC7FFD"/>
    <w:rsid w:val="00DD0091"/>
    <w:rsid w:val="00DD16D8"/>
    <w:rsid w:val="00DD178B"/>
    <w:rsid w:val="00DD372A"/>
    <w:rsid w:val="00DD3A90"/>
    <w:rsid w:val="00DD3D2A"/>
    <w:rsid w:val="00DE0483"/>
    <w:rsid w:val="00DE0C51"/>
    <w:rsid w:val="00DE30D6"/>
    <w:rsid w:val="00DE5EC0"/>
    <w:rsid w:val="00DE701A"/>
    <w:rsid w:val="00DF1EE8"/>
    <w:rsid w:val="00DF2659"/>
    <w:rsid w:val="00DF31EA"/>
    <w:rsid w:val="00DF3773"/>
    <w:rsid w:val="00DF426C"/>
    <w:rsid w:val="00DF47F8"/>
    <w:rsid w:val="00DF59BA"/>
    <w:rsid w:val="00DF78DC"/>
    <w:rsid w:val="00E01420"/>
    <w:rsid w:val="00E033BC"/>
    <w:rsid w:val="00E037BE"/>
    <w:rsid w:val="00E05AFD"/>
    <w:rsid w:val="00E05F13"/>
    <w:rsid w:val="00E0740D"/>
    <w:rsid w:val="00E07D7D"/>
    <w:rsid w:val="00E12883"/>
    <w:rsid w:val="00E12C18"/>
    <w:rsid w:val="00E14B1E"/>
    <w:rsid w:val="00E17223"/>
    <w:rsid w:val="00E17678"/>
    <w:rsid w:val="00E1795E"/>
    <w:rsid w:val="00E200AD"/>
    <w:rsid w:val="00E213FE"/>
    <w:rsid w:val="00E22252"/>
    <w:rsid w:val="00E22337"/>
    <w:rsid w:val="00E23FFE"/>
    <w:rsid w:val="00E24DDE"/>
    <w:rsid w:val="00E259B2"/>
    <w:rsid w:val="00E25C02"/>
    <w:rsid w:val="00E27FDD"/>
    <w:rsid w:val="00E3158E"/>
    <w:rsid w:val="00E316F4"/>
    <w:rsid w:val="00E32E2F"/>
    <w:rsid w:val="00E33B63"/>
    <w:rsid w:val="00E3426B"/>
    <w:rsid w:val="00E357C9"/>
    <w:rsid w:val="00E35E73"/>
    <w:rsid w:val="00E37422"/>
    <w:rsid w:val="00E37489"/>
    <w:rsid w:val="00E40640"/>
    <w:rsid w:val="00E40A7A"/>
    <w:rsid w:val="00E43D30"/>
    <w:rsid w:val="00E46341"/>
    <w:rsid w:val="00E46442"/>
    <w:rsid w:val="00E47505"/>
    <w:rsid w:val="00E47523"/>
    <w:rsid w:val="00E47C08"/>
    <w:rsid w:val="00E5042C"/>
    <w:rsid w:val="00E51803"/>
    <w:rsid w:val="00E51EF7"/>
    <w:rsid w:val="00E52850"/>
    <w:rsid w:val="00E52B5E"/>
    <w:rsid w:val="00E53C77"/>
    <w:rsid w:val="00E53C9D"/>
    <w:rsid w:val="00E54F30"/>
    <w:rsid w:val="00E550A1"/>
    <w:rsid w:val="00E55753"/>
    <w:rsid w:val="00E56938"/>
    <w:rsid w:val="00E56F26"/>
    <w:rsid w:val="00E57FEE"/>
    <w:rsid w:val="00E63351"/>
    <w:rsid w:val="00E64068"/>
    <w:rsid w:val="00E6422F"/>
    <w:rsid w:val="00E65577"/>
    <w:rsid w:val="00E65C6B"/>
    <w:rsid w:val="00E709BA"/>
    <w:rsid w:val="00E71489"/>
    <w:rsid w:val="00E726EC"/>
    <w:rsid w:val="00E72AE0"/>
    <w:rsid w:val="00E72D2F"/>
    <w:rsid w:val="00E74341"/>
    <w:rsid w:val="00E74B25"/>
    <w:rsid w:val="00E7513C"/>
    <w:rsid w:val="00E751BB"/>
    <w:rsid w:val="00E7682F"/>
    <w:rsid w:val="00E774D9"/>
    <w:rsid w:val="00E7750B"/>
    <w:rsid w:val="00E77857"/>
    <w:rsid w:val="00E805CA"/>
    <w:rsid w:val="00E805DF"/>
    <w:rsid w:val="00E83E6D"/>
    <w:rsid w:val="00E84A26"/>
    <w:rsid w:val="00E84A69"/>
    <w:rsid w:val="00E84D68"/>
    <w:rsid w:val="00E86315"/>
    <w:rsid w:val="00E864E4"/>
    <w:rsid w:val="00E86C78"/>
    <w:rsid w:val="00E90C18"/>
    <w:rsid w:val="00E90C3E"/>
    <w:rsid w:val="00E92A32"/>
    <w:rsid w:val="00E957CC"/>
    <w:rsid w:val="00EA0D65"/>
    <w:rsid w:val="00EA137A"/>
    <w:rsid w:val="00EA19C9"/>
    <w:rsid w:val="00EA2152"/>
    <w:rsid w:val="00EA24D9"/>
    <w:rsid w:val="00EA730E"/>
    <w:rsid w:val="00EA74E4"/>
    <w:rsid w:val="00EA7AE2"/>
    <w:rsid w:val="00EA7E27"/>
    <w:rsid w:val="00EB043E"/>
    <w:rsid w:val="00EB2075"/>
    <w:rsid w:val="00EB3181"/>
    <w:rsid w:val="00EB4B9A"/>
    <w:rsid w:val="00EB52F1"/>
    <w:rsid w:val="00EC026C"/>
    <w:rsid w:val="00EC029D"/>
    <w:rsid w:val="00EC0595"/>
    <w:rsid w:val="00EC09ED"/>
    <w:rsid w:val="00EC0DDB"/>
    <w:rsid w:val="00EC1A55"/>
    <w:rsid w:val="00EC2BE9"/>
    <w:rsid w:val="00EC4448"/>
    <w:rsid w:val="00EC5093"/>
    <w:rsid w:val="00EC6A74"/>
    <w:rsid w:val="00EC71F0"/>
    <w:rsid w:val="00EC7651"/>
    <w:rsid w:val="00EC7C23"/>
    <w:rsid w:val="00ED0269"/>
    <w:rsid w:val="00ED0887"/>
    <w:rsid w:val="00ED0A20"/>
    <w:rsid w:val="00ED0F42"/>
    <w:rsid w:val="00ED3960"/>
    <w:rsid w:val="00ED4341"/>
    <w:rsid w:val="00EE0C37"/>
    <w:rsid w:val="00EE13AB"/>
    <w:rsid w:val="00EE30AF"/>
    <w:rsid w:val="00EE41C4"/>
    <w:rsid w:val="00EE442E"/>
    <w:rsid w:val="00EE5C3D"/>
    <w:rsid w:val="00EE7436"/>
    <w:rsid w:val="00EE7AAB"/>
    <w:rsid w:val="00EF05ED"/>
    <w:rsid w:val="00EF1DE1"/>
    <w:rsid w:val="00EF1FEE"/>
    <w:rsid w:val="00EF423F"/>
    <w:rsid w:val="00EF500C"/>
    <w:rsid w:val="00EF737D"/>
    <w:rsid w:val="00EF7C08"/>
    <w:rsid w:val="00F011AB"/>
    <w:rsid w:val="00F018B6"/>
    <w:rsid w:val="00F01A4C"/>
    <w:rsid w:val="00F02E01"/>
    <w:rsid w:val="00F05BA2"/>
    <w:rsid w:val="00F11209"/>
    <w:rsid w:val="00F117A1"/>
    <w:rsid w:val="00F11E47"/>
    <w:rsid w:val="00F127CF"/>
    <w:rsid w:val="00F12ED3"/>
    <w:rsid w:val="00F12F43"/>
    <w:rsid w:val="00F12F77"/>
    <w:rsid w:val="00F1381C"/>
    <w:rsid w:val="00F1457E"/>
    <w:rsid w:val="00F15CB3"/>
    <w:rsid w:val="00F15FAD"/>
    <w:rsid w:val="00F165AA"/>
    <w:rsid w:val="00F1786F"/>
    <w:rsid w:val="00F20CB6"/>
    <w:rsid w:val="00F217D0"/>
    <w:rsid w:val="00F22CB1"/>
    <w:rsid w:val="00F232E9"/>
    <w:rsid w:val="00F2374B"/>
    <w:rsid w:val="00F24D7B"/>
    <w:rsid w:val="00F250D4"/>
    <w:rsid w:val="00F25A0E"/>
    <w:rsid w:val="00F3009F"/>
    <w:rsid w:val="00F312DE"/>
    <w:rsid w:val="00F31E05"/>
    <w:rsid w:val="00F32AAE"/>
    <w:rsid w:val="00F32AEA"/>
    <w:rsid w:val="00F34EE5"/>
    <w:rsid w:val="00F35995"/>
    <w:rsid w:val="00F35BC6"/>
    <w:rsid w:val="00F35C4E"/>
    <w:rsid w:val="00F37359"/>
    <w:rsid w:val="00F37F8F"/>
    <w:rsid w:val="00F408EE"/>
    <w:rsid w:val="00F40A6B"/>
    <w:rsid w:val="00F40C32"/>
    <w:rsid w:val="00F41778"/>
    <w:rsid w:val="00F41E7F"/>
    <w:rsid w:val="00F42506"/>
    <w:rsid w:val="00F44710"/>
    <w:rsid w:val="00F4573C"/>
    <w:rsid w:val="00F47819"/>
    <w:rsid w:val="00F50085"/>
    <w:rsid w:val="00F5098B"/>
    <w:rsid w:val="00F53E43"/>
    <w:rsid w:val="00F542DC"/>
    <w:rsid w:val="00F548ED"/>
    <w:rsid w:val="00F5696F"/>
    <w:rsid w:val="00F57428"/>
    <w:rsid w:val="00F6038B"/>
    <w:rsid w:val="00F626E2"/>
    <w:rsid w:val="00F62A73"/>
    <w:rsid w:val="00F63102"/>
    <w:rsid w:val="00F641AF"/>
    <w:rsid w:val="00F64B62"/>
    <w:rsid w:val="00F652BF"/>
    <w:rsid w:val="00F65F1D"/>
    <w:rsid w:val="00F67F79"/>
    <w:rsid w:val="00F715FC"/>
    <w:rsid w:val="00F72E94"/>
    <w:rsid w:val="00F7545F"/>
    <w:rsid w:val="00F765D9"/>
    <w:rsid w:val="00F76672"/>
    <w:rsid w:val="00F80178"/>
    <w:rsid w:val="00F82CC9"/>
    <w:rsid w:val="00F861EC"/>
    <w:rsid w:val="00F863E5"/>
    <w:rsid w:val="00F87DCD"/>
    <w:rsid w:val="00F903F3"/>
    <w:rsid w:val="00F90515"/>
    <w:rsid w:val="00F9088E"/>
    <w:rsid w:val="00F90DE4"/>
    <w:rsid w:val="00F9146C"/>
    <w:rsid w:val="00F937B9"/>
    <w:rsid w:val="00F94241"/>
    <w:rsid w:val="00F94805"/>
    <w:rsid w:val="00F958A2"/>
    <w:rsid w:val="00F95B2F"/>
    <w:rsid w:val="00F96D0C"/>
    <w:rsid w:val="00F97530"/>
    <w:rsid w:val="00FA0ED6"/>
    <w:rsid w:val="00FA2AFF"/>
    <w:rsid w:val="00FA3721"/>
    <w:rsid w:val="00FA46FE"/>
    <w:rsid w:val="00FA4D1E"/>
    <w:rsid w:val="00FA51FD"/>
    <w:rsid w:val="00FA60F7"/>
    <w:rsid w:val="00FA6BF9"/>
    <w:rsid w:val="00FA7319"/>
    <w:rsid w:val="00FA7412"/>
    <w:rsid w:val="00FB06DB"/>
    <w:rsid w:val="00FB0CEB"/>
    <w:rsid w:val="00FB156B"/>
    <w:rsid w:val="00FB4665"/>
    <w:rsid w:val="00FB4742"/>
    <w:rsid w:val="00FB4F6A"/>
    <w:rsid w:val="00FB5A9D"/>
    <w:rsid w:val="00FB7BD0"/>
    <w:rsid w:val="00FC1136"/>
    <w:rsid w:val="00FC119C"/>
    <w:rsid w:val="00FC36D1"/>
    <w:rsid w:val="00FC5DBB"/>
    <w:rsid w:val="00FC7B91"/>
    <w:rsid w:val="00FD0D80"/>
    <w:rsid w:val="00FD1B14"/>
    <w:rsid w:val="00FD1F0A"/>
    <w:rsid w:val="00FD47A2"/>
    <w:rsid w:val="00FD4819"/>
    <w:rsid w:val="00FD5074"/>
    <w:rsid w:val="00FD5498"/>
    <w:rsid w:val="00FD613A"/>
    <w:rsid w:val="00FD64D7"/>
    <w:rsid w:val="00FE0872"/>
    <w:rsid w:val="00FE138D"/>
    <w:rsid w:val="00FE1B48"/>
    <w:rsid w:val="00FE1E0A"/>
    <w:rsid w:val="00FE5F41"/>
    <w:rsid w:val="00FE79A3"/>
    <w:rsid w:val="00FE7C4D"/>
    <w:rsid w:val="00FF14F8"/>
    <w:rsid w:val="00FF1C71"/>
    <w:rsid w:val="00FF2876"/>
    <w:rsid w:val="00FF3831"/>
    <w:rsid w:val="00FF4235"/>
    <w:rsid w:val="00FF4B60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391D0862"/>
  <w15:docId w15:val="{20C40B75-835B-45B4-B442-67212A8A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F5"/>
    <w:pPr>
      <w:spacing w:line="280" w:lineRule="atLeast"/>
    </w:pPr>
    <w:rPr>
      <w:rFonts w:ascii="Times New Roman" w:hAnsi="Times New Roman"/>
      <w:sz w:val="20"/>
    </w:rPr>
  </w:style>
  <w:style w:type="paragraph" w:styleId="Rubrik1">
    <w:name w:val="heading 1"/>
    <w:basedOn w:val="Normal"/>
    <w:link w:val="Rubrik1Char"/>
    <w:uiPriority w:val="9"/>
    <w:qFormat/>
    <w:rsid w:val="00811AF5"/>
    <w:pPr>
      <w:keepNext/>
      <w:spacing w:after="60" w:line="320" w:lineRule="atLeast"/>
      <w:outlineLvl w:val="0"/>
    </w:pPr>
    <w:rPr>
      <w:rFonts w:ascii="Arial" w:eastAsiaTheme="majorEastAsia" w:hAnsi="Arial" w:cstheme="majorBidi"/>
      <w:b/>
      <w:color w:val="50AA00"/>
      <w:spacing w:val="-6"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811AF5"/>
    <w:pPr>
      <w:keepLines/>
      <w:spacing w:before="120" w:line="260" w:lineRule="atLeast"/>
      <w:outlineLvl w:val="1"/>
    </w:pPr>
    <w:rPr>
      <w:spacing w:val="-4"/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811AF5"/>
    <w:pPr>
      <w:keepLines w:val="0"/>
      <w:spacing w:line="0" w:lineRule="atLeast"/>
      <w:outlineLvl w:val="2"/>
    </w:pPr>
    <w:rPr>
      <w:color w:val="000000" w:themeColor="text1"/>
      <w:spacing w:val="-2"/>
      <w:kern w:val="24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E02DA"/>
    <w:pPr>
      <w:keepNext/>
      <w:outlineLvl w:val="3"/>
    </w:pPr>
    <w:rPr>
      <w:rFonts w:ascii="Arial" w:hAnsi="Arial" w:cs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164C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64CD"/>
  </w:style>
  <w:style w:type="paragraph" w:styleId="Sidfot">
    <w:name w:val="footer"/>
    <w:basedOn w:val="Normal"/>
    <w:link w:val="SidfotChar"/>
    <w:uiPriority w:val="99"/>
    <w:unhideWhenUsed/>
    <w:rsid w:val="005164C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64CD"/>
  </w:style>
  <w:style w:type="paragraph" w:customStyle="1" w:styleId="Rubrik10">
    <w:name w:val="Rubrik1"/>
    <w:basedOn w:val="Normal"/>
    <w:link w:val="Rubrik1Char0"/>
    <w:rsid w:val="00811AF5"/>
    <w:pPr>
      <w:spacing w:after="60" w:line="320" w:lineRule="atLeast"/>
      <w:contextualSpacing/>
      <w:outlineLvl w:val="0"/>
    </w:pPr>
    <w:rPr>
      <w:rFonts w:ascii="Arial" w:hAnsi="Arial" w:cs="Arial"/>
      <w:b/>
      <w:color w:val="50AA00"/>
      <w:spacing w:val="-6"/>
      <w:sz w:val="32"/>
      <w:szCs w:val="18"/>
    </w:rPr>
  </w:style>
  <w:style w:type="paragraph" w:customStyle="1" w:styleId="Normalindrag">
    <w:name w:val="Normal indrag"/>
    <w:basedOn w:val="Normal"/>
    <w:link w:val="NormalindragChar"/>
    <w:qFormat/>
    <w:rsid w:val="00811AF5"/>
    <w:pPr>
      <w:ind w:firstLine="227"/>
    </w:pPr>
  </w:style>
  <w:style w:type="character" w:customStyle="1" w:styleId="Rubrik1Char0">
    <w:name w:val="Rubrik1 Char"/>
    <w:basedOn w:val="Standardstycketeckensnitt"/>
    <w:link w:val="Rubrik10"/>
    <w:rsid w:val="00811AF5"/>
    <w:rPr>
      <w:rFonts w:ascii="Arial" w:hAnsi="Arial" w:cs="Arial"/>
      <w:b/>
      <w:color w:val="50AA00"/>
      <w:spacing w:val="-6"/>
      <w:sz w:val="32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811AF5"/>
    <w:rPr>
      <w:rFonts w:ascii="Arial" w:eastAsiaTheme="majorEastAsia" w:hAnsi="Arial" w:cstheme="majorBidi"/>
      <w:b/>
      <w:color w:val="50AA00"/>
      <w:spacing w:val="-4"/>
      <w:kern w:val="32"/>
      <w:sz w:val="24"/>
      <w:szCs w:val="26"/>
    </w:rPr>
  </w:style>
  <w:style w:type="character" w:customStyle="1" w:styleId="NormalindragChar">
    <w:name w:val="Normal indrag Char"/>
    <w:basedOn w:val="Standardstycketeckensnitt"/>
    <w:link w:val="Normalindrag"/>
    <w:rsid w:val="00811AF5"/>
    <w:rPr>
      <w:rFonts w:ascii="Times New Roman" w:hAnsi="Times New Roman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811AF5"/>
    <w:rPr>
      <w:rFonts w:ascii="Arial" w:eastAsiaTheme="majorEastAsia" w:hAnsi="Arial" w:cstheme="majorBidi"/>
      <w:b/>
      <w:color w:val="50AA00"/>
      <w:spacing w:val="-6"/>
      <w:kern w:val="32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11AF5"/>
    <w:rPr>
      <w:rFonts w:ascii="Arial" w:eastAsiaTheme="majorEastAsia" w:hAnsi="Arial" w:cstheme="majorBidi"/>
      <w:b/>
      <w:color w:val="000000" w:themeColor="text1"/>
      <w:spacing w:val="-2"/>
      <w:kern w:val="24"/>
      <w:sz w:val="20"/>
      <w:szCs w:val="24"/>
    </w:rPr>
  </w:style>
  <w:style w:type="paragraph" w:styleId="Liststycke">
    <w:name w:val="List Paragraph"/>
    <w:basedOn w:val="Normal"/>
    <w:uiPriority w:val="34"/>
    <w:qFormat/>
    <w:rsid w:val="00526072"/>
    <w:pPr>
      <w:spacing w:before="60" w:after="80" w:line="240" w:lineRule="atLeast"/>
    </w:pPr>
  </w:style>
  <w:style w:type="character" w:customStyle="1" w:styleId="Fetstilt">
    <w:name w:val="Fetstilt"/>
    <w:rsid w:val="000023A0"/>
    <w:rPr>
      <w:rFonts w:ascii="Arial" w:hAnsi="Arial"/>
      <w:b/>
    </w:rPr>
  </w:style>
  <w:style w:type="paragraph" w:styleId="Brdtext">
    <w:name w:val="Body Text"/>
    <w:basedOn w:val="Normal"/>
    <w:link w:val="BrdtextChar"/>
    <w:rsid w:val="008E2422"/>
    <w:pPr>
      <w:spacing w:line="260" w:lineRule="atLeast"/>
    </w:pPr>
    <w:rPr>
      <w:rFonts w:eastAsia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8E2422"/>
    <w:rPr>
      <w:rFonts w:ascii="Times New Roman" w:eastAsia="Times New Roman" w:hAnsi="Times New Roman" w:cs="Times New Roman"/>
      <w:sz w:val="20"/>
      <w:szCs w:val="24"/>
      <w:lang w:eastAsia="sv-SE"/>
    </w:rPr>
  </w:style>
  <w:style w:type="character" w:customStyle="1" w:styleId="rubriktabell">
    <w:name w:val="rubrik tabell"/>
    <w:basedOn w:val="Fetstilt"/>
    <w:rsid w:val="008E2422"/>
    <w:rPr>
      <w:rFonts w:ascii="Arial Bold" w:hAnsi="Arial Bold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5AD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5AD8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70762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9E4BB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8E02DA"/>
    <w:rPr>
      <w:rFonts w:ascii="Arial" w:hAnsi="Arial" w:cs="Arial"/>
      <w:b/>
      <w:sz w:val="20"/>
    </w:rPr>
  </w:style>
  <w:style w:type="paragraph" w:styleId="Brdtext2">
    <w:name w:val="Body Text 2"/>
    <w:basedOn w:val="Normal"/>
    <w:link w:val="Brdtext2Char"/>
    <w:uiPriority w:val="99"/>
    <w:unhideWhenUsed/>
    <w:rsid w:val="00634B13"/>
    <w:rPr>
      <w:rFonts w:asciiTheme="minorHAnsi" w:hAnsiTheme="minorHAnsi" w:cstheme="minorHAnsi"/>
      <w:sz w:val="22"/>
    </w:rPr>
  </w:style>
  <w:style w:type="character" w:customStyle="1" w:styleId="Brdtext2Char">
    <w:name w:val="Brödtext 2 Char"/>
    <w:basedOn w:val="Standardstycketeckensnitt"/>
    <w:link w:val="Brdtext2"/>
    <w:uiPriority w:val="99"/>
    <w:rsid w:val="00634B13"/>
    <w:rPr>
      <w:rFonts w:cstheme="minorHAnsi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B46805"/>
    <w:pPr>
      <w:spacing w:line="240" w:lineRule="auto"/>
      <w:ind w:left="1080"/>
    </w:pPr>
    <w:rPr>
      <w:rFonts w:asciiTheme="majorHAnsi" w:hAnsiTheme="majorHAnsi" w:cstheme="majorHAnsi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46805"/>
    <w:rPr>
      <w:rFonts w:asciiTheme="majorHAnsi" w:hAnsiTheme="majorHAnsi" w:cstheme="majorHAnsi"/>
      <w:sz w:val="20"/>
    </w:rPr>
  </w:style>
  <w:style w:type="paragraph" w:styleId="Brdtext3">
    <w:name w:val="Body Text 3"/>
    <w:basedOn w:val="Normal"/>
    <w:link w:val="Brdtext3Char"/>
    <w:uiPriority w:val="99"/>
    <w:unhideWhenUsed/>
    <w:rsid w:val="00BE7C13"/>
    <w:rPr>
      <w:rFonts w:asciiTheme="majorHAnsi" w:hAnsiTheme="majorHAnsi" w:cstheme="majorHAnsi"/>
      <w:b/>
    </w:rPr>
  </w:style>
  <w:style w:type="character" w:customStyle="1" w:styleId="Brdtext3Char">
    <w:name w:val="Brödtext 3 Char"/>
    <w:basedOn w:val="Standardstycketeckensnitt"/>
    <w:link w:val="Brdtext3"/>
    <w:uiPriority w:val="99"/>
    <w:rsid w:val="00BE7C13"/>
    <w:rPr>
      <w:rFonts w:asciiTheme="majorHAnsi" w:hAnsiTheme="majorHAnsi" w:cstheme="majorHAnsi"/>
      <w:b/>
      <w:sz w:val="20"/>
    </w:rPr>
  </w:style>
  <w:style w:type="paragraph" w:styleId="Brdtextmedindrag2">
    <w:name w:val="Body Text Indent 2"/>
    <w:basedOn w:val="Normal"/>
    <w:link w:val="Brdtextmedindrag2Char"/>
    <w:uiPriority w:val="99"/>
    <w:unhideWhenUsed/>
    <w:rsid w:val="00843D97"/>
    <w:pPr>
      <w:ind w:left="360"/>
    </w:pPr>
    <w:rPr>
      <w:rFonts w:asciiTheme="majorHAnsi" w:hAnsiTheme="majorHAnsi" w:cstheme="majorHAnsi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rsid w:val="00843D97"/>
    <w:rPr>
      <w:rFonts w:asciiTheme="majorHAnsi" w:hAnsiTheme="majorHAnsi" w:cstheme="majorHAnsi"/>
      <w:sz w:val="20"/>
    </w:rPr>
  </w:style>
  <w:style w:type="paragraph" w:styleId="Ingetavstnd">
    <w:name w:val="No Spacing"/>
    <w:uiPriority w:val="1"/>
    <w:qFormat/>
    <w:rsid w:val="00206E00"/>
    <w:rPr>
      <w:rFonts w:ascii="Times New Roman" w:hAnsi="Times New Roman"/>
      <w:sz w:val="20"/>
    </w:rPr>
  </w:style>
  <w:style w:type="paragraph" w:styleId="Oformateradtext">
    <w:name w:val="Plain Text"/>
    <w:basedOn w:val="Normal"/>
    <w:link w:val="OformateradtextChar"/>
    <w:uiPriority w:val="99"/>
    <w:unhideWhenUsed/>
    <w:rsid w:val="00956857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5685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hkr\mallar\HKR\Protokoll_SV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657119-A5EA-4FE6-8467-A9CF458D5E81}">
  <we:reference id="6a7bd4f3-0563-43af-8c08-79110eebdff6" version="1.1.0.0" store="EXCatalog" storeType="EXCatalog"/>
  <we:alternateReferences>
    <we:reference id="WA104381155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D7D1DAA090FA4FB7CE78D944B4B7BC" ma:contentTypeVersion="2" ma:contentTypeDescription="Skapa ett nytt dokument." ma:contentTypeScope="" ma:versionID="b553672a915feaf24fd85ea8fbbeae5e">
  <xsd:schema xmlns:xsd="http://www.w3.org/2001/XMLSchema" xmlns:xs="http://www.w3.org/2001/XMLSchema" xmlns:p="http://schemas.microsoft.com/office/2006/metadata/properties" xmlns:ns2="5d985517-950b-4812-aeec-50d7f46fc266" targetNamespace="http://schemas.microsoft.com/office/2006/metadata/properties" ma:root="true" ma:fieldsID="691f43b2619e036ce2665b1b1904a008" ns2:_="">
    <xsd:import namespace="5d985517-950b-4812-aeec-50d7f46fc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5517-950b-4812-aeec-50d7f46fc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19465-59CC-41CC-993E-0346B6FC9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5517-950b-4812-aeec-50d7f46fc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2B53E-47F7-4C0F-8C81-5A27F9AD563A}">
  <ds:schemaRefs>
    <ds:schemaRef ds:uri="http://purl.org/dc/elements/1.1/"/>
    <ds:schemaRef ds:uri="5d985517-950b-4812-aeec-50d7f46fc26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106276-6C8B-405B-8CA8-79751B4DB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829754-990C-4943-844F-1019B232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Protokoll_SVE.dotx</Template>
  <TotalTime>46</TotalTime>
  <Pages>1</Pages>
  <Words>260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Kristianstad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Ackefelt</dc:creator>
  <cp:keywords/>
  <dc:description/>
  <cp:lastModifiedBy>Sara Bill Petersson</cp:lastModifiedBy>
  <cp:revision>17</cp:revision>
  <cp:lastPrinted>2018-02-02T11:46:00Z</cp:lastPrinted>
  <dcterms:created xsi:type="dcterms:W3CDTF">2021-09-13T13:41:00Z</dcterms:created>
  <dcterms:modified xsi:type="dcterms:W3CDTF">2023-03-24T10:08:00Z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0x01010035D7D1DAA090FA4FB7CE78D944B4B7BC</vt:lpwstr>
  </property>
  <property fmtid="{D5CDD505-2E9C-101B-9397-08002B2CF9AE}" pid="3" name="IsMyDocuments">
    <vt:bool>true</vt:bool>
  </property>
  <property fmtid="{D5CDD505-2E9C-101B-9397-08002B2CF9AE}" pid="4" name="MSIP_Label_9144ccec-98ca-4847-b090-103d5c6592f4_Enabled">
    <vt:lpwstr>true</vt:lpwstr>
  </property>
  <property fmtid="{D5CDD505-2E9C-101B-9397-08002B2CF9AE}" pid="5" name="MSIP_Label_9144ccec-98ca-4847-b090-103d5c6592f4_SetDate">
    <vt:lpwstr>2021-04-27T12:21:39Z</vt:lpwstr>
  </property>
  <property fmtid="{D5CDD505-2E9C-101B-9397-08002B2CF9AE}" pid="6" name="MSIP_Label_9144ccec-98ca-4847-b090-103d5c6592f4_Method">
    <vt:lpwstr>Standard</vt:lpwstr>
  </property>
  <property fmtid="{D5CDD505-2E9C-101B-9397-08002B2CF9AE}" pid="7" name="MSIP_Label_9144ccec-98ca-4847-b090-103d5c6592f4_Name">
    <vt:lpwstr>Information class 1</vt:lpwstr>
  </property>
  <property fmtid="{D5CDD505-2E9C-101B-9397-08002B2CF9AE}" pid="8" name="MSIP_Label_9144ccec-98ca-4847-b090-103d5c6592f4_SiteId">
    <vt:lpwstr>fb665cd7-b4b7-4578-8a42-29ff69176bdf</vt:lpwstr>
  </property>
  <property fmtid="{D5CDD505-2E9C-101B-9397-08002B2CF9AE}" pid="9" name="MSIP_Label_9144ccec-98ca-4847-b090-103d5c6592f4_ActionId">
    <vt:lpwstr>4e8f699f-eecf-42a8-80dd-f8f7a467243f</vt:lpwstr>
  </property>
  <property fmtid="{D5CDD505-2E9C-101B-9397-08002B2CF9AE}" pid="10" name="MSIP_Label_9144ccec-98ca-4847-b090-103d5c6592f4_ContentBits">
    <vt:lpwstr>0</vt:lpwstr>
  </property>
</Properties>
</file>