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F0E35" w14:textId="5DA604C6" w:rsidR="00BD2CF3" w:rsidRPr="001E3B8F" w:rsidRDefault="009C1D0B" w:rsidP="00132CC2">
      <w:pPr>
        <w:pStyle w:val="Rubrik1"/>
        <w:spacing w:line="240" w:lineRule="auto"/>
      </w:pPr>
      <w:r w:rsidRPr="001E3B8F">
        <w:t xml:space="preserve">Styrgruppsmöte </w:t>
      </w:r>
      <w:r w:rsidR="001E3B8F">
        <w:t>Forskningsplattformen Verksamhetsutveckling i samverkan</w:t>
      </w:r>
    </w:p>
    <w:p w14:paraId="5750FD6A" w14:textId="77777777" w:rsidR="00BD2CF3" w:rsidRPr="001E3B8F" w:rsidRDefault="00BD2CF3" w:rsidP="00132CC2">
      <w:pPr>
        <w:spacing w:line="240" w:lineRule="auto"/>
        <w:rPr>
          <w:rFonts w:asciiTheme="majorHAnsi" w:hAnsiTheme="majorHAnsi" w:cstheme="majorHAnsi"/>
          <w:szCs w:val="20"/>
        </w:rPr>
      </w:pPr>
    </w:p>
    <w:p w14:paraId="5916B681" w14:textId="745F870F" w:rsidR="007B0BE0" w:rsidRPr="001E3B8F" w:rsidRDefault="00E90C3E" w:rsidP="00132CC2">
      <w:pPr>
        <w:spacing w:line="240" w:lineRule="auto"/>
        <w:rPr>
          <w:rFonts w:asciiTheme="majorHAnsi" w:hAnsiTheme="majorHAnsi" w:cstheme="majorHAnsi"/>
          <w:szCs w:val="20"/>
        </w:rPr>
      </w:pPr>
      <w:r w:rsidRPr="001E3B8F">
        <w:rPr>
          <w:rFonts w:asciiTheme="majorHAnsi" w:hAnsiTheme="majorHAnsi" w:cstheme="majorHAnsi"/>
          <w:b/>
          <w:szCs w:val="20"/>
        </w:rPr>
        <w:t>Tid:</w:t>
      </w:r>
      <w:r w:rsidR="001A2124" w:rsidRPr="001E3B8F">
        <w:rPr>
          <w:rFonts w:asciiTheme="majorHAnsi" w:hAnsiTheme="majorHAnsi" w:cstheme="majorHAnsi"/>
          <w:b/>
          <w:szCs w:val="20"/>
        </w:rPr>
        <w:tab/>
      </w:r>
      <w:r w:rsidR="006660BD" w:rsidRPr="001E3B8F">
        <w:rPr>
          <w:rFonts w:asciiTheme="majorHAnsi" w:hAnsiTheme="majorHAnsi" w:cstheme="majorHAnsi"/>
          <w:szCs w:val="20"/>
        </w:rPr>
        <w:t>20</w:t>
      </w:r>
      <w:r w:rsidR="000A2983" w:rsidRPr="001E3B8F">
        <w:rPr>
          <w:rFonts w:asciiTheme="majorHAnsi" w:hAnsiTheme="majorHAnsi" w:cstheme="majorHAnsi"/>
          <w:szCs w:val="20"/>
        </w:rPr>
        <w:t>2</w:t>
      </w:r>
      <w:r w:rsidR="006E7B44">
        <w:rPr>
          <w:rFonts w:asciiTheme="majorHAnsi" w:hAnsiTheme="majorHAnsi" w:cstheme="majorHAnsi"/>
          <w:szCs w:val="20"/>
        </w:rPr>
        <w:t>1</w:t>
      </w:r>
      <w:r w:rsidR="006660BD" w:rsidRPr="001E3B8F">
        <w:rPr>
          <w:rFonts w:asciiTheme="majorHAnsi" w:hAnsiTheme="majorHAnsi" w:cstheme="majorHAnsi"/>
          <w:szCs w:val="20"/>
        </w:rPr>
        <w:t>-</w:t>
      </w:r>
      <w:r w:rsidR="00455D8F">
        <w:rPr>
          <w:rFonts w:asciiTheme="majorHAnsi" w:hAnsiTheme="majorHAnsi" w:cstheme="majorHAnsi"/>
          <w:szCs w:val="20"/>
        </w:rPr>
        <w:t>11</w:t>
      </w:r>
      <w:r w:rsidR="00E40A7A" w:rsidRPr="001E3B8F">
        <w:rPr>
          <w:rFonts w:asciiTheme="majorHAnsi" w:hAnsiTheme="majorHAnsi" w:cstheme="majorHAnsi"/>
          <w:szCs w:val="20"/>
        </w:rPr>
        <w:t>-</w:t>
      </w:r>
      <w:r w:rsidR="00455D8F">
        <w:rPr>
          <w:rFonts w:asciiTheme="majorHAnsi" w:hAnsiTheme="majorHAnsi" w:cstheme="majorHAnsi"/>
          <w:szCs w:val="20"/>
        </w:rPr>
        <w:t>29</w:t>
      </w:r>
      <w:r w:rsidR="00EF1DE1" w:rsidRPr="001E3B8F">
        <w:rPr>
          <w:rFonts w:asciiTheme="majorHAnsi" w:hAnsiTheme="majorHAnsi" w:cstheme="majorHAnsi"/>
          <w:szCs w:val="20"/>
        </w:rPr>
        <w:t xml:space="preserve">, kl. </w:t>
      </w:r>
      <w:r w:rsidR="00EA730E" w:rsidRPr="001E3B8F">
        <w:rPr>
          <w:rFonts w:asciiTheme="majorHAnsi" w:hAnsiTheme="majorHAnsi" w:cstheme="majorHAnsi"/>
          <w:szCs w:val="20"/>
        </w:rPr>
        <w:t>1</w:t>
      </w:r>
      <w:r w:rsidR="008B0769">
        <w:rPr>
          <w:rFonts w:asciiTheme="majorHAnsi" w:hAnsiTheme="majorHAnsi" w:cstheme="majorHAnsi"/>
          <w:szCs w:val="20"/>
        </w:rPr>
        <w:t>6</w:t>
      </w:r>
      <w:r w:rsidR="006660BD" w:rsidRPr="001E3B8F">
        <w:rPr>
          <w:rFonts w:asciiTheme="majorHAnsi" w:hAnsiTheme="majorHAnsi" w:cstheme="majorHAnsi"/>
          <w:szCs w:val="20"/>
        </w:rPr>
        <w:t>:</w:t>
      </w:r>
      <w:r w:rsidR="00E86C78">
        <w:rPr>
          <w:rFonts w:asciiTheme="majorHAnsi" w:hAnsiTheme="majorHAnsi" w:cstheme="majorHAnsi"/>
          <w:szCs w:val="20"/>
        </w:rPr>
        <w:t>00</w:t>
      </w:r>
      <w:r w:rsidR="006660BD" w:rsidRPr="001E3B8F">
        <w:rPr>
          <w:rFonts w:asciiTheme="majorHAnsi" w:hAnsiTheme="majorHAnsi" w:cstheme="majorHAnsi"/>
          <w:szCs w:val="20"/>
        </w:rPr>
        <w:t>-1</w:t>
      </w:r>
      <w:r w:rsidR="008B0769">
        <w:rPr>
          <w:rFonts w:asciiTheme="majorHAnsi" w:hAnsiTheme="majorHAnsi" w:cstheme="majorHAnsi"/>
          <w:szCs w:val="20"/>
        </w:rPr>
        <w:t>7</w:t>
      </w:r>
      <w:r w:rsidR="008C36F0" w:rsidRPr="001E3B8F">
        <w:rPr>
          <w:rFonts w:asciiTheme="majorHAnsi" w:hAnsiTheme="majorHAnsi" w:cstheme="majorHAnsi"/>
          <w:szCs w:val="20"/>
        </w:rPr>
        <w:t>:</w:t>
      </w:r>
      <w:r w:rsidR="00614C27">
        <w:rPr>
          <w:rFonts w:asciiTheme="majorHAnsi" w:hAnsiTheme="majorHAnsi" w:cstheme="majorHAnsi"/>
          <w:szCs w:val="20"/>
        </w:rPr>
        <w:t>0</w:t>
      </w:r>
      <w:r w:rsidR="003F4318" w:rsidRPr="001E3B8F">
        <w:rPr>
          <w:rFonts w:asciiTheme="majorHAnsi" w:hAnsiTheme="majorHAnsi" w:cstheme="majorHAnsi"/>
          <w:szCs w:val="20"/>
        </w:rPr>
        <w:t>0</w:t>
      </w:r>
    </w:p>
    <w:p w14:paraId="57645B63" w14:textId="77777777" w:rsidR="0029196E" w:rsidRPr="001E3B8F" w:rsidRDefault="0029196E" w:rsidP="00132CC2">
      <w:pPr>
        <w:spacing w:line="240" w:lineRule="auto"/>
        <w:rPr>
          <w:rFonts w:asciiTheme="majorHAnsi" w:hAnsiTheme="majorHAnsi" w:cstheme="majorHAnsi"/>
          <w:szCs w:val="20"/>
        </w:rPr>
      </w:pPr>
    </w:p>
    <w:p w14:paraId="4012CDB7" w14:textId="4E55B271" w:rsidR="006812C8" w:rsidRPr="001E3B8F" w:rsidRDefault="00E90C3E" w:rsidP="00132CC2">
      <w:pPr>
        <w:spacing w:line="240" w:lineRule="auto"/>
        <w:rPr>
          <w:rFonts w:asciiTheme="majorHAnsi" w:hAnsiTheme="majorHAnsi" w:cstheme="majorHAnsi"/>
          <w:szCs w:val="20"/>
        </w:rPr>
      </w:pPr>
      <w:r w:rsidRPr="001E3B8F">
        <w:rPr>
          <w:rFonts w:asciiTheme="majorHAnsi" w:hAnsiTheme="majorHAnsi" w:cstheme="majorHAnsi"/>
          <w:b/>
          <w:szCs w:val="20"/>
        </w:rPr>
        <w:t>Plats:</w:t>
      </w:r>
      <w:r w:rsidR="001A2124" w:rsidRPr="001E3B8F">
        <w:rPr>
          <w:rFonts w:asciiTheme="majorHAnsi" w:hAnsiTheme="majorHAnsi" w:cstheme="majorHAnsi"/>
          <w:b/>
          <w:szCs w:val="20"/>
        </w:rPr>
        <w:tab/>
      </w:r>
      <w:r w:rsidR="001C50D4" w:rsidRPr="001E3B8F">
        <w:rPr>
          <w:rFonts w:asciiTheme="majorHAnsi" w:hAnsiTheme="majorHAnsi" w:cstheme="majorHAnsi"/>
          <w:szCs w:val="20"/>
        </w:rPr>
        <w:t>Microsoft Teams</w:t>
      </w:r>
    </w:p>
    <w:p w14:paraId="2C6ABCC6" w14:textId="77777777" w:rsidR="0029196E" w:rsidRPr="001E3B8F" w:rsidRDefault="0029196E" w:rsidP="00132CC2">
      <w:pPr>
        <w:spacing w:line="240" w:lineRule="auto"/>
        <w:rPr>
          <w:rFonts w:asciiTheme="majorHAnsi" w:hAnsiTheme="majorHAnsi" w:cstheme="majorHAnsi"/>
          <w:szCs w:val="20"/>
        </w:rPr>
      </w:pPr>
    </w:p>
    <w:p w14:paraId="39126D1F" w14:textId="1679A8B6" w:rsidR="00E57A09" w:rsidRDefault="00B2595F" w:rsidP="00E57A09">
      <w:pPr>
        <w:spacing w:line="240" w:lineRule="auto"/>
        <w:ind w:left="1300" w:hanging="1300"/>
        <w:rPr>
          <w:rFonts w:asciiTheme="majorHAnsi" w:hAnsiTheme="majorHAnsi" w:cstheme="majorHAnsi"/>
          <w:szCs w:val="20"/>
        </w:rPr>
      </w:pPr>
      <w:r w:rsidRPr="001E3B8F">
        <w:rPr>
          <w:rFonts w:asciiTheme="majorHAnsi" w:hAnsiTheme="majorHAnsi" w:cstheme="majorHAnsi"/>
          <w:b/>
          <w:szCs w:val="20"/>
        </w:rPr>
        <w:t>Närvarande</w:t>
      </w:r>
      <w:r w:rsidR="002C47EE" w:rsidRPr="001E3B8F">
        <w:rPr>
          <w:rFonts w:asciiTheme="majorHAnsi" w:hAnsiTheme="majorHAnsi" w:cstheme="majorHAnsi"/>
          <w:szCs w:val="20"/>
        </w:rPr>
        <w:tab/>
      </w:r>
      <w:r w:rsidR="007B5C3B" w:rsidRPr="001E3B8F">
        <w:rPr>
          <w:rFonts w:asciiTheme="majorHAnsi" w:hAnsiTheme="majorHAnsi" w:cstheme="majorHAnsi"/>
          <w:szCs w:val="20"/>
        </w:rPr>
        <w:t>Kristina Genell, dekan fakulteten för ekonomi</w:t>
      </w:r>
      <w:r w:rsidR="003C4738">
        <w:rPr>
          <w:rFonts w:asciiTheme="majorHAnsi" w:hAnsiTheme="majorHAnsi" w:cstheme="majorHAnsi"/>
          <w:szCs w:val="20"/>
        </w:rPr>
        <w:t xml:space="preserve"> HKR</w:t>
      </w:r>
      <w:r w:rsidR="001F0FC9">
        <w:rPr>
          <w:rFonts w:asciiTheme="majorHAnsi" w:hAnsiTheme="majorHAnsi" w:cstheme="majorHAnsi"/>
          <w:szCs w:val="20"/>
        </w:rPr>
        <w:t>,</w:t>
      </w:r>
      <w:r w:rsidR="007B5C3B">
        <w:rPr>
          <w:rFonts w:asciiTheme="majorHAnsi" w:hAnsiTheme="majorHAnsi" w:cstheme="majorHAnsi"/>
          <w:szCs w:val="20"/>
        </w:rPr>
        <w:t xml:space="preserve"> mötesordförande</w:t>
      </w:r>
      <w:r w:rsidR="00223CFD" w:rsidRPr="001E3B8F">
        <w:rPr>
          <w:rFonts w:asciiTheme="majorHAnsi" w:hAnsiTheme="majorHAnsi" w:cstheme="majorHAnsi"/>
          <w:szCs w:val="20"/>
        </w:rPr>
        <w:br/>
        <w:t>Jens Hultman</w:t>
      </w:r>
      <w:r w:rsidR="00C93330" w:rsidRPr="001E3B8F">
        <w:rPr>
          <w:rFonts w:asciiTheme="majorHAnsi" w:hAnsiTheme="majorHAnsi" w:cstheme="majorHAnsi"/>
          <w:szCs w:val="20"/>
        </w:rPr>
        <w:t xml:space="preserve">, </w:t>
      </w:r>
      <w:r w:rsidR="00587BE6" w:rsidRPr="001E3B8F">
        <w:rPr>
          <w:rFonts w:asciiTheme="majorHAnsi" w:hAnsiTheme="majorHAnsi" w:cstheme="majorHAnsi"/>
          <w:szCs w:val="20"/>
        </w:rPr>
        <w:t>plattformsledare och professor i företagsekonomi</w:t>
      </w:r>
      <w:r w:rsidR="003C4738">
        <w:rPr>
          <w:rFonts w:asciiTheme="majorHAnsi" w:hAnsiTheme="majorHAnsi" w:cstheme="majorHAnsi"/>
          <w:szCs w:val="20"/>
        </w:rPr>
        <w:t xml:space="preserve"> HKR</w:t>
      </w:r>
      <w:r w:rsidR="007C77BA">
        <w:rPr>
          <w:rFonts w:asciiTheme="majorHAnsi" w:hAnsiTheme="majorHAnsi" w:cstheme="majorHAnsi"/>
          <w:szCs w:val="20"/>
        </w:rPr>
        <w:br/>
        <w:t>Eva-Marie Hagström, utvecklingschef Kristianstad kommun</w:t>
      </w:r>
      <w:r w:rsidR="00223CFD" w:rsidRPr="001E3B8F">
        <w:rPr>
          <w:rFonts w:asciiTheme="majorHAnsi" w:hAnsiTheme="majorHAnsi" w:cstheme="majorHAnsi"/>
          <w:szCs w:val="20"/>
        </w:rPr>
        <w:br/>
        <w:t>Mikael Forsberg</w:t>
      </w:r>
      <w:r w:rsidR="00C93330" w:rsidRPr="001E3B8F">
        <w:rPr>
          <w:rFonts w:asciiTheme="majorHAnsi" w:hAnsiTheme="majorHAnsi" w:cstheme="majorHAnsi"/>
          <w:szCs w:val="20"/>
        </w:rPr>
        <w:t xml:space="preserve">, </w:t>
      </w:r>
      <w:r w:rsidR="00C90063">
        <w:rPr>
          <w:rFonts w:asciiTheme="majorHAnsi" w:hAnsiTheme="majorHAnsi" w:cstheme="majorHAnsi"/>
          <w:szCs w:val="20"/>
        </w:rPr>
        <w:t>v</w:t>
      </w:r>
      <w:r w:rsidR="00C93330" w:rsidRPr="001E3B8F">
        <w:rPr>
          <w:rFonts w:asciiTheme="majorHAnsi" w:hAnsiTheme="majorHAnsi" w:cstheme="majorHAnsi"/>
          <w:szCs w:val="20"/>
        </w:rPr>
        <w:t>VD Sparbanken Skåne</w:t>
      </w:r>
      <w:r w:rsidR="00223CFD" w:rsidRPr="001E3B8F">
        <w:rPr>
          <w:rFonts w:asciiTheme="majorHAnsi" w:hAnsiTheme="majorHAnsi" w:cstheme="majorHAnsi"/>
          <w:szCs w:val="20"/>
        </w:rPr>
        <w:br/>
        <w:t>Sara Bill Petersson</w:t>
      </w:r>
      <w:r w:rsidR="00C93330" w:rsidRPr="001E3B8F">
        <w:rPr>
          <w:rFonts w:asciiTheme="majorHAnsi" w:hAnsiTheme="majorHAnsi" w:cstheme="majorHAnsi"/>
          <w:szCs w:val="20"/>
        </w:rPr>
        <w:t>, nämndsekreterare</w:t>
      </w:r>
      <w:r w:rsidR="003C4738">
        <w:rPr>
          <w:rFonts w:asciiTheme="majorHAnsi" w:hAnsiTheme="majorHAnsi" w:cstheme="majorHAnsi"/>
          <w:szCs w:val="20"/>
        </w:rPr>
        <w:t xml:space="preserve"> HK</w:t>
      </w:r>
      <w:r w:rsidR="00E57A09">
        <w:rPr>
          <w:rFonts w:asciiTheme="majorHAnsi" w:hAnsiTheme="majorHAnsi" w:cstheme="majorHAnsi"/>
          <w:szCs w:val="20"/>
        </w:rPr>
        <w:t>R</w:t>
      </w:r>
    </w:p>
    <w:p w14:paraId="4A7536C0" w14:textId="77777777" w:rsidR="00132CC2" w:rsidRDefault="00132CC2" w:rsidP="00132CC2">
      <w:pPr>
        <w:spacing w:line="240" w:lineRule="auto"/>
        <w:ind w:left="1300" w:hanging="1300"/>
        <w:rPr>
          <w:rFonts w:asciiTheme="majorHAnsi" w:hAnsiTheme="majorHAnsi" w:cstheme="majorHAnsi"/>
          <w:szCs w:val="20"/>
        </w:rPr>
      </w:pPr>
    </w:p>
    <w:p w14:paraId="205B07BD" w14:textId="6C95D0B9" w:rsidR="00B33ADC" w:rsidRPr="001E3B8F" w:rsidRDefault="00956857" w:rsidP="00132CC2">
      <w:pPr>
        <w:spacing w:line="240" w:lineRule="auto"/>
        <w:ind w:left="1300" w:hanging="1300"/>
        <w:rPr>
          <w:rFonts w:asciiTheme="majorHAnsi" w:hAnsiTheme="majorHAnsi" w:cstheme="majorHAnsi"/>
          <w:szCs w:val="20"/>
        </w:rPr>
      </w:pPr>
      <w:r w:rsidRPr="001E3B8F">
        <w:rPr>
          <w:rFonts w:asciiTheme="majorHAnsi" w:hAnsiTheme="majorHAnsi" w:cstheme="majorHAnsi"/>
          <w:szCs w:val="20"/>
        </w:rPr>
        <w:br/>
      </w:r>
    </w:p>
    <w:p w14:paraId="322E614F" w14:textId="45712310" w:rsidR="00E43D30" w:rsidRPr="001E3B8F" w:rsidRDefault="006660BD" w:rsidP="00132CC2">
      <w:pPr>
        <w:spacing w:line="240" w:lineRule="auto"/>
        <w:ind w:left="1300" w:hanging="1300"/>
        <w:rPr>
          <w:rFonts w:asciiTheme="majorHAnsi" w:hAnsiTheme="majorHAnsi" w:cstheme="majorHAnsi"/>
          <w:szCs w:val="20"/>
        </w:rPr>
      </w:pPr>
      <w:r w:rsidRPr="001E3B8F">
        <w:rPr>
          <w:rFonts w:asciiTheme="majorHAnsi" w:hAnsiTheme="majorHAnsi" w:cstheme="majorHAnsi"/>
          <w:b/>
          <w:szCs w:val="20"/>
        </w:rPr>
        <w:t>Dagordning</w:t>
      </w:r>
    </w:p>
    <w:p w14:paraId="365C0AD1" w14:textId="305A07B1" w:rsidR="005B1C57" w:rsidRPr="001E3B8F" w:rsidRDefault="005B1C57" w:rsidP="00132CC2">
      <w:pPr>
        <w:pStyle w:val="Oformateradtext"/>
        <w:rPr>
          <w:rFonts w:asciiTheme="majorHAnsi" w:hAnsiTheme="majorHAnsi" w:cstheme="majorHAnsi"/>
          <w:sz w:val="20"/>
          <w:szCs w:val="20"/>
        </w:rPr>
      </w:pPr>
    </w:p>
    <w:p w14:paraId="3A77B497" w14:textId="00187445" w:rsidR="00646F76" w:rsidRPr="00DF2659" w:rsidRDefault="00646F76" w:rsidP="00646F76">
      <w:pPr>
        <w:numPr>
          <w:ilvl w:val="0"/>
          <w:numId w:val="16"/>
        </w:numPr>
        <w:spacing w:line="240" w:lineRule="auto"/>
        <w:rPr>
          <w:rFonts w:asciiTheme="majorHAnsi" w:eastAsia="Times New Roman" w:hAnsiTheme="majorHAnsi" w:cstheme="majorHAnsi"/>
          <w:b/>
          <w:bCs/>
          <w:color w:val="000000"/>
          <w:szCs w:val="20"/>
          <w:lang w:eastAsia="sv-SE"/>
        </w:rPr>
      </w:pPr>
      <w:r>
        <w:rPr>
          <w:rFonts w:asciiTheme="majorHAnsi" w:eastAsia="Times New Roman" w:hAnsiTheme="majorHAnsi" w:cstheme="majorHAnsi"/>
          <w:b/>
          <w:bCs/>
          <w:color w:val="000000"/>
          <w:szCs w:val="20"/>
          <w:lang w:eastAsia="sv-SE"/>
        </w:rPr>
        <w:t xml:space="preserve">Nuläge – </w:t>
      </w:r>
      <w:r w:rsidR="00DB27B4">
        <w:rPr>
          <w:rFonts w:asciiTheme="majorHAnsi" w:eastAsia="Times New Roman" w:hAnsiTheme="majorHAnsi" w:cstheme="majorHAnsi"/>
          <w:b/>
          <w:bCs/>
          <w:color w:val="000000"/>
          <w:szCs w:val="20"/>
          <w:lang w:eastAsia="sv-SE"/>
        </w:rPr>
        <w:t>hösten</w:t>
      </w:r>
      <w:r>
        <w:rPr>
          <w:rFonts w:asciiTheme="majorHAnsi" w:eastAsia="Times New Roman" w:hAnsiTheme="majorHAnsi" w:cstheme="majorHAnsi"/>
          <w:b/>
          <w:bCs/>
          <w:color w:val="000000"/>
          <w:szCs w:val="20"/>
          <w:lang w:eastAsia="sv-SE"/>
        </w:rPr>
        <w:t xml:space="preserve"> 2021</w:t>
      </w:r>
      <w:r>
        <w:rPr>
          <w:rFonts w:asciiTheme="majorHAnsi" w:eastAsia="Times New Roman" w:hAnsiTheme="majorHAnsi" w:cstheme="majorHAnsi"/>
          <w:b/>
          <w:bCs/>
          <w:color w:val="000000"/>
          <w:szCs w:val="20"/>
          <w:lang w:eastAsia="sv-SE"/>
        </w:rPr>
        <w:br/>
      </w:r>
      <w:r w:rsidR="00942EF8">
        <w:rPr>
          <w:rFonts w:asciiTheme="majorHAnsi" w:eastAsia="Times New Roman" w:hAnsiTheme="majorHAnsi" w:cstheme="majorHAnsi"/>
          <w:color w:val="000000"/>
          <w:szCs w:val="20"/>
          <w:lang w:eastAsia="sv-SE"/>
        </w:rPr>
        <w:t xml:space="preserve">Ett antal projekt är på väg att avslutas, däribland ”Riskreducering för nollsparare” med </w:t>
      </w:r>
      <w:r w:rsidR="00E57A09">
        <w:rPr>
          <w:rFonts w:asciiTheme="majorHAnsi" w:eastAsia="Times New Roman" w:hAnsiTheme="majorHAnsi" w:cstheme="majorHAnsi"/>
          <w:color w:val="000000"/>
          <w:szCs w:val="20"/>
          <w:lang w:eastAsia="sv-SE"/>
        </w:rPr>
        <w:t>Martin Abrahamsson</w:t>
      </w:r>
      <w:r w:rsidR="00942EF8">
        <w:rPr>
          <w:rFonts w:asciiTheme="majorHAnsi" w:eastAsia="Times New Roman" w:hAnsiTheme="majorHAnsi" w:cstheme="majorHAnsi"/>
          <w:color w:val="000000"/>
          <w:szCs w:val="20"/>
          <w:lang w:eastAsia="sv-SE"/>
        </w:rPr>
        <w:t xml:space="preserve"> som projektledare. Ytterligare tre projekt kommer att fortsätta in i nästa år, Klimatsmarta Näsby, Verksamhetsskap i praktiken samt Regionplaneuppdraget. Jens Hultman rapporterar att </w:t>
      </w:r>
      <w:r w:rsidR="008832BD">
        <w:rPr>
          <w:rFonts w:asciiTheme="majorHAnsi" w:eastAsia="Times New Roman" w:hAnsiTheme="majorHAnsi" w:cstheme="majorHAnsi"/>
          <w:color w:val="000000"/>
          <w:szCs w:val="20"/>
          <w:lang w:eastAsia="sv-SE"/>
        </w:rPr>
        <w:t>han nu kommer att växla upp och påbörja arbetet med att hitta fler projekt inför 2022 för att nå målet med ca 5 projekt per år.</w:t>
      </w:r>
      <w:r w:rsidR="008832BD">
        <w:rPr>
          <w:rFonts w:asciiTheme="majorHAnsi" w:eastAsia="Times New Roman" w:hAnsiTheme="majorHAnsi" w:cstheme="majorHAnsi"/>
          <w:color w:val="000000"/>
          <w:szCs w:val="20"/>
          <w:lang w:eastAsia="sv-SE"/>
        </w:rPr>
        <w:br/>
      </w:r>
    </w:p>
    <w:p w14:paraId="364BD074" w14:textId="4255C3D4" w:rsidR="00856E5D" w:rsidRPr="001B648A" w:rsidRDefault="009B2230" w:rsidP="008832BD">
      <w:pPr>
        <w:numPr>
          <w:ilvl w:val="0"/>
          <w:numId w:val="16"/>
        </w:numPr>
        <w:spacing w:line="240" w:lineRule="auto"/>
        <w:rPr>
          <w:rFonts w:asciiTheme="majorHAnsi" w:eastAsia="Times New Roman" w:hAnsiTheme="majorHAnsi" w:cstheme="majorHAnsi"/>
          <w:b/>
          <w:bCs/>
          <w:color w:val="000000"/>
          <w:szCs w:val="20"/>
          <w:lang w:eastAsia="sv-SE"/>
        </w:rPr>
      </w:pPr>
      <w:r>
        <w:rPr>
          <w:rFonts w:asciiTheme="majorHAnsi" w:eastAsia="Times New Roman" w:hAnsiTheme="majorHAnsi" w:cstheme="majorHAnsi"/>
          <w:b/>
          <w:bCs/>
          <w:color w:val="000000"/>
          <w:szCs w:val="20"/>
          <w:lang w:eastAsia="sv-SE"/>
        </w:rPr>
        <w:t>V</w:t>
      </w:r>
      <w:r w:rsidR="004E4BE5">
        <w:rPr>
          <w:rFonts w:asciiTheme="majorHAnsi" w:eastAsia="Times New Roman" w:hAnsiTheme="majorHAnsi" w:cstheme="majorHAnsi"/>
          <w:b/>
          <w:bCs/>
          <w:color w:val="000000"/>
          <w:szCs w:val="20"/>
          <w:lang w:eastAsia="sv-SE"/>
        </w:rPr>
        <w:t>erksamhetsplanering 2022</w:t>
      </w:r>
      <w:r w:rsidR="00427EA5">
        <w:rPr>
          <w:rFonts w:asciiTheme="majorHAnsi" w:eastAsia="Times New Roman" w:hAnsiTheme="majorHAnsi" w:cstheme="majorHAnsi"/>
          <w:b/>
          <w:bCs/>
          <w:color w:val="000000"/>
          <w:szCs w:val="20"/>
          <w:lang w:eastAsia="sv-SE"/>
        </w:rPr>
        <w:br/>
      </w:r>
      <w:r w:rsidR="004E4BE5" w:rsidRPr="00CB4396">
        <w:rPr>
          <w:rFonts w:asciiTheme="majorHAnsi" w:eastAsia="Times New Roman" w:hAnsiTheme="majorHAnsi" w:cstheme="majorHAnsi"/>
          <w:color w:val="000000"/>
          <w:szCs w:val="20"/>
          <w:lang w:eastAsia="sv-SE"/>
        </w:rPr>
        <w:t xml:space="preserve">Verksamhetsplanering för 2022 är </w:t>
      </w:r>
      <w:r w:rsidR="008832BD">
        <w:rPr>
          <w:rFonts w:asciiTheme="majorHAnsi" w:eastAsia="Times New Roman" w:hAnsiTheme="majorHAnsi" w:cstheme="majorHAnsi"/>
          <w:color w:val="000000"/>
          <w:szCs w:val="20"/>
          <w:lang w:eastAsia="sv-SE"/>
        </w:rPr>
        <w:t>påbörjad</w:t>
      </w:r>
      <w:r w:rsidR="004E4BE5" w:rsidRPr="00CB4396">
        <w:rPr>
          <w:rFonts w:asciiTheme="majorHAnsi" w:eastAsia="Times New Roman" w:hAnsiTheme="majorHAnsi" w:cstheme="majorHAnsi"/>
          <w:color w:val="000000"/>
          <w:szCs w:val="20"/>
          <w:lang w:eastAsia="sv-SE"/>
        </w:rPr>
        <w:t>.</w:t>
      </w:r>
      <w:r w:rsidR="008832BD">
        <w:rPr>
          <w:rFonts w:asciiTheme="majorHAnsi" w:eastAsia="Times New Roman" w:hAnsiTheme="majorHAnsi" w:cstheme="majorHAnsi"/>
          <w:color w:val="000000"/>
          <w:szCs w:val="20"/>
          <w:lang w:eastAsia="sv-SE"/>
        </w:rPr>
        <w:t xml:space="preserve"> Budgeten ligger på samma nivå som tidigare år. Jens Hultman och Daniela Argento, forskningsmiljöledare för GRIP, kommer att planera in seminarium för 2022 och forskningsplattformen kommer att presenteras på fakultetsmöte den 2 december.</w:t>
      </w:r>
      <w:r w:rsidR="008832BD">
        <w:rPr>
          <w:rFonts w:asciiTheme="majorHAnsi" w:eastAsia="Times New Roman" w:hAnsiTheme="majorHAnsi" w:cstheme="majorHAnsi"/>
          <w:color w:val="000000"/>
          <w:szCs w:val="20"/>
          <w:lang w:eastAsia="sv-SE"/>
        </w:rPr>
        <w:br/>
        <w:t xml:space="preserve">Jens rapporterar vidare att man i det nya verksamhetsutvecklingssystemet (VUS) på Högskolan Kristianstad numera inkluderar forskningsplattformarna. Detta innebär att även plattformsledarna ska lämna in verksamhetsutvecklingsplaner (VUP). Jens har tagit fram ett förslag på VUP och gör en kort genomgång av huvuddragen för styrgruppen. Eva-Marie </w:t>
      </w:r>
      <w:r w:rsidR="00B47C64">
        <w:rPr>
          <w:rFonts w:asciiTheme="majorHAnsi" w:eastAsia="Times New Roman" w:hAnsiTheme="majorHAnsi" w:cstheme="majorHAnsi"/>
          <w:color w:val="000000"/>
          <w:szCs w:val="20"/>
          <w:lang w:eastAsia="sv-SE"/>
        </w:rPr>
        <w:t>Hagström rapporterar att Skåne Nordost just nu arbetar om formerna för samarbete med externa parter, Ida Abrahamsson är ny utvecklingsledare.</w:t>
      </w:r>
      <w:r w:rsidR="00880071">
        <w:rPr>
          <w:rFonts w:asciiTheme="majorHAnsi" w:eastAsia="Times New Roman" w:hAnsiTheme="majorHAnsi" w:cstheme="majorHAnsi"/>
          <w:color w:val="000000"/>
          <w:szCs w:val="20"/>
          <w:lang w:eastAsia="sv-SE"/>
        </w:rPr>
        <w:t xml:space="preserve"> </w:t>
      </w:r>
      <w:r w:rsidR="005D7A9E">
        <w:rPr>
          <w:rFonts w:asciiTheme="majorHAnsi" w:eastAsia="Times New Roman" w:hAnsiTheme="majorHAnsi" w:cstheme="majorHAnsi"/>
          <w:color w:val="000000"/>
          <w:szCs w:val="20"/>
          <w:lang w:eastAsia="sv-SE"/>
        </w:rPr>
        <w:br/>
        <w:t xml:space="preserve">Styrgruppen diskuterar möjligheten att skapa ett samarbete med Kristianstad kommun som inte nödvändigtvis är kopplat till Skåne Nordost. Eventuellt skulle samarbetet kunna kopplas till doktorander. Detta skulle dock kräva en långsiktig finansiering. </w:t>
      </w:r>
      <w:r w:rsidR="00B47C64">
        <w:rPr>
          <w:rFonts w:asciiTheme="majorHAnsi" w:eastAsia="Times New Roman" w:hAnsiTheme="majorHAnsi" w:cstheme="majorHAnsi"/>
          <w:color w:val="000000"/>
          <w:szCs w:val="20"/>
          <w:lang w:eastAsia="sv-SE"/>
        </w:rPr>
        <w:br/>
      </w:r>
    </w:p>
    <w:p w14:paraId="29870511" w14:textId="402986D3" w:rsidR="00C96377" w:rsidRPr="00856E5D" w:rsidRDefault="00C96377" w:rsidP="00132CC2">
      <w:pPr>
        <w:numPr>
          <w:ilvl w:val="0"/>
          <w:numId w:val="16"/>
        </w:numPr>
        <w:spacing w:line="240" w:lineRule="auto"/>
        <w:rPr>
          <w:rFonts w:asciiTheme="majorHAnsi" w:eastAsia="Times New Roman" w:hAnsiTheme="majorHAnsi" w:cstheme="majorHAnsi"/>
          <w:b/>
          <w:bCs/>
          <w:color w:val="000000"/>
          <w:szCs w:val="20"/>
          <w:lang w:eastAsia="sv-SE"/>
        </w:rPr>
      </w:pPr>
      <w:r>
        <w:rPr>
          <w:rFonts w:asciiTheme="majorHAnsi" w:eastAsia="Times New Roman" w:hAnsiTheme="majorHAnsi" w:cstheme="majorHAnsi"/>
          <w:b/>
          <w:bCs/>
          <w:color w:val="000000"/>
          <w:szCs w:val="20"/>
          <w:lang w:eastAsia="sv-SE"/>
        </w:rPr>
        <w:t>Övriga frågor</w:t>
      </w:r>
      <w:r w:rsidR="00C3087B">
        <w:rPr>
          <w:rFonts w:asciiTheme="majorHAnsi" w:eastAsia="Times New Roman" w:hAnsiTheme="majorHAnsi" w:cstheme="majorHAnsi"/>
          <w:color w:val="000000"/>
          <w:szCs w:val="20"/>
          <w:lang w:eastAsia="sv-SE"/>
        </w:rPr>
        <w:t xml:space="preserve">. </w:t>
      </w:r>
      <w:r w:rsidR="005D7A9E">
        <w:rPr>
          <w:rFonts w:asciiTheme="majorHAnsi" w:eastAsia="Times New Roman" w:hAnsiTheme="majorHAnsi" w:cstheme="majorHAnsi"/>
          <w:color w:val="000000"/>
          <w:szCs w:val="20"/>
          <w:lang w:eastAsia="sv-SE"/>
        </w:rPr>
        <w:br/>
        <w:t>Inga övriga frågor vid detta möte.</w:t>
      </w:r>
    </w:p>
    <w:p w14:paraId="3809BBC4" w14:textId="77777777" w:rsidR="00856E5D" w:rsidRDefault="00856E5D" w:rsidP="00856E5D">
      <w:pPr>
        <w:spacing w:line="240" w:lineRule="auto"/>
        <w:ind w:left="720"/>
        <w:rPr>
          <w:rFonts w:asciiTheme="majorHAnsi" w:eastAsia="Times New Roman" w:hAnsiTheme="majorHAnsi" w:cstheme="majorHAnsi"/>
          <w:b/>
          <w:bCs/>
          <w:color w:val="000000"/>
          <w:szCs w:val="20"/>
          <w:lang w:eastAsia="sv-SE"/>
        </w:rPr>
      </w:pPr>
    </w:p>
    <w:p w14:paraId="6B303711" w14:textId="45DB58EC" w:rsidR="00587BE6" w:rsidRPr="00B40914" w:rsidRDefault="00587BE6" w:rsidP="00132CC2">
      <w:pPr>
        <w:numPr>
          <w:ilvl w:val="0"/>
          <w:numId w:val="16"/>
        </w:numPr>
        <w:spacing w:line="240" w:lineRule="auto"/>
        <w:rPr>
          <w:rFonts w:asciiTheme="majorHAnsi" w:eastAsia="Times New Roman" w:hAnsiTheme="majorHAnsi" w:cstheme="majorHAnsi"/>
          <w:b/>
          <w:bCs/>
          <w:color w:val="000000"/>
          <w:szCs w:val="20"/>
          <w:lang w:eastAsia="sv-SE"/>
        </w:rPr>
      </w:pPr>
      <w:r w:rsidRPr="00613482">
        <w:rPr>
          <w:rFonts w:asciiTheme="majorHAnsi" w:eastAsia="Times New Roman" w:hAnsiTheme="majorHAnsi" w:cstheme="majorHAnsi"/>
          <w:b/>
          <w:bCs/>
          <w:color w:val="000000"/>
          <w:szCs w:val="20"/>
          <w:lang w:eastAsia="sv-SE"/>
        </w:rPr>
        <w:t>Mötet avslutas</w:t>
      </w:r>
      <w:r w:rsidR="00CE3409">
        <w:rPr>
          <w:rFonts w:asciiTheme="majorHAnsi" w:eastAsia="Times New Roman" w:hAnsiTheme="majorHAnsi" w:cstheme="majorHAnsi"/>
          <w:b/>
          <w:bCs/>
          <w:color w:val="000000"/>
          <w:szCs w:val="20"/>
          <w:lang w:eastAsia="sv-SE"/>
        </w:rPr>
        <w:br/>
      </w:r>
      <w:r w:rsidR="00F97530">
        <w:rPr>
          <w:rFonts w:asciiTheme="majorHAnsi" w:eastAsia="Times New Roman" w:hAnsiTheme="majorHAnsi" w:cstheme="majorHAnsi"/>
          <w:color w:val="000000"/>
          <w:szCs w:val="20"/>
          <w:lang w:eastAsia="sv-SE"/>
        </w:rPr>
        <w:t>Nästa möte är den</w:t>
      </w:r>
      <w:r w:rsidR="005D7A9E">
        <w:rPr>
          <w:rFonts w:asciiTheme="majorHAnsi" w:eastAsia="Times New Roman" w:hAnsiTheme="majorHAnsi" w:cstheme="majorHAnsi"/>
          <w:color w:val="000000"/>
          <w:szCs w:val="20"/>
          <w:lang w:eastAsia="sv-SE"/>
        </w:rPr>
        <w:t xml:space="preserve"> 24 januari kl 16:00-17:00</w:t>
      </w:r>
      <w:r w:rsidR="00B40914">
        <w:rPr>
          <w:rFonts w:asciiTheme="majorHAnsi" w:eastAsia="Times New Roman" w:hAnsiTheme="majorHAnsi" w:cstheme="majorHAnsi"/>
          <w:color w:val="000000"/>
          <w:szCs w:val="20"/>
          <w:lang w:eastAsia="sv-SE"/>
        </w:rPr>
        <w:t>.</w:t>
      </w:r>
    </w:p>
    <w:p w14:paraId="15852621" w14:textId="77777777" w:rsidR="00B40914" w:rsidRDefault="00B40914" w:rsidP="00B40914">
      <w:pPr>
        <w:pStyle w:val="Liststycke"/>
        <w:rPr>
          <w:rFonts w:asciiTheme="majorHAnsi" w:eastAsia="Times New Roman" w:hAnsiTheme="majorHAnsi" w:cstheme="majorHAnsi"/>
          <w:b/>
          <w:bCs/>
          <w:color w:val="000000"/>
          <w:szCs w:val="20"/>
          <w:lang w:eastAsia="sv-SE"/>
        </w:rPr>
      </w:pPr>
    </w:p>
    <w:p w14:paraId="0AEF3306" w14:textId="30147543" w:rsidR="00B40914" w:rsidRDefault="00B40914" w:rsidP="00B40914">
      <w:pPr>
        <w:spacing w:line="240" w:lineRule="auto"/>
        <w:ind w:left="720"/>
        <w:rPr>
          <w:rFonts w:asciiTheme="majorHAnsi" w:eastAsia="Times New Roman" w:hAnsiTheme="majorHAnsi" w:cstheme="majorHAnsi"/>
          <w:b/>
          <w:bCs/>
          <w:color w:val="000000"/>
          <w:szCs w:val="20"/>
          <w:lang w:eastAsia="sv-SE"/>
        </w:rPr>
      </w:pPr>
    </w:p>
    <w:p w14:paraId="1BE36ACD" w14:textId="088C79FA" w:rsidR="00B40914" w:rsidRPr="00B40914" w:rsidRDefault="00B40914" w:rsidP="00B40914">
      <w:pPr>
        <w:spacing w:line="240" w:lineRule="auto"/>
        <w:ind w:left="720"/>
        <w:rPr>
          <w:rFonts w:asciiTheme="majorHAnsi" w:eastAsia="Times New Roman" w:hAnsiTheme="majorHAnsi" w:cstheme="majorHAnsi"/>
          <w:b/>
          <w:bCs/>
          <w:color w:val="000000"/>
          <w:szCs w:val="20"/>
          <w:lang w:eastAsia="sv-SE"/>
        </w:rPr>
      </w:pPr>
      <w:r>
        <w:rPr>
          <w:rFonts w:asciiTheme="majorHAnsi" w:eastAsia="Times New Roman" w:hAnsiTheme="majorHAnsi" w:cstheme="majorHAnsi"/>
          <w:b/>
          <w:bCs/>
          <w:color w:val="000000"/>
          <w:szCs w:val="20"/>
          <w:lang w:eastAsia="sv-SE"/>
        </w:rPr>
        <w:t>Minnesanteckningar skrevs av Sara Bill Petersson</w:t>
      </w:r>
    </w:p>
    <w:p w14:paraId="32781A41" w14:textId="690AFA9F" w:rsidR="00960455" w:rsidRPr="001E3B8F" w:rsidRDefault="00960455" w:rsidP="00132CC2">
      <w:pPr>
        <w:pStyle w:val="Sidhuvud"/>
        <w:tabs>
          <w:tab w:val="clear" w:pos="4536"/>
          <w:tab w:val="clear" w:pos="9072"/>
        </w:tabs>
        <w:rPr>
          <w:rFonts w:asciiTheme="majorHAnsi" w:hAnsiTheme="majorHAnsi" w:cstheme="majorHAnsi"/>
          <w:szCs w:val="20"/>
        </w:rPr>
      </w:pPr>
    </w:p>
    <w:p w14:paraId="5ACB018F" w14:textId="2BB3523F" w:rsidR="006B5E38" w:rsidRPr="001E3B8F" w:rsidRDefault="006B5E38" w:rsidP="00132CC2">
      <w:pPr>
        <w:pStyle w:val="Sidhuvud"/>
        <w:tabs>
          <w:tab w:val="clear" w:pos="4536"/>
          <w:tab w:val="clear" w:pos="9072"/>
        </w:tabs>
        <w:rPr>
          <w:rFonts w:asciiTheme="majorHAnsi" w:hAnsiTheme="majorHAnsi" w:cstheme="majorHAnsi"/>
          <w:szCs w:val="20"/>
        </w:rPr>
      </w:pPr>
    </w:p>
    <w:p w14:paraId="1967018C" w14:textId="1FB3165A" w:rsidR="006635B8" w:rsidRPr="001E3B8F" w:rsidRDefault="006635B8" w:rsidP="00132CC2">
      <w:pPr>
        <w:pStyle w:val="Sidhuvud"/>
        <w:tabs>
          <w:tab w:val="clear" w:pos="4536"/>
          <w:tab w:val="clear" w:pos="9072"/>
        </w:tabs>
        <w:rPr>
          <w:rFonts w:asciiTheme="majorHAnsi" w:hAnsiTheme="majorHAnsi" w:cstheme="majorHAnsi"/>
          <w:szCs w:val="20"/>
        </w:rPr>
      </w:pPr>
    </w:p>
    <w:p w14:paraId="346D40E7" w14:textId="5E5FBF53" w:rsidR="006635B8" w:rsidRPr="001E3B8F" w:rsidRDefault="006635B8" w:rsidP="00132CC2">
      <w:pPr>
        <w:pStyle w:val="Sidhuvud"/>
        <w:tabs>
          <w:tab w:val="clear" w:pos="4536"/>
          <w:tab w:val="clear" w:pos="9072"/>
        </w:tabs>
        <w:rPr>
          <w:rFonts w:asciiTheme="majorHAnsi" w:hAnsiTheme="majorHAnsi" w:cstheme="majorHAnsi"/>
          <w:szCs w:val="20"/>
        </w:rPr>
      </w:pPr>
    </w:p>
    <w:p w14:paraId="1A3BB217" w14:textId="7F2BD526" w:rsidR="006635B8" w:rsidRPr="001E3B8F" w:rsidRDefault="006635B8" w:rsidP="00132CC2">
      <w:pPr>
        <w:pStyle w:val="Sidhuvud"/>
        <w:tabs>
          <w:tab w:val="clear" w:pos="4536"/>
          <w:tab w:val="clear" w:pos="9072"/>
        </w:tabs>
        <w:rPr>
          <w:rFonts w:asciiTheme="majorHAnsi" w:hAnsiTheme="majorHAnsi" w:cstheme="majorHAnsi"/>
          <w:szCs w:val="20"/>
        </w:rPr>
      </w:pPr>
    </w:p>
    <w:p w14:paraId="4F9D06DE" w14:textId="77777777" w:rsidR="006635B8" w:rsidRPr="001E3B8F" w:rsidRDefault="006635B8" w:rsidP="00132CC2">
      <w:pPr>
        <w:pStyle w:val="Sidhuvud"/>
        <w:tabs>
          <w:tab w:val="clear" w:pos="4536"/>
          <w:tab w:val="clear" w:pos="9072"/>
        </w:tabs>
        <w:rPr>
          <w:rFonts w:asciiTheme="majorHAnsi" w:hAnsiTheme="majorHAnsi" w:cstheme="majorHAnsi"/>
          <w:szCs w:val="20"/>
        </w:rPr>
      </w:pPr>
    </w:p>
    <w:sectPr w:rsidR="006635B8" w:rsidRPr="001E3B8F" w:rsidSect="00E54F30">
      <w:headerReference w:type="default" r:id="rId11"/>
      <w:footerReference w:type="default" r:id="rId12"/>
      <w:headerReference w:type="first" r:id="rId13"/>
      <w:pgSz w:w="11906" w:h="16838" w:code="9"/>
      <w:pgMar w:top="1418" w:right="1701" w:bottom="567" w:left="340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C07A6" w14:textId="77777777" w:rsidR="00F90515" w:rsidRDefault="00F90515" w:rsidP="005164CD">
      <w:pPr>
        <w:spacing w:line="240" w:lineRule="auto"/>
      </w:pPr>
      <w:r>
        <w:separator/>
      </w:r>
    </w:p>
  </w:endnote>
  <w:endnote w:type="continuationSeparator" w:id="0">
    <w:p w14:paraId="66867154" w14:textId="77777777" w:rsidR="00F90515" w:rsidRDefault="00F90515" w:rsidP="005164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F6B9" w14:textId="77777777" w:rsidR="00F90515" w:rsidRPr="007F1708" w:rsidRDefault="00F90515" w:rsidP="007F1708">
    <w:pPr>
      <w:pStyle w:val="Sidfot"/>
      <w:jc w:val="right"/>
      <w:rPr>
        <w:rFonts w:ascii="Arial" w:hAnsi="Arial" w:cs="Arial"/>
        <w:sz w:val="18"/>
        <w:szCs w:val="18"/>
      </w:rPr>
    </w:pPr>
    <w:r w:rsidRPr="007F1708">
      <w:rPr>
        <w:rFonts w:ascii="Arial" w:hAnsi="Arial" w:cs="Arial"/>
        <w:sz w:val="18"/>
        <w:szCs w:val="18"/>
      </w:rPr>
      <w:t>Högskolan Kristianstad</w:t>
    </w:r>
    <w:r>
      <w:rPr>
        <w:rFonts w:ascii="Arial" w:hAnsi="Arial" w:cs="Arial"/>
        <w:sz w:val="18"/>
        <w:szCs w:val="18"/>
      </w:rPr>
      <w:t xml:space="preserve"> | 044-250</w:t>
    </w:r>
    <w:r w:rsidRPr="007F1708">
      <w:rPr>
        <w:rFonts w:ascii="Arial" w:hAnsi="Arial" w:cs="Arial"/>
        <w:sz w:val="18"/>
        <w:szCs w:val="18"/>
      </w:rPr>
      <w:t xml:space="preserve"> 30 00 </w:t>
    </w:r>
    <w:r>
      <w:rPr>
        <w:rFonts w:ascii="Arial" w:hAnsi="Arial" w:cs="Arial"/>
        <w:sz w:val="18"/>
        <w:szCs w:val="18"/>
      </w:rPr>
      <w:t>|</w:t>
    </w:r>
    <w:r w:rsidRPr="007F1708">
      <w:rPr>
        <w:rFonts w:ascii="Arial" w:hAnsi="Arial" w:cs="Arial"/>
        <w:sz w:val="18"/>
        <w:szCs w:val="18"/>
      </w:rPr>
      <w:t xml:space="preserve"> www.hkr.se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407E1" w14:textId="77777777" w:rsidR="00F90515" w:rsidRDefault="00F90515" w:rsidP="005164CD">
      <w:pPr>
        <w:spacing w:line="240" w:lineRule="auto"/>
      </w:pPr>
      <w:r>
        <w:separator/>
      </w:r>
    </w:p>
  </w:footnote>
  <w:footnote w:type="continuationSeparator" w:id="0">
    <w:p w14:paraId="3ECFED40" w14:textId="77777777" w:rsidR="00F90515" w:rsidRDefault="00F90515" w:rsidP="005164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D3A0" w14:textId="77777777" w:rsidR="00F90515" w:rsidRDefault="00F90515" w:rsidP="00C35A2E">
    <w:pPr>
      <w:pStyle w:val="Sidhuvud"/>
      <w:jc w:val="right"/>
      <w:rPr>
        <w:rFonts w:ascii="Arial" w:hAnsi="Arial" w:cs="Arial"/>
        <w:bCs/>
        <w:sz w:val="18"/>
        <w:szCs w:val="18"/>
      </w:rPr>
    </w:pPr>
    <w:r w:rsidRPr="005164CD">
      <w:rPr>
        <w:rFonts w:ascii="Arial" w:hAnsi="Arial" w:cs="Arial"/>
        <w:sz w:val="18"/>
        <w:szCs w:val="18"/>
      </w:rPr>
      <w:t xml:space="preserve">Sida </w:t>
    </w:r>
    <w:r w:rsidRPr="005164CD">
      <w:rPr>
        <w:rFonts w:ascii="Arial" w:hAnsi="Arial" w:cs="Arial"/>
        <w:bCs/>
        <w:sz w:val="18"/>
        <w:szCs w:val="18"/>
      </w:rPr>
      <w:fldChar w:fldCharType="begin"/>
    </w:r>
    <w:r w:rsidRPr="005164CD">
      <w:rPr>
        <w:rFonts w:ascii="Arial" w:hAnsi="Arial" w:cs="Arial"/>
        <w:bCs/>
        <w:sz w:val="18"/>
        <w:szCs w:val="18"/>
      </w:rPr>
      <w:instrText>PAGE  \* Arabic  \* MERGEFORMAT</w:instrText>
    </w:r>
    <w:r w:rsidRPr="005164CD">
      <w:rPr>
        <w:rFonts w:ascii="Arial" w:hAnsi="Arial" w:cs="Arial"/>
        <w:bCs/>
        <w:sz w:val="18"/>
        <w:szCs w:val="18"/>
      </w:rPr>
      <w:fldChar w:fldCharType="separate"/>
    </w:r>
    <w:r w:rsidR="00F96D0C">
      <w:rPr>
        <w:rFonts w:ascii="Arial" w:hAnsi="Arial" w:cs="Arial"/>
        <w:bCs/>
        <w:noProof/>
        <w:sz w:val="18"/>
        <w:szCs w:val="18"/>
      </w:rPr>
      <w:t>2</w:t>
    </w:r>
    <w:r w:rsidRPr="005164CD">
      <w:rPr>
        <w:rFonts w:ascii="Arial" w:hAnsi="Arial" w:cs="Arial"/>
        <w:bCs/>
        <w:sz w:val="18"/>
        <w:szCs w:val="18"/>
      </w:rPr>
      <w:fldChar w:fldCharType="end"/>
    </w:r>
    <w:r w:rsidRPr="005164CD">
      <w:rPr>
        <w:rFonts w:ascii="Arial" w:hAnsi="Arial" w:cs="Arial"/>
        <w:sz w:val="18"/>
        <w:szCs w:val="18"/>
      </w:rPr>
      <w:t xml:space="preserve"> av </w:t>
    </w:r>
    <w:r w:rsidRPr="005164CD">
      <w:rPr>
        <w:rFonts w:ascii="Arial" w:hAnsi="Arial" w:cs="Arial"/>
        <w:bCs/>
        <w:sz w:val="18"/>
        <w:szCs w:val="18"/>
      </w:rPr>
      <w:fldChar w:fldCharType="begin"/>
    </w:r>
    <w:r w:rsidRPr="005164CD">
      <w:rPr>
        <w:rFonts w:ascii="Arial" w:hAnsi="Arial" w:cs="Arial"/>
        <w:bCs/>
        <w:sz w:val="18"/>
        <w:szCs w:val="18"/>
      </w:rPr>
      <w:instrText>NUMPAGES  \* Arabic  \* MERGEFORMAT</w:instrText>
    </w:r>
    <w:r w:rsidRPr="005164CD">
      <w:rPr>
        <w:rFonts w:ascii="Arial" w:hAnsi="Arial" w:cs="Arial"/>
        <w:bCs/>
        <w:sz w:val="18"/>
        <w:szCs w:val="18"/>
      </w:rPr>
      <w:fldChar w:fldCharType="separate"/>
    </w:r>
    <w:r w:rsidR="00F96D0C">
      <w:rPr>
        <w:rFonts w:ascii="Arial" w:hAnsi="Arial" w:cs="Arial"/>
        <w:bCs/>
        <w:noProof/>
        <w:sz w:val="18"/>
        <w:szCs w:val="18"/>
      </w:rPr>
      <w:t>2</w:t>
    </w:r>
    <w:r w:rsidRPr="005164CD">
      <w:rPr>
        <w:rFonts w:ascii="Arial" w:hAnsi="Arial" w:cs="Arial"/>
        <w:bCs/>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E473" w14:textId="77777777" w:rsidR="00F90515" w:rsidRDefault="00F90515" w:rsidP="005164CD">
    <w:pPr>
      <w:pStyle w:val="Sidhuvud"/>
      <w:jc w:val="right"/>
      <w:rPr>
        <w:rFonts w:ascii="Arial" w:hAnsi="Arial" w:cs="Arial"/>
        <w:bCs/>
        <w:sz w:val="18"/>
        <w:szCs w:val="18"/>
      </w:rPr>
    </w:pPr>
    <w:r>
      <w:rPr>
        <w:rFonts w:ascii="Arial" w:hAnsi="Arial" w:cs="Arial"/>
        <w:noProof/>
        <w:sz w:val="18"/>
        <w:szCs w:val="18"/>
        <w:lang w:eastAsia="sv-SE"/>
      </w:rPr>
      <w:drawing>
        <wp:anchor distT="0" distB="0" distL="114300" distR="114300" simplePos="0" relativeHeight="251658240" behindDoc="1" locked="0" layoutInCell="1" allowOverlap="1" wp14:anchorId="786B4F63" wp14:editId="47D18D5D">
          <wp:simplePos x="0" y="0"/>
          <wp:positionH relativeFrom="column">
            <wp:posOffset>-2171700</wp:posOffset>
          </wp:positionH>
          <wp:positionV relativeFrom="paragraph">
            <wp:posOffset>-464185</wp:posOffset>
          </wp:positionV>
          <wp:extent cx="2921000" cy="2019300"/>
          <wp:effectExtent l="0" t="0" r="0" b="12700"/>
          <wp:wrapNone/>
          <wp:docPr id="46" name="Bildobjekt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huvudSvWebb160428-01.eps"/>
                  <pic:cNvPicPr/>
                </pic:nvPicPr>
                <pic:blipFill>
                  <a:blip r:embed="rId1">
                    <a:extLst>
                      <a:ext uri="{28A0092B-C50C-407E-A947-70E740481C1C}">
                        <a14:useLocalDpi xmlns:a14="http://schemas.microsoft.com/office/drawing/2010/main" val="0"/>
                      </a:ext>
                    </a:extLst>
                  </a:blip>
                  <a:stretch>
                    <a:fillRect/>
                  </a:stretch>
                </pic:blipFill>
                <pic:spPr>
                  <a:xfrm>
                    <a:off x="0" y="0"/>
                    <a:ext cx="2921000" cy="20193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Arial" w:hAnsi="Arial" w:cs="Arial"/>
        <w:sz w:val="18"/>
        <w:szCs w:val="18"/>
      </w:rPr>
      <w:t>Page</w:t>
    </w:r>
    <w:r w:rsidRPr="005164CD">
      <w:rPr>
        <w:rFonts w:ascii="Arial" w:hAnsi="Arial" w:cs="Arial"/>
        <w:sz w:val="18"/>
        <w:szCs w:val="18"/>
      </w:rPr>
      <w:t xml:space="preserve"> </w:t>
    </w:r>
    <w:r w:rsidRPr="005164CD">
      <w:rPr>
        <w:rFonts w:ascii="Arial" w:hAnsi="Arial" w:cs="Arial"/>
        <w:bCs/>
        <w:sz w:val="18"/>
        <w:szCs w:val="18"/>
      </w:rPr>
      <w:fldChar w:fldCharType="begin"/>
    </w:r>
    <w:r w:rsidRPr="005164CD">
      <w:rPr>
        <w:rFonts w:ascii="Arial" w:hAnsi="Arial" w:cs="Arial"/>
        <w:bCs/>
        <w:sz w:val="18"/>
        <w:szCs w:val="18"/>
      </w:rPr>
      <w:instrText>PAGE  \* Arabic  \* MERGEFORMAT</w:instrText>
    </w:r>
    <w:r w:rsidRPr="005164CD">
      <w:rPr>
        <w:rFonts w:ascii="Arial" w:hAnsi="Arial" w:cs="Arial"/>
        <w:bCs/>
        <w:sz w:val="18"/>
        <w:szCs w:val="18"/>
      </w:rPr>
      <w:fldChar w:fldCharType="separate"/>
    </w:r>
    <w:r w:rsidR="00F96D0C">
      <w:rPr>
        <w:rFonts w:ascii="Arial" w:hAnsi="Arial" w:cs="Arial"/>
        <w:bCs/>
        <w:noProof/>
        <w:sz w:val="18"/>
        <w:szCs w:val="18"/>
      </w:rPr>
      <w:t>1</w:t>
    </w:r>
    <w:r w:rsidRPr="005164CD">
      <w:rPr>
        <w:rFonts w:ascii="Arial" w:hAnsi="Arial" w:cs="Arial"/>
        <w:bCs/>
        <w:sz w:val="18"/>
        <w:szCs w:val="18"/>
      </w:rPr>
      <w:fldChar w:fldCharType="end"/>
    </w:r>
    <w:r w:rsidRPr="005164CD">
      <w:rPr>
        <w:rFonts w:ascii="Arial" w:hAnsi="Arial" w:cs="Arial"/>
        <w:sz w:val="18"/>
        <w:szCs w:val="18"/>
      </w:rPr>
      <w:t xml:space="preserve"> av </w:t>
    </w:r>
    <w:r w:rsidRPr="005164CD">
      <w:rPr>
        <w:rFonts w:ascii="Arial" w:hAnsi="Arial" w:cs="Arial"/>
        <w:bCs/>
        <w:sz w:val="18"/>
        <w:szCs w:val="18"/>
      </w:rPr>
      <w:fldChar w:fldCharType="begin"/>
    </w:r>
    <w:r w:rsidRPr="005164CD">
      <w:rPr>
        <w:rFonts w:ascii="Arial" w:hAnsi="Arial" w:cs="Arial"/>
        <w:bCs/>
        <w:sz w:val="18"/>
        <w:szCs w:val="18"/>
      </w:rPr>
      <w:instrText>NUMPAGES  \* Arabic  \* MERGEFORMAT</w:instrText>
    </w:r>
    <w:r w:rsidRPr="005164CD">
      <w:rPr>
        <w:rFonts w:ascii="Arial" w:hAnsi="Arial" w:cs="Arial"/>
        <w:bCs/>
        <w:sz w:val="18"/>
        <w:szCs w:val="18"/>
      </w:rPr>
      <w:fldChar w:fldCharType="separate"/>
    </w:r>
    <w:r w:rsidR="00F96D0C">
      <w:rPr>
        <w:rFonts w:ascii="Arial" w:hAnsi="Arial" w:cs="Arial"/>
        <w:bCs/>
        <w:noProof/>
        <w:sz w:val="18"/>
        <w:szCs w:val="18"/>
      </w:rPr>
      <w:t>2</w:t>
    </w:r>
    <w:r w:rsidRPr="005164CD">
      <w:rPr>
        <w:rFonts w:ascii="Arial" w:hAnsi="Arial" w:cs="Arial"/>
        <w:bCs/>
        <w:sz w:val="18"/>
        <w:szCs w:val="18"/>
      </w:rPr>
      <w:fldChar w:fldCharType="end"/>
    </w:r>
  </w:p>
  <w:p w14:paraId="1B6F03D8" w14:textId="77777777" w:rsidR="00F90515" w:rsidRDefault="00F90515" w:rsidP="005164CD">
    <w:pPr>
      <w:pStyle w:val="Sidhuvud"/>
      <w:jc w:val="right"/>
      <w:rPr>
        <w:rFonts w:ascii="Arial" w:hAnsi="Arial" w:cs="Arial"/>
        <w:sz w:val="18"/>
        <w:szCs w:val="18"/>
      </w:rPr>
    </w:pPr>
  </w:p>
  <w:p w14:paraId="0CF336CF" w14:textId="77777777" w:rsidR="00F90515" w:rsidRDefault="00F90515" w:rsidP="005164CD">
    <w:pPr>
      <w:pStyle w:val="Sidhuvud"/>
      <w:jc w:val="right"/>
      <w:rPr>
        <w:rFonts w:ascii="Arial" w:hAnsi="Arial" w:cs="Arial"/>
        <w:sz w:val="18"/>
        <w:szCs w:val="18"/>
      </w:rPr>
    </w:pPr>
  </w:p>
  <w:p w14:paraId="698A65A9" w14:textId="77777777" w:rsidR="00F90515" w:rsidRDefault="00F90515" w:rsidP="005164CD">
    <w:pPr>
      <w:pStyle w:val="Sidhuvud"/>
      <w:jc w:val="right"/>
      <w:rPr>
        <w:rFonts w:ascii="Arial" w:hAnsi="Arial" w:cs="Arial"/>
        <w:sz w:val="18"/>
        <w:szCs w:val="18"/>
      </w:rPr>
    </w:pPr>
  </w:p>
  <w:p w14:paraId="7D6AE2A7" w14:textId="77777777" w:rsidR="00F90515" w:rsidRDefault="00F90515" w:rsidP="005164CD">
    <w:pPr>
      <w:pStyle w:val="Sidhuvud"/>
      <w:jc w:val="right"/>
      <w:rPr>
        <w:rFonts w:ascii="Arial" w:hAnsi="Arial" w:cs="Arial"/>
        <w:sz w:val="18"/>
        <w:szCs w:val="18"/>
      </w:rPr>
    </w:pPr>
  </w:p>
  <w:p w14:paraId="08860DD8" w14:textId="77777777" w:rsidR="00F90515" w:rsidRDefault="00F90515" w:rsidP="005164CD">
    <w:pPr>
      <w:pStyle w:val="Sidhuvud"/>
      <w:jc w:val="right"/>
      <w:rPr>
        <w:rFonts w:ascii="Arial" w:hAnsi="Arial" w:cs="Arial"/>
        <w:sz w:val="18"/>
        <w:szCs w:val="18"/>
      </w:rPr>
    </w:pPr>
  </w:p>
  <w:p w14:paraId="19CDBD9C" w14:textId="77777777" w:rsidR="00F90515" w:rsidRDefault="00F90515" w:rsidP="005164CD">
    <w:pPr>
      <w:pStyle w:val="Sidhuvud"/>
      <w:jc w:val="right"/>
      <w:rPr>
        <w:rFonts w:ascii="Arial" w:hAnsi="Arial" w:cs="Arial"/>
        <w:sz w:val="18"/>
        <w:szCs w:val="18"/>
      </w:rPr>
    </w:pPr>
  </w:p>
  <w:p w14:paraId="04EFCE9C" w14:textId="77777777" w:rsidR="00F90515" w:rsidRDefault="00F90515" w:rsidP="005164CD">
    <w:pPr>
      <w:pStyle w:val="Sidhuvud"/>
      <w:jc w:val="right"/>
      <w:rPr>
        <w:rFonts w:ascii="Arial" w:hAnsi="Arial" w:cs="Arial"/>
        <w:sz w:val="18"/>
        <w:szCs w:val="18"/>
      </w:rPr>
    </w:pPr>
  </w:p>
  <w:p w14:paraId="7ED5EE57" w14:textId="77777777" w:rsidR="00F90515" w:rsidRDefault="00F90515" w:rsidP="005164CD">
    <w:pPr>
      <w:pStyle w:val="Sidhuvud"/>
      <w:jc w:val="right"/>
      <w:rPr>
        <w:rFonts w:ascii="Arial" w:hAnsi="Arial" w:cs="Arial"/>
        <w:sz w:val="18"/>
        <w:szCs w:val="18"/>
      </w:rPr>
    </w:pPr>
  </w:p>
  <w:p w14:paraId="70257E3B" w14:textId="77777777" w:rsidR="00F90515" w:rsidRDefault="00F90515" w:rsidP="005164CD">
    <w:pPr>
      <w:pStyle w:val="Sidhuvud"/>
      <w:jc w:val="right"/>
      <w:rPr>
        <w:rFonts w:ascii="Arial" w:hAnsi="Arial" w:cs="Arial"/>
        <w:sz w:val="18"/>
        <w:szCs w:val="18"/>
      </w:rPr>
    </w:pPr>
  </w:p>
  <w:p w14:paraId="69689CBC" w14:textId="77777777" w:rsidR="00F90515" w:rsidRPr="005164CD" w:rsidRDefault="00F90515" w:rsidP="005164CD">
    <w:pPr>
      <w:pStyle w:val="Sidhuvud"/>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B1796"/>
    <w:multiLevelType w:val="hybridMultilevel"/>
    <w:tmpl w:val="91BEB598"/>
    <w:lvl w:ilvl="0" w:tplc="70DAFFCC">
      <w:start w:val="2020"/>
      <w:numFmt w:val="bullet"/>
      <w:lvlText w:val="-"/>
      <w:lvlJc w:val="left"/>
      <w:pPr>
        <w:ind w:left="720" w:hanging="360"/>
      </w:pPr>
      <w:rPr>
        <w:rFonts w:ascii="Calibri Light" w:eastAsiaTheme="minorHAnsi" w:hAnsi="Calibri Light" w:cs="Calibri Light"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7D25C0"/>
    <w:multiLevelType w:val="hybridMultilevel"/>
    <w:tmpl w:val="55E6A900"/>
    <w:lvl w:ilvl="0" w:tplc="FCCCC7EC">
      <w:numFmt w:val="bullet"/>
      <w:lvlText w:val="-"/>
      <w:lvlJc w:val="left"/>
      <w:pPr>
        <w:ind w:left="720" w:hanging="360"/>
      </w:pPr>
      <w:rPr>
        <w:rFonts w:ascii="Calibri Light" w:eastAsiaTheme="minorHAnsi"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7390B0B"/>
    <w:multiLevelType w:val="hybridMultilevel"/>
    <w:tmpl w:val="00341EB2"/>
    <w:lvl w:ilvl="0" w:tplc="D442739E">
      <w:start w:val="1"/>
      <w:numFmt w:val="bullet"/>
      <w:suff w:val="space"/>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22A43383"/>
    <w:multiLevelType w:val="hybridMultilevel"/>
    <w:tmpl w:val="D5386F20"/>
    <w:lvl w:ilvl="0" w:tplc="041D000D">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38944764"/>
    <w:multiLevelType w:val="hybridMultilevel"/>
    <w:tmpl w:val="3106217E"/>
    <w:lvl w:ilvl="0" w:tplc="B42A5F8E">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39291439"/>
    <w:multiLevelType w:val="hybridMultilevel"/>
    <w:tmpl w:val="037E7128"/>
    <w:lvl w:ilvl="0" w:tplc="DA56B0DA">
      <w:start w:val="1"/>
      <w:numFmt w:val="bullet"/>
      <w:lvlText w:val="o"/>
      <w:lvlJc w:val="left"/>
      <w:pPr>
        <w:ind w:left="720" w:hanging="360"/>
      </w:pPr>
      <w:rPr>
        <w:rFonts w:ascii="Courier New" w:hAnsi="Courier New"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449A08CB"/>
    <w:multiLevelType w:val="multilevel"/>
    <w:tmpl w:val="C9B83C2C"/>
    <w:lvl w:ilvl="0">
      <w:start w:val="1"/>
      <w:numFmt w:val="decimal"/>
      <w:lvlText w:val="%1."/>
      <w:lvlJc w:val="left"/>
      <w:pPr>
        <w:tabs>
          <w:tab w:val="num" w:pos="720"/>
        </w:tabs>
        <w:ind w:left="720" w:hanging="360"/>
      </w:pPr>
      <w:rPr>
        <w:rFonts w:hint="default"/>
        <w:b/>
        <w:bCs/>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084AC0"/>
    <w:multiLevelType w:val="hybridMultilevel"/>
    <w:tmpl w:val="F574E2D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49406A92"/>
    <w:multiLevelType w:val="hybridMultilevel"/>
    <w:tmpl w:val="5DD64F20"/>
    <w:lvl w:ilvl="0" w:tplc="652CC60C">
      <w:start w:val="2020"/>
      <w:numFmt w:val="bullet"/>
      <w:lvlText w:val="-"/>
      <w:lvlJc w:val="left"/>
      <w:pPr>
        <w:ind w:left="1080" w:hanging="360"/>
      </w:pPr>
      <w:rPr>
        <w:rFonts w:ascii="Calibri Light" w:eastAsia="Times New Roman" w:hAnsi="Calibri Light" w:cs="Calibri Light" w:hint="default"/>
        <w:sz w:val="22"/>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cs="Wingdings" w:hint="default"/>
      </w:rPr>
    </w:lvl>
    <w:lvl w:ilvl="3" w:tplc="041D0001" w:tentative="1">
      <w:start w:val="1"/>
      <w:numFmt w:val="bullet"/>
      <w:lvlText w:val=""/>
      <w:lvlJc w:val="left"/>
      <w:pPr>
        <w:ind w:left="3240" w:hanging="360"/>
      </w:pPr>
      <w:rPr>
        <w:rFonts w:ascii="Symbol" w:hAnsi="Symbol" w:cs="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cs="Wingdings" w:hint="default"/>
      </w:rPr>
    </w:lvl>
    <w:lvl w:ilvl="6" w:tplc="041D0001" w:tentative="1">
      <w:start w:val="1"/>
      <w:numFmt w:val="bullet"/>
      <w:lvlText w:val=""/>
      <w:lvlJc w:val="left"/>
      <w:pPr>
        <w:ind w:left="5400" w:hanging="360"/>
      </w:pPr>
      <w:rPr>
        <w:rFonts w:ascii="Symbol" w:hAnsi="Symbol" w:cs="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4B111724"/>
    <w:multiLevelType w:val="hybridMultilevel"/>
    <w:tmpl w:val="DC484082"/>
    <w:lvl w:ilvl="0" w:tplc="FF7CBAB8">
      <w:numFmt w:val="bullet"/>
      <w:lvlText w:val="-"/>
      <w:lvlJc w:val="left"/>
      <w:pPr>
        <w:ind w:left="720" w:hanging="360"/>
      </w:pPr>
      <w:rPr>
        <w:rFonts w:ascii="Calibri Light" w:eastAsia="Times New Roman"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07565F5"/>
    <w:multiLevelType w:val="hybridMultilevel"/>
    <w:tmpl w:val="E5C43016"/>
    <w:lvl w:ilvl="0" w:tplc="041D000D">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56E276E3"/>
    <w:multiLevelType w:val="hybridMultilevel"/>
    <w:tmpl w:val="1B889664"/>
    <w:lvl w:ilvl="0" w:tplc="041D000D">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5D16703A"/>
    <w:multiLevelType w:val="hybridMultilevel"/>
    <w:tmpl w:val="4E08ED54"/>
    <w:lvl w:ilvl="0" w:tplc="DA56B0DA">
      <w:start w:val="1"/>
      <w:numFmt w:val="bullet"/>
      <w:lvlText w:val="o"/>
      <w:lvlJc w:val="left"/>
      <w:pPr>
        <w:ind w:left="720" w:hanging="360"/>
      </w:pPr>
      <w:rPr>
        <w:rFonts w:ascii="Courier New" w:hAnsi="Courier New"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5E1A5ADF"/>
    <w:multiLevelType w:val="hybridMultilevel"/>
    <w:tmpl w:val="DB94437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62483F5A"/>
    <w:multiLevelType w:val="hybridMultilevel"/>
    <w:tmpl w:val="56F66C68"/>
    <w:lvl w:ilvl="0" w:tplc="B42A5F8E">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6CF24D54"/>
    <w:multiLevelType w:val="hybridMultilevel"/>
    <w:tmpl w:val="AD3669C6"/>
    <w:lvl w:ilvl="0" w:tplc="041D000D">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72BB43A1"/>
    <w:multiLevelType w:val="hybridMultilevel"/>
    <w:tmpl w:val="64AC826E"/>
    <w:lvl w:ilvl="0" w:tplc="B42A5F8E">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7C9A6FAE"/>
    <w:multiLevelType w:val="hybridMultilevel"/>
    <w:tmpl w:val="EC5C06C0"/>
    <w:lvl w:ilvl="0" w:tplc="61520464">
      <w:start w:val="2020"/>
      <w:numFmt w:val="bullet"/>
      <w:lvlText w:val="-"/>
      <w:lvlJc w:val="left"/>
      <w:pPr>
        <w:ind w:left="1080" w:hanging="360"/>
      </w:pPr>
      <w:rPr>
        <w:rFonts w:ascii="Calibri Light" w:eastAsia="Times New Roman" w:hAnsi="Calibri Light" w:cs="Calibri Light"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cs="Wingdings" w:hint="default"/>
      </w:rPr>
    </w:lvl>
    <w:lvl w:ilvl="3" w:tplc="041D0001" w:tentative="1">
      <w:start w:val="1"/>
      <w:numFmt w:val="bullet"/>
      <w:lvlText w:val=""/>
      <w:lvlJc w:val="left"/>
      <w:pPr>
        <w:ind w:left="3240" w:hanging="360"/>
      </w:pPr>
      <w:rPr>
        <w:rFonts w:ascii="Symbol" w:hAnsi="Symbol" w:cs="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cs="Wingdings" w:hint="default"/>
      </w:rPr>
    </w:lvl>
    <w:lvl w:ilvl="6" w:tplc="041D0001" w:tentative="1">
      <w:start w:val="1"/>
      <w:numFmt w:val="bullet"/>
      <w:lvlText w:val=""/>
      <w:lvlJc w:val="left"/>
      <w:pPr>
        <w:ind w:left="5400" w:hanging="360"/>
      </w:pPr>
      <w:rPr>
        <w:rFonts w:ascii="Symbol" w:hAnsi="Symbol" w:cs="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cs="Wingdings" w:hint="default"/>
      </w:rPr>
    </w:lvl>
  </w:abstractNum>
  <w:num w:numId="1" w16cid:durableId="82993699">
    <w:abstractNumId w:val="10"/>
  </w:num>
  <w:num w:numId="2" w16cid:durableId="1720977297">
    <w:abstractNumId w:val="11"/>
  </w:num>
  <w:num w:numId="3" w16cid:durableId="977564546">
    <w:abstractNumId w:val="3"/>
  </w:num>
  <w:num w:numId="4" w16cid:durableId="1876886020">
    <w:abstractNumId w:val="0"/>
  </w:num>
  <w:num w:numId="5" w16cid:durableId="1222132997">
    <w:abstractNumId w:val="2"/>
  </w:num>
  <w:num w:numId="6" w16cid:durableId="1476099081">
    <w:abstractNumId w:val="5"/>
  </w:num>
  <w:num w:numId="7" w16cid:durableId="688408696">
    <w:abstractNumId w:val="15"/>
  </w:num>
  <w:num w:numId="8" w16cid:durableId="293220154">
    <w:abstractNumId w:val="12"/>
  </w:num>
  <w:num w:numId="9" w16cid:durableId="358895088">
    <w:abstractNumId w:val="2"/>
  </w:num>
  <w:num w:numId="10" w16cid:durableId="2064254216">
    <w:abstractNumId w:val="9"/>
  </w:num>
  <w:num w:numId="11" w16cid:durableId="325983737">
    <w:abstractNumId w:val="1"/>
  </w:num>
  <w:num w:numId="12" w16cid:durableId="1470173418">
    <w:abstractNumId w:val="4"/>
  </w:num>
  <w:num w:numId="13" w16cid:durableId="1481002330">
    <w:abstractNumId w:val="7"/>
  </w:num>
  <w:num w:numId="14" w16cid:durableId="622199685">
    <w:abstractNumId w:val="16"/>
  </w:num>
  <w:num w:numId="15" w16cid:durableId="695272224">
    <w:abstractNumId w:val="14"/>
  </w:num>
  <w:num w:numId="16" w16cid:durableId="929434972">
    <w:abstractNumId w:val="6"/>
  </w:num>
  <w:num w:numId="17" w16cid:durableId="500893288">
    <w:abstractNumId w:val="8"/>
  </w:num>
  <w:num w:numId="18" w16cid:durableId="1147625564">
    <w:abstractNumId w:val="17"/>
  </w:num>
  <w:num w:numId="19" w16cid:durableId="4476628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defaultTabStop w:val="1304"/>
  <w:hyphenationZone w:val="425"/>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116"/>
    <w:rsid w:val="00001662"/>
    <w:rsid w:val="000023A0"/>
    <w:rsid w:val="00002B0E"/>
    <w:rsid w:val="00003D1B"/>
    <w:rsid w:val="000049EC"/>
    <w:rsid w:val="00004DDE"/>
    <w:rsid w:val="0000596A"/>
    <w:rsid w:val="00006118"/>
    <w:rsid w:val="000065F2"/>
    <w:rsid w:val="000070D4"/>
    <w:rsid w:val="00007591"/>
    <w:rsid w:val="0001092D"/>
    <w:rsid w:val="00011895"/>
    <w:rsid w:val="0001421C"/>
    <w:rsid w:val="000148FC"/>
    <w:rsid w:val="00014E2A"/>
    <w:rsid w:val="00017B64"/>
    <w:rsid w:val="0002268A"/>
    <w:rsid w:val="00023B9F"/>
    <w:rsid w:val="00025662"/>
    <w:rsid w:val="000270D5"/>
    <w:rsid w:val="000309CF"/>
    <w:rsid w:val="000310B6"/>
    <w:rsid w:val="000331D2"/>
    <w:rsid w:val="000336CF"/>
    <w:rsid w:val="0003505C"/>
    <w:rsid w:val="0003567A"/>
    <w:rsid w:val="00036530"/>
    <w:rsid w:val="00037FEE"/>
    <w:rsid w:val="0004020A"/>
    <w:rsid w:val="000403DC"/>
    <w:rsid w:val="000404C8"/>
    <w:rsid w:val="00040F9D"/>
    <w:rsid w:val="00042987"/>
    <w:rsid w:val="00042CF3"/>
    <w:rsid w:val="00043820"/>
    <w:rsid w:val="00043C08"/>
    <w:rsid w:val="00045476"/>
    <w:rsid w:val="00045D4F"/>
    <w:rsid w:val="0004779E"/>
    <w:rsid w:val="000501B2"/>
    <w:rsid w:val="0005467F"/>
    <w:rsid w:val="000576AD"/>
    <w:rsid w:val="00060ED1"/>
    <w:rsid w:val="00061D02"/>
    <w:rsid w:val="000632C9"/>
    <w:rsid w:val="00063474"/>
    <w:rsid w:val="000646E5"/>
    <w:rsid w:val="00064B69"/>
    <w:rsid w:val="00070F9F"/>
    <w:rsid w:val="000718D0"/>
    <w:rsid w:val="000733F3"/>
    <w:rsid w:val="0007355C"/>
    <w:rsid w:val="000744E4"/>
    <w:rsid w:val="00074C53"/>
    <w:rsid w:val="000751CF"/>
    <w:rsid w:val="00076109"/>
    <w:rsid w:val="00076920"/>
    <w:rsid w:val="000802C9"/>
    <w:rsid w:val="00080EE8"/>
    <w:rsid w:val="000816EB"/>
    <w:rsid w:val="00082C05"/>
    <w:rsid w:val="000850F7"/>
    <w:rsid w:val="00085851"/>
    <w:rsid w:val="00087572"/>
    <w:rsid w:val="00090DEF"/>
    <w:rsid w:val="0009177A"/>
    <w:rsid w:val="000919C2"/>
    <w:rsid w:val="00091ACC"/>
    <w:rsid w:val="000925B7"/>
    <w:rsid w:val="00092EB1"/>
    <w:rsid w:val="000939F2"/>
    <w:rsid w:val="00094E91"/>
    <w:rsid w:val="000950FC"/>
    <w:rsid w:val="00095CD2"/>
    <w:rsid w:val="00097824"/>
    <w:rsid w:val="00097A5D"/>
    <w:rsid w:val="000A0983"/>
    <w:rsid w:val="000A129A"/>
    <w:rsid w:val="000A2983"/>
    <w:rsid w:val="000A387A"/>
    <w:rsid w:val="000A4835"/>
    <w:rsid w:val="000A645E"/>
    <w:rsid w:val="000A6F17"/>
    <w:rsid w:val="000A741E"/>
    <w:rsid w:val="000A7473"/>
    <w:rsid w:val="000A7651"/>
    <w:rsid w:val="000A784D"/>
    <w:rsid w:val="000B1D2F"/>
    <w:rsid w:val="000B23CF"/>
    <w:rsid w:val="000B40BB"/>
    <w:rsid w:val="000B50F5"/>
    <w:rsid w:val="000B52B0"/>
    <w:rsid w:val="000B5A3C"/>
    <w:rsid w:val="000B61DE"/>
    <w:rsid w:val="000B6BFC"/>
    <w:rsid w:val="000B77CB"/>
    <w:rsid w:val="000C0CFD"/>
    <w:rsid w:val="000C1A6D"/>
    <w:rsid w:val="000C3DAD"/>
    <w:rsid w:val="000C50CA"/>
    <w:rsid w:val="000C6C5E"/>
    <w:rsid w:val="000C75E1"/>
    <w:rsid w:val="000C7C78"/>
    <w:rsid w:val="000C7EC3"/>
    <w:rsid w:val="000D1154"/>
    <w:rsid w:val="000D20C5"/>
    <w:rsid w:val="000D2D16"/>
    <w:rsid w:val="000D3515"/>
    <w:rsid w:val="000D35B2"/>
    <w:rsid w:val="000D3F95"/>
    <w:rsid w:val="000D52F2"/>
    <w:rsid w:val="000D5501"/>
    <w:rsid w:val="000D5775"/>
    <w:rsid w:val="000D64A6"/>
    <w:rsid w:val="000D7796"/>
    <w:rsid w:val="000D77A1"/>
    <w:rsid w:val="000D7D8D"/>
    <w:rsid w:val="000E14D5"/>
    <w:rsid w:val="000E23E0"/>
    <w:rsid w:val="000E2933"/>
    <w:rsid w:val="000E43DD"/>
    <w:rsid w:val="000E52C6"/>
    <w:rsid w:val="000E7155"/>
    <w:rsid w:val="000F0BDB"/>
    <w:rsid w:val="000F14A6"/>
    <w:rsid w:val="000F19A7"/>
    <w:rsid w:val="000F4E3C"/>
    <w:rsid w:val="000F6540"/>
    <w:rsid w:val="000F768F"/>
    <w:rsid w:val="00103D79"/>
    <w:rsid w:val="001042BF"/>
    <w:rsid w:val="00104977"/>
    <w:rsid w:val="00104F2C"/>
    <w:rsid w:val="001060DD"/>
    <w:rsid w:val="00106C5F"/>
    <w:rsid w:val="00107253"/>
    <w:rsid w:val="001074F7"/>
    <w:rsid w:val="0010778B"/>
    <w:rsid w:val="00107A39"/>
    <w:rsid w:val="00110863"/>
    <w:rsid w:val="001123A3"/>
    <w:rsid w:val="0011383B"/>
    <w:rsid w:val="00113BF1"/>
    <w:rsid w:val="00114387"/>
    <w:rsid w:val="00114544"/>
    <w:rsid w:val="00115913"/>
    <w:rsid w:val="00115A87"/>
    <w:rsid w:val="00115C27"/>
    <w:rsid w:val="001167FA"/>
    <w:rsid w:val="00121CB0"/>
    <w:rsid w:val="00122128"/>
    <w:rsid w:val="00122DF2"/>
    <w:rsid w:val="001235EF"/>
    <w:rsid w:val="0012420A"/>
    <w:rsid w:val="00124843"/>
    <w:rsid w:val="001251BE"/>
    <w:rsid w:val="00125A1D"/>
    <w:rsid w:val="00126116"/>
    <w:rsid w:val="00127ED8"/>
    <w:rsid w:val="00130752"/>
    <w:rsid w:val="001310F6"/>
    <w:rsid w:val="00131868"/>
    <w:rsid w:val="00132379"/>
    <w:rsid w:val="00132CC2"/>
    <w:rsid w:val="001334B0"/>
    <w:rsid w:val="0013396D"/>
    <w:rsid w:val="00135C5D"/>
    <w:rsid w:val="00136D36"/>
    <w:rsid w:val="001374A8"/>
    <w:rsid w:val="001409A8"/>
    <w:rsid w:val="00140B99"/>
    <w:rsid w:val="00141E0A"/>
    <w:rsid w:val="0014359A"/>
    <w:rsid w:val="001463B1"/>
    <w:rsid w:val="00150CFE"/>
    <w:rsid w:val="00151D5F"/>
    <w:rsid w:val="00152BF6"/>
    <w:rsid w:val="00152E61"/>
    <w:rsid w:val="00153356"/>
    <w:rsid w:val="0015361C"/>
    <w:rsid w:val="00154983"/>
    <w:rsid w:val="00155CD9"/>
    <w:rsid w:val="0015728F"/>
    <w:rsid w:val="00157405"/>
    <w:rsid w:val="00157DEF"/>
    <w:rsid w:val="0016161E"/>
    <w:rsid w:val="00161847"/>
    <w:rsid w:val="00161CFB"/>
    <w:rsid w:val="00162541"/>
    <w:rsid w:val="00162D6F"/>
    <w:rsid w:val="00163CC5"/>
    <w:rsid w:val="00164482"/>
    <w:rsid w:val="001645E3"/>
    <w:rsid w:val="001654AD"/>
    <w:rsid w:val="001704EC"/>
    <w:rsid w:val="0017122E"/>
    <w:rsid w:val="00171518"/>
    <w:rsid w:val="0017178D"/>
    <w:rsid w:val="0017194E"/>
    <w:rsid w:val="00171DFD"/>
    <w:rsid w:val="001721D8"/>
    <w:rsid w:val="00173408"/>
    <w:rsid w:val="00175FC6"/>
    <w:rsid w:val="00176F2D"/>
    <w:rsid w:val="00177ABD"/>
    <w:rsid w:val="0018398C"/>
    <w:rsid w:val="00183D26"/>
    <w:rsid w:val="00184FE6"/>
    <w:rsid w:val="00185978"/>
    <w:rsid w:val="0018598A"/>
    <w:rsid w:val="00187D7E"/>
    <w:rsid w:val="00191907"/>
    <w:rsid w:val="001928DE"/>
    <w:rsid w:val="0019330C"/>
    <w:rsid w:val="00194069"/>
    <w:rsid w:val="00194DD4"/>
    <w:rsid w:val="0019545D"/>
    <w:rsid w:val="00195642"/>
    <w:rsid w:val="00196993"/>
    <w:rsid w:val="00197E9E"/>
    <w:rsid w:val="001A0B5C"/>
    <w:rsid w:val="001A1A52"/>
    <w:rsid w:val="001A2124"/>
    <w:rsid w:val="001A2126"/>
    <w:rsid w:val="001A30DF"/>
    <w:rsid w:val="001A4A33"/>
    <w:rsid w:val="001A4F8E"/>
    <w:rsid w:val="001A64A3"/>
    <w:rsid w:val="001A7B98"/>
    <w:rsid w:val="001B0B04"/>
    <w:rsid w:val="001B1EF5"/>
    <w:rsid w:val="001B37FA"/>
    <w:rsid w:val="001B5AD8"/>
    <w:rsid w:val="001B648A"/>
    <w:rsid w:val="001B65F5"/>
    <w:rsid w:val="001B6F97"/>
    <w:rsid w:val="001B7726"/>
    <w:rsid w:val="001B7AC7"/>
    <w:rsid w:val="001C0A69"/>
    <w:rsid w:val="001C147E"/>
    <w:rsid w:val="001C48BF"/>
    <w:rsid w:val="001C4D66"/>
    <w:rsid w:val="001C509C"/>
    <w:rsid w:val="001C50D4"/>
    <w:rsid w:val="001C6981"/>
    <w:rsid w:val="001D1DBA"/>
    <w:rsid w:val="001D1F2C"/>
    <w:rsid w:val="001D2691"/>
    <w:rsid w:val="001D3108"/>
    <w:rsid w:val="001D3E98"/>
    <w:rsid w:val="001D5711"/>
    <w:rsid w:val="001D5A1E"/>
    <w:rsid w:val="001D6686"/>
    <w:rsid w:val="001D7196"/>
    <w:rsid w:val="001D764C"/>
    <w:rsid w:val="001E1362"/>
    <w:rsid w:val="001E16C4"/>
    <w:rsid w:val="001E3560"/>
    <w:rsid w:val="001E3B8F"/>
    <w:rsid w:val="001E433E"/>
    <w:rsid w:val="001E44FB"/>
    <w:rsid w:val="001E5A2B"/>
    <w:rsid w:val="001E650A"/>
    <w:rsid w:val="001E6F81"/>
    <w:rsid w:val="001E725A"/>
    <w:rsid w:val="001E7DC0"/>
    <w:rsid w:val="001E7E27"/>
    <w:rsid w:val="001F05A1"/>
    <w:rsid w:val="001F0FC9"/>
    <w:rsid w:val="001F409C"/>
    <w:rsid w:val="001F5108"/>
    <w:rsid w:val="001F71D0"/>
    <w:rsid w:val="001F7730"/>
    <w:rsid w:val="002000B3"/>
    <w:rsid w:val="00200825"/>
    <w:rsid w:val="0020095F"/>
    <w:rsid w:val="00201417"/>
    <w:rsid w:val="00201623"/>
    <w:rsid w:val="002027D2"/>
    <w:rsid w:val="00202E80"/>
    <w:rsid w:val="00203F61"/>
    <w:rsid w:val="002042A7"/>
    <w:rsid w:val="002048AA"/>
    <w:rsid w:val="00205613"/>
    <w:rsid w:val="00205AA3"/>
    <w:rsid w:val="00205D46"/>
    <w:rsid w:val="00206E00"/>
    <w:rsid w:val="00206FD0"/>
    <w:rsid w:val="00207B21"/>
    <w:rsid w:val="00214269"/>
    <w:rsid w:val="00214491"/>
    <w:rsid w:val="00215CE7"/>
    <w:rsid w:val="00217761"/>
    <w:rsid w:val="00223865"/>
    <w:rsid w:val="00223CFD"/>
    <w:rsid w:val="002244EC"/>
    <w:rsid w:val="00224AB5"/>
    <w:rsid w:val="00227E6D"/>
    <w:rsid w:val="0023308B"/>
    <w:rsid w:val="0023320D"/>
    <w:rsid w:val="00233550"/>
    <w:rsid w:val="002342DD"/>
    <w:rsid w:val="00234647"/>
    <w:rsid w:val="00235868"/>
    <w:rsid w:val="00235A5B"/>
    <w:rsid w:val="00235FA8"/>
    <w:rsid w:val="00235FB9"/>
    <w:rsid w:val="00240043"/>
    <w:rsid w:val="00241C5D"/>
    <w:rsid w:val="00241F33"/>
    <w:rsid w:val="00242C1B"/>
    <w:rsid w:val="00242C6D"/>
    <w:rsid w:val="00243ADB"/>
    <w:rsid w:val="002451B4"/>
    <w:rsid w:val="00245CB5"/>
    <w:rsid w:val="00250EFD"/>
    <w:rsid w:val="00251204"/>
    <w:rsid w:val="00251EE6"/>
    <w:rsid w:val="00252286"/>
    <w:rsid w:val="00252CD9"/>
    <w:rsid w:val="002543D2"/>
    <w:rsid w:val="002620D9"/>
    <w:rsid w:val="002670A6"/>
    <w:rsid w:val="00267DE9"/>
    <w:rsid w:val="0027112B"/>
    <w:rsid w:val="002719CC"/>
    <w:rsid w:val="00271ADB"/>
    <w:rsid w:val="00272A89"/>
    <w:rsid w:val="002735E0"/>
    <w:rsid w:val="0027361F"/>
    <w:rsid w:val="00273E04"/>
    <w:rsid w:val="00274F09"/>
    <w:rsid w:val="002751C0"/>
    <w:rsid w:val="00275884"/>
    <w:rsid w:val="0027591A"/>
    <w:rsid w:val="00275DD2"/>
    <w:rsid w:val="002763ED"/>
    <w:rsid w:val="00276B0F"/>
    <w:rsid w:val="00276B14"/>
    <w:rsid w:val="00276CA0"/>
    <w:rsid w:val="00276CAA"/>
    <w:rsid w:val="00276D17"/>
    <w:rsid w:val="00280070"/>
    <w:rsid w:val="00280252"/>
    <w:rsid w:val="002803E5"/>
    <w:rsid w:val="00280E9C"/>
    <w:rsid w:val="002826F2"/>
    <w:rsid w:val="00283E2B"/>
    <w:rsid w:val="00286426"/>
    <w:rsid w:val="00286F39"/>
    <w:rsid w:val="00287DAF"/>
    <w:rsid w:val="002901C9"/>
    <w:rsid w:val="0029196E"/>
    <w:rsid w:val="00292E55"/>
    <w:rsid w:val="00293258"/>
    <w:rsid w:val="00293A02"/>
    <w:rsid w:val="00295A91"/>
    <w:rsid w:val="00295DEF"/>
    <w:rsid w:val="00296669"/>
    <w:rsid w:val="0029795B"/>
    <w:rsid w:val="002A29C5"/>
    <w:rsid w:val="002A2FD1"/>
    <w:rsid w:val="002A386F"/>
    <w:rsid w:val="002A3B4B"/>
    <w:rsid w:val="002A4677"/>
    <w:rsid w:val="002A7141"/>
    <w:rsid w:val="002B04D3"/>
    <w:rsid w:val="002B093E"/>
    <w:rsid w:val="002B1243"/>
    <w:rsid w:val="002B14D4"/>
    <w:rsid w:val="002B220F"/>
    <w:rsid w:val="002B4355"/>
    <w:rsid w:val="002B56D1"/>
    <w:rsid w:val="002C0E43"/>
    <w:rsid w:val="002C47EE"/>
    <w:rsid w:val="002C541F"/>
    <w:rsid w:val="002D2074"/>
    <w:rsid w:val="002D3EB2"/>
    <w:rsid w:val="002D45F5"/>
    <w:rsid w:val="002D5770"/>
    <w:rsid w:val="002D72FE"/>
    <w:rsid w:val="002E03DB"/>
    <w:rsid w:val="002E13E2"/>
    <w:rsid w:val="002E1A9D"/>
    <w:rsid w:val="002E1D4F"/>
    <w:rsid w:val="002E23B4"/>
    <w:rsid w:val="002E3130"/>
    <w:rsid w:val="002E6AAD"/>
    <w:rsid w:val="002E7711"/>
    <w:rsid w:val="002E7DF8"/>
    <w:rsid w:val="002F0827"/>
    <w:rsid w:val="002F13FB"/>
    <w:rsid w:val="002F164D"/>
    <w:rsid w:val="002F23BF"/>
    <w:rsid w:val="002F500A"/>
    <w:rsid w:val="002F5228"/>
    <w:rsid w:val="002F6022"/>
    <w:rsid w:val="002F6410"/>
    <w:rsid w:val="002F645E"/>
    <w:rsid w:val="002F738E"/>
    <w:rsid w:val="002F7B7F"/>
    <w:rsid w:val="00300745"/>
    <w:rsid w:val="003007DC"/>
    <w:rsid w:val="00300817"/>
    <w:rsid w:val="00300A0E"/>
    <w:rsid w:val="0030145D"/>
    <w:rsid w:val="0030258A"/>
    <w:rsid w:val="00302B9B"/>
    <w:rsid w:val="00306418"/>
    <w:rsid w:val="003071B0"/>
    <w:rsid w:val="003101E3"/>
    <w:rsid w:val="00310418"/>
    <w:rsid w:val="00311436"/>
    <w:rsid w:val="003123B1"/>
    <w:rsid w:val="0031240B"/>
    <w:rsid w:val="00313D6B"/>
    <w:rsid w:val="003151C4"/>
    <w:rsid w:val="003158E4"/>
    <w:rsid w:val="003159FD"/>
    <w:rsid w:val="00315A1B"/>
    <w:rsid w:val="00315AB9"/>
    <w:rsid w:val="00316093"/>
    <w:rsid w:val="00316597"/>
    <w:rsid w:val="0031731F"/>
    <w:rsid w:val="0032043A"/>
    <w:rsid w:val="00320CC8"/>
    <w:rsid w:val="003211E1"/>
    <w:rsid w:val="00322252"/>
    <w:rsid w:val="00322429"/>
    <w:rsid w:val="0032317F"/>
    <w:rsid w:val="0032337A"/>
    <w:rsid w:val="003275E7"/>
    <w:rsid w:val="00327992"/>
    <w:rsid w:val="00331D83"/>
    <w:rsid w:val="003336F5"/>
    <w:rsid w:val="003347FB"/>
    <w:rsid w:val="00336852"/>
    <w:rsid w:val="003400BF"/>
    <w:rsid w:val="00341F0E"/>
    <w:rsid w:val="00342E1B"/>
    <w:rsid w:val="0034315D"/>
    <w:rsid w:val="00343ADF"/>
    <w:rsid w:val="00344586"/>
    <w:rsid w:val="00344A94"/>
    <w:rsid w:val="00344E03"/>
    <w:rsid w:val="0035007B"/>
    <w:rsid w:val="00350289"/>
    <w:rsid w:val="00352E06"/>
    <w:rsid w:val="00353380"/>
    <w:rsid w:val="003542A4"/>
    <w:rsid w:val="003544E7"/>
    <w:rsid w:val="00354CD8"/>
    <w:rsid w:val="00355F71"/>
    <w:rsid w:val="00356A36"/>
    <w:rsid w:val="003632AE"/>
    <w:rsid w:val="0036386C"/>
    <w:rsid w:val="00363DB6"/>
    <w:rsid w:val="00364737"/>
    <w:rsid w:val="00364F39"/>
    <w:rsid w:val="00365008"/>
    <w:rsid w:val="003650BD"/>
    <w:rsid w:val="003653F0"/>
    <w:rsid w:val="00365DEA"/>
    <w:rsid w:val="00367B3B"/>
    <w:rsid w:val="00367EB1"/>
    <w:rsid w:val="003700F8"/>
    <w:rsid w:val="00370459"/>
    <w:rsid w:val="00372DF3"/>
    <w:rsid w:val="003731C8"/>
    <w:rsid w:val="00373BA0"/>
    <w:rsid w:val="00373C15"/>
    <w:rsid w:val="00375DB9"/>
    <w:rsid w:val="0037719D"/>
    <w:rsid w:val="00380D49"/>
    <w:rsid w:val="003849BF"/>
    <w:rsid w:val="00386795"/>
    <w:rsid w:val="0039494F"/>
    <w:rsid w:val="003958F6"/>
    <w:rsid w:val="00396B87"/>
    <w:rsid w:val="0039757D"/>
    <w:rsid w:val="003976FF"/>
    <w:rsid w:val="003A0479"/>
    <w:rsid w:val="003A0487"/>
    <w:rsid w:val="003A36C0"/>
    <w:rsid w:val="003A37C4"/>
    <w:rsid w:val="003A394F"/>
    <w:rsid w:val="003A43FD"/>
    <w:rsid w:val="003A496B"/>
    <w:rsid w:val="003B007B"/>
    <w:rsid w:val="003B2109"/>
    <w:rsid w:val="003B2E26"/>
    <w:rsid w:val="003B6C9C"/>
    <w:rsid w:val="003B79BF"/>
    <w:rsid w:val="003B7E20"/>
    <w:rsid w:val="003B7FCA"/>
    <w:rsid w:val="003C0011"/>
    <w:rsid w:val="003C01EC"/>
    <w:rsid w:val="003C208F"/>
    <w:rsid w:val="003C2ED3"/>
    <w:rsid w:val="003C370A"/>
    <w:rsid w:val="003C45CC"/>
    <w:rsid w:val="003C4738"/>
    <w:rsid w:val="003C7E0A"/>
    <w:rsid w:val="003D15E6"/>
    <w:rsid w:val="003D2141"/>
    <w:rsid w:val="003D2A5F"/>
    <w:rsid w:val="003D3C8D"/>
    <w:rsid w:val="003D6B93"/>
    <w:rsid w:val="003D7CF0"/>
    <w:rsid w:val="003E20B5"/>
    <w:rsid w:val="003E28A4"/>
    <w:rsid w:val="003E3C50"/>
    <w:rsid w:val="003E4C8E"/>
    <w:rsid w:val="003E4EA1"/>
    <w:rsid w:val="003E65AD"/>
    <w:rsid w:val="003E673F"/>
    <w:rsid w:val="003E7296"/>
    <w:rsid w:val="003E74B1"/>
    <w:rsid w:val="003E7F44"/>
    <w:rsid w:val="003F17B3"/>
    <w:rsid w:val="003F2116"/>
    <w:rsid w:val="003F4318"/>
    <w:rsid w:val="003F6F11"/>
    <w:rsid w:val="003F6F24"/>
    <w:rsid w:val="003F72D6"/>
    <w:rsid w:val="003F79AA"/>
    <w:rsid w:val="003F7DD3"/>
    <w:rsid w:val="0040028C"/>
    <w:rsid w:val="00400818"/>
    <w:rsid w:val="00400A3A"/>
    <w:rsid w:val="0040246F"/>
    <w:rsid w:val="00402CEB"/>
    <w:rsid w:val="004043DF"/>
    <w:rsid w:val="00406311"/>
    <w:rsid w:val="004068E3"/>
    <w:rsid w:val="00406DA3"/>
    <w:rsid w:val="00407373"/>
    <w:rsid w:val="004078B4"/>
    <w:rsid w:val="004136A3"/>
    <w:rsid w:val="0041632D"/>
    <w:rsid w:val="0041781A"/>
    <w:rsid w:val="004206C8"/>
    <w:rsid w:val="00420763"/>
    <w:rsid w:val="00420D60"/>
    <w:rsid w:val="0042221E"/>
    <w:rsid w:val="00424256"/>
    <w:rsid w:val="004251F5"/>
    <w:rsid w:val="00427EA5"/>
    <w:rsid w:val="00430A4A"/>
    <w:rsid w:val="00431E8B"/>
    <w:rsid w:val="00433975"/>
    <w:rsid w:val="00435703"/>
    <w:rsid w:val="0043635D"/>
    <w:rsid w:val="00436693"/>
    <w:rsid w:val="00440922"/>
    <w:rsid w:val="00440CBF"/>
    <w:rsid w:val="00441B05"/>
    <w:rsid w:val="00443F83"/>
    <w:rsid w:val="004449C5"/>
    <w:rsid w:val="00444CDF"/>
    <w:rsid w:val="00444FE9"/>
    <w:rsid w:val="00445F3D"/>
    <w:rsid w:val="004464F7"/>
    <w:rsid w:val="0044730B"/>
    <w:rsid w:val="0045095F"/>
    <w:rsid w:val="00451A69"/>
    <w:rsid w:val="00451D48"/>
    <w:rsid w:val="004545E2"/>
    <w:rsid w:val="00455CBC"/>
    <w:rsid w:val="00455D8F"/>
    <w:rsid w:val="004564B8"/>
    <w:rsid w:val="00456FA8"/>
    <w:rsid w:val="00460103"/>
    <w:rsid w:val="00460327"/>
    <w:rsid w:val="00461C67"/>
    <w:rsid w:val="0046213B"/>
    <w:rsid w:val="00462385"/>
    <w:rsid w:val="00463E04"/>
    <w:rsid w:val="00463E0C"/>
    <w:rsid w:val="00464198"/>
    <w:rsid w:val="00464756"/>
    <w:rsid w:val="00465A10"/>
    <w:rsid w:val="00471339"/>
    <w:rsid w:val="00471A6C"/>
    <w:rsid w:val="00472DFA"/>
    <w:rsid w:val="00474204"/>
    <w:rsid w:val="00474967"/>
    <w:rsid w:val="00476B04"/>
    <w:rsid w:val="0047751C"/>
    <w:rsid w:val="004776C0"/>
    <w:rsid w:val="00480027"/>
    <w:rsid w:val="00482E3C"/>
    <w:rsid w:val="0048305A"/>
    <w:rsid w:val="0048460C"/>
    <w:rsid w:val="00485054"/>
    <w:rsid w:val="00487525"/>
    <w:rsid w:val="004877C3"/>
    <w:rsid w:val="0049142C"/>
    <w:rsid w:val="00491509"/>
    <w:rsid w:val="00493096"/>
    <w:rsid w:val="004943A4"/>
    <w:rsid w:val="00497C04"/>
    <w:rsid w:val="004A066D"/>
    <w:rsid w:val="004A184D"/>
    <w:rsid w:val="004A2074"/>
    <w:rsid w:val="004A270C"/>
    <w:rsid w:val="004A320A"/>
    <w:rsid w:val="004A3AA8"/>
    <w:rsid w:val="004A454B"/>
    <w:rsid w:val="004A46F3"/>
    <w:rsid w:val="004A6002"/>
    <w:rsid w:val="004A6CDD"/>
    <w:rsid w:val="004B0E2D"/>
    <w:rsid w:val="004B1B1A"/>
    <w:rsid w:val="004B2923"/>
    <w:rsid w:val="004B2DB3"/>
    <w:rsid w:val="004B55D4"/>
    <w:rsid w:val="004B5F5A"/>
    <w:rsid w:val="004B606F"/>
    <w:rsid w:val="004B6174"/>
    <w:rsid w:val="004C0510"/>
    <w:rsid w:val="004C1CFF"/>
    <w:rsid w:val="004C2AE0"/>
    <w:rsid w:val="004C32F0"/>
    <w:rsid w:val="004C427F"/>
    <w:rsid w:val="004C68FC"/>
    <w:rsid w:val="004D028B"/>
    <w:rsid w:val="004D0AAE"/>
    <w:rsid w:val="004D284A"/>
    <w:rsid w:val="004D2F24"/>
    <w:rsid w:val="004D3FC6"/>
    <w:rsid w:val="004D40C9"/>
    <w:rsid w:val="004D4800"/>
    <w:rsid w:val="004D60F1"/>
    <w:rsid w:val="004D67CB"/>
    <w:rsid w:val="004D703E"/>
    <w:rsid w:val="004D7F99"/>
    <w:rsid w:val="004E2525"/>
    <w:rsid w:val="004E2CAC"/>
    <w:rsid w:val="004E3655"/>
    <w:rsid w:val="004E4BE5"/>
    <w:rsid w:val="004E5A0A"/>
    <w:rsid w:val="004E5C55"/>
    <w:rsid w:val="004E723E"/>
    <w:rsid w:val="004E740C"/>
    <w:rsid w:val="004F2341"/>
    <w:rsid w:val="004F2604"/>
    <w:rsid w:val="004F52AE"/>
    <w:rsid w:val="004F61DC"/>
    <w:rsid w:val="004F7739"/>
    <w:rsid w:val="00500222"/>
    <w:rsid w:val="005014EC"/>
    <w:rsid w:val="00502C3E"/>
    <w:rsid w:val="00502FAF"/>
    <w:rsid w:val="00503AB5"/>
    <w:rsid w:val="00503D0B"/>
    <w:rsid w:val="00504D18"/>
    <w:rsid w:val="00505673"/>
    <w:rsid w:val="0050568A"/>
    <w:rsid w:val="00506322"/>
    <w:rsid w:val="00507AB8"/>
    <w:rsid w:val="00511259"/>
    <w:rsid w:val="00511B40"/>
    <w:rsid w:val="0051394C"/>
    <w:rsid w:val="005139A0"/>
    <w:rsid w:val="00513C97"/>
    <w:rsid w:val="00514FB2"/>
    <w:rsid w:val="005164CD"/>
    <w:rsid w:val="00516EA0"/>
    <w:rsid w:val="00517A86"/>
    <w:rsid w:val="00517B4B"/>
    <w:rsid w:val="00517DC3"/>
    <w:rsid w:val="00520456"/>
    <w:rsid w:val="005210B3"/>
    <w:rsid w:val="005216C1"/>
    <w:rsid w:val="00522266"/>
    <w:rsid w:val="00522E4B"/>
    <w:rsid w:val="00524BA3"/>
    <w:rsid w:val="00526072"/>
    <w:rsid w:val="00527AFD"/>
    <w:rsid w:val="0053346D"/>
    <w:rsid w:val="005341C8"/>
    <w:rsid w:val="005346A8"/>
    <w:rsid w:val="00536123"/>
    <w:rsid w:val="005365DE"/>
    <w:rsid w:val="005371C9"/>
    <w:rsid w:val="00537665"/>
    <w:rsid w:val="005406FC"/>
    <w:rsid w:val="005412BE"/>
    <w:rsid w:val="00542C7F"/>
    <w:rsid w:val="00543CD8"/>
    <w:rsid w:val="005441E6"/>
    <w:rsid w:val="005447A7"/>
    <w:rsid w:val="005448C9"/>
    <w:rsid w:val="005458AB"/>
    <w:rsid w:val="00547BED"/>
    <w:rsid w:val="005502F0"/>
    <w:rsid w:val="00550B13"/>
    <w:rsid w:val="00551A25"/>
    <w:rsid w:val="0055238B"/>
    <w:rsid w:val="00555208"/>
    <w:rsid w:val="00560C1F"/>
    <w:rsid w:val="0056117A"/>
    <w:rsid w:val="005622FC"/>
    <w:rsid w:val="00562584"/>
    <w:rsid w:val="005641A4"/>
    <w:rsid w:val="005644CF"/>
    <w:rsid w:val="00564BED"/>
    <w:rsid w:val="00565856"/>
    <w:rsid w:val="00567289"/>
    <w:rsid w:val="00570AFA"/>
    <w:rsid w:val="005719ED"/>
    <w:rsid w:val="005720AD"/>
    <w:rsid w:val="00572274"/>
    <w:rsid w:val="00573308"/>
    <w:rsid w:val="00573E7A"/>
    <w:rsid w:val="00574884"/>
    <w:rsid w:val="00574EB9"/>
    <w:rsid w:val="00575B85"/>
    <w:rsid w:val="00577C1D"/>
    <w:rsid w:val="00577D5A"/>
    <w:rsid w:val="005813A2"/>
    <w:rsid w:val="00581512"/>
    <w:rsid w:val="00581846"/>
    <w:rsid w:val="00581E8F"/>
    <w:rsid w:val="005823EB"/>
    <w:rsid w:val="00582EB3"/>
    <w:rsid w:val="00583CD0"/>
    <w:rsid w:val="005848F9"/>
    <w:rsid w:val="005866BB"/>
    <w:rsid w:val="00587BE6"/>
    <w:rsid w:val="005902CE"/>
    <w:rsid w:val="0059033F"/>
    <w:rsid w:val="0059193A"/>
    <w:rsid w:val="0059403F"/>
    <w:rsid w:val="005948A3"/>
    <w:rsid w:val="00594CC1"/>
    <w:rsid w:val="00595CBF"/>
    <w:rsid w:val="005965A1"/>
    <w:rsid w:val="005A00B0"/>
    <w:rsid w:val="005A14F5"/>
    <w:rsid w:val="005A203D"/>
    <w:rsid w:val="005A373B"/>
    <w:rsid w:val="005A38F6"/>
    <w:rsid w:val="005A3ED2"/>
    <w:rsid w:val="005A4057"/>
    <w:rsid w:val="005A429C"/>
    <w:rsid w:val="005A48BD"/>
    <w:rsid w:val="005B01DF"/>
    <w:rsid w:val="005B19AF"/>
    <w:rsid w:val="005B1C57"/>
    <w:rsid w:val="005B2299"/>
    <w:rsid w:val="005B2540"/>
    <w:rsid w:val="005B2DBC"/>
    <w:rsid w:val="005B33AF"/>
    <w:rsid w:val="005B3750"/>
    <w:rsid w:val="005B5262"/>
    <w:rsid w:val="005B57FD"/>
    <w:rsid w:val="005B60A9"/>
    <w:rsid w:val="005B6E58"/>
    <w:rsid w:val="005C112F"/>
    <w:rsid w:val="005C1A4A"/>
    <w:rsid w:val="005C284B"/>
    <w:rsid w:val="005C2D4B"/>
    <w:rsid w:val="005C3256"/>
    <w:rsid w:val="005C3E60"/>
    <w:rsid w:val="005C7879"/>
    <w:rsid w:val="005D0856"/>
    <w:rsid w:val="005D16DC"/>
    <w:rsid w:val="005D2164"/>
    <w:rsid w:val="005D392B"/>
    <w:rsid w:val="005D3F0F"/>
    <w:rsid w:val="005D4FA6"/>
    <w:rsid w:val="005D63B3"/>
    <w:rsid w:val="005D6C54"/>
    <w:rsid w:val="005D7A9E"/>
    <w:rsid w:val="005E0693"/>
    <w:rsid w:val="005E277F"/>
    <w:rsid w:val="005E333F"/>
    <w:rsid w:val="005E3A4D"/>
    <w:rsid w:val="005E4549"/>
    <w:rsid w:val="005E518A"/>
    <w:rsid w:val="005E59E6"/>
    <w:rsid w:val="005F0CBD"/>
    <w:rsid w:val="005F2813"/>
    <w:rsid w:val="005F49B6"/>
    <w:rsid w:val="005F7246"/>
    <w:rsid w:val="005F7510"/>
    <w:rsid w:val="005F7931"/>
    <w:rsid w:val="005F7AF9"/>
    <w:rsid w:val="006014C8"/>
    <w:rsid w:val="00601D9D"/>
    <w:rsid w:val="00603A51"/>
    <w:rsid w:val="0060610C"/>
    <w:rsid w:val="00606B4C"/>
    <w:rsid w:val="006070C6"/>
    <w:rsid w:val="006070D7"/>
    <w:rsid w:val="006103D2"/>
    <w:rsid w:val="006107FB"/>
    <w:rsid w:val="00610966"/>
    <w:rsid w:val="006124DC"/>
    <w:rsid w:val="00613482"/>
    <w:rsid w:val="006145D0"/>
    <w:rsid w:val="00614C27"/>
    <w:rsid w:val="00615F2F"/>
    <w:rsid w:val="00616181"/>
    <w:rsid w:val="00616CC6"/>
    <w:rsid w:val="00620159"/>
    <w:rsid w:val="00621808"/>
    <w:rsid w:val="006226A1"/>
    <w:rsid w:val="00622B49"/>
    <w:rsid w:val="00622B6B"/>
    <w:rsid w:val="006243BF"/>
    <w:rsid w:val="00625929"/>
    <w:rsid w:val="00627F16"/>
    <w:rsid w:val="00630042"/>
    <w:rsid w:val="006301FD"/>
    <w:rsid w:val="0063022B"/>
    <w:rsid w:val="0063230C"/>
    <w:rsid w:val="00634869"/>
    <w:rsid w:val="00634B13"/>
    <w:rsid w:val="00635EC5"/>
    <w:rsid w:val="006365A9"/>
    <w:rsid w:val="006454B7"/>
    <w:rsid w:val="00646F76"/>
    <w:rsid w:val="00650DF6"/>
    <w:rsid w:val="006514C5"/>
    <w:rsid w:val="006533BB"/>
    <w:rsid w:val="006535CE"/>
    <w:rsid w:val="00653814"/>
    <w:rsid w:val="00654341"/>
    <w:rsid w:val="00654432"/>
    <w:rsid w:val="006546EE"/>
    <w:rsid w:val="00654850"/>
    <w:rsid w:val="00655820"/>
    <w:rsid w:val="0065721A"/>
    <w:rsid w:val="0066186E"/>
    <w:rsid w:val="006626FE"/>
    <w:rsid w:val="006633B2"/>
    <w:rsid w:val="006635B8"/>
    <w:rsid w:val="00664931"/>
    <w:rsid w:val="006660BD"/>
    <w:rsid w:val="00670762"/>
    <w:rsid w:val="00670947"/>
    <w:rsid w:val="006709AA"/>
    <w:rsid w:val="00673DAB"/>
    <w:rsid w:val="00675CE3"/>
    <w:rsid w:val="00676D32"/>
    <w:rsid w:val="00677005"/>
    <w:rsid w:val="006770F0"/>
    <w:rsid w:val="00680968"/>
    <w:rsid w:val="00680C97"/>
    <w:rsid w:val="006812C8"/>
    <w:rsid w:val="006814AE"/>
    <w:rsid w:val="00681D37"/>
    <w:rsid w:val="006827B5"/>
    <w:rsid w:val="006842EC"/>
    <w:rsid w:val="00684334"/>
    <w:rsid w:val="006869EE"/>
    <w:rsid w:val="00690C70"/>
    <w:rsid w:val="00690E54"/>
    <w:rsid w:val="00691F30"/>
    <w:rsid w:val="006926B2"/>
    <w:rsid w:val="00692EB2"/>
    <w:rsid w:val="00693A1D"/>
    <w:rsid w:val="00694285"/>
    <w:rsid w:val="0069632D"/>
    <w:rsid w:val="00697549"/>
    <w:rsid w:val="006A0FE6"/>
    <w:rsid w:val="006A17A2"/>
    <w:rsid w:val="006A1A1E"/>
    <w:rsid w:val="006A1ACE"/>
    <w:rsid w:val="006A3147"/>
    <w:rsid w:val="006A3A8B"/>
    <w:rsid w:val="006A6768"/>
    <w:rsid w:val="006B023F"/>
    <w:rsid w:val="006B1A7E"/>
    <w:rsid w:val="006B1D0A"/>
    <w:rsid w:val="006B33F0"/>
    <w:rsid w:val="006B4F42"/>
    <w:rsid w:val="006B5E38"/>
    <w:rsid w:val="006B66AF"/>
    <w:rsid w:val="006B6A66"/>
    <w:rsid w:val="006B6D5B"/>
    <w:rsid w:val="006B718B"/>
    <w:rsid w:val="006C05D8"/>
    <w:rsid w:val="006C1508"/>
    <w:rsid w:val="006C2D4F"/>
    <w:rsid w:val="006C2E0B"/>
    <w:rsid w:val="006C3847"/>
    <w:rsid w:val="006C3C04"/>
    <w:rsid w:val="006C3DE4"/>
    <w:rsid w:val="006C530A"/>
    <w:rsid w:val="006C5B95"/>
    <w:rsid w:val="006C7CA8"/>
    <w:rsid w:val="006D028B"/>
    <w:rsid w:val="006D3B33"/>
    <w:rsid w:val="006D4967"/>
    <w:rsid w:val="006D7177"/>
    <w:rsid w:val="006D7909"/>
    <w:rsid w:val="006E0E71"/>
    <w:rsid w:val="006E2DB8"/>
    <w:rsid w:val="006E3071"/>
    <w:rsid w:val="006E5285"/>
    <w:rsid w:val="006E576A"/>
    <w:rsid w:val="006E5EFF"/>
    <w:rsid w:val="006E6390"/>
    <w:rsid w:val="006E7966"/>
    <w:rsid w:val="006E7B44"/>
    <w:rsid w:val="006F21F4"/>
    <w:rsid w:val="006F3EA8"/>
    <w:rsid w:val="007011CB"/>
    <w:rsid w:val="007016FD"/>
    <w:rsid w:val="00705552"/>
    <w:rsid w:val="00706A95"/>
    <w:rsid w:val="00710E5C"/>
    <w:rsid w:val="007121C8"/>
    <w:rsid w:val="00712425"/>
    <w:rsid w:val="00712CD7"/>
    <w:rsid w:val="007130C8"/>
    <w:rsid w:val="00713684"/>
    <w:rsid w:val="00713B04"/>
    <w:rsid w:val="00714D60"/>
    <w:rsid w:val="0071511E"/>
    <w:rsid w:val="00721A66"/>
    <w:rsid w:val="00722236"/>
    <w:rsid w:val="0072280E"/>
    <w:rsid w:val="00724817"/>
    <w:rsid w:val="007248A3"/>
    <w:rsid w:val="00725979"/>
    <w:rsid w:val="007309A4"/>
    <w:rsid w:val="00731EC4"/>
    <w:rsid w:val="007335F4"/>
    <w:rsid w:val="0073494E"/>
    <w:rsid w:val="00735CDF"/>
    <w:rsid w:val="00736A0A"/>
    <w:rsid w:val="007422E2"/>
    <w:rsid w:val="007428A3"/>
    <w:rsid w:val="007435DD"/>
    <w:rsid w:val="00743A87"/>
    <w:rsid w:val="00744D93"/>
    <w:rsid w:val="007459DD"/>
    <w:rsid w:val="00746AB4"/>
    <w:rsid w:val="00746B5C"/>
    <w:rsid w:val="00747B94"/>
    <w:rsid w:val="0075058C"/>
    <w:rsid w:val="00751342"/>
    <w:rsid w:val="007542A0"/>
    <w:rsid w:val="007542DE"/>
    <w:rsid w:val="007560C4"/>
    <w:rsid w:val="007568E5"/>
    <w:rsid w:val="00756F09"/>
    <w:rsid w:val="00757FB1"/>
    <w:rsid w:val="007607FE"/>
    <w:rsid w:val="00761005"/>
    <w:rsid w:val="0076172B"/>
    <w:rsid w:val="00764205"/>
    <w:rsid w:val="00765958"/>
    <w:rsid w:val="00765D0A"/>
    <w:rsid w:val="007668E2"/>
    <w:rsid w:val="00766CD9"/>
    <w:rsid w:val="00767647"/>
    <w:rsid w:val="007702F6"/>
    <w:rsid w:val="0077080B"/>
    <w:rsid w:val="007719E8"/>
    <w:rsid w:val="007734F3"/>
    <w:rsid w:val="00773C42"/>
    <w:rsid w:val="007745C3"/>
    <w:rsid w:val="007745C5"/>
    <w:rsid w:val="007762DE"/>
    <w:rsid w:val="00776A9A"/>
    <w:rsid w:val="00777C8E"/>
    <w:rsid w:val="00780641"/>
    <w:rsid w:val="00782622"/>
    <w:rsid w:val="007827AF"/>
    <w:rsid w:val="007833B3"/>
    <w:rsid w:val="007855F7"/>
    <w:rsid w:val="00785E74"/>
    <w:rsid w:val="00787AB1"/>
    <w:rsid w:val="007906E6"/>
    <w:rsid w:val="00790764"/>
    <w:rsid w:val="00790E35"/>
    <w:rsid w:val="00792550"/>
    <w:rsid w:val="00796217"/>
    <w:rsid w:val="007A09A2"/>
    <w:rsid w:val="007A1ABF"/>
    <w:rsid w:val="007A1FCC"/>
    <w:rsid w:val="007A2C5A"/>
    <w:rsid w:val="007A41A7"/>
    <w:rsid w:val="007A4E3E"/>
    <w:rsid w:val="007A5246"/>
    <w:rsid w:val="007A59A9"/>
    <w:rsid w:val="007A7F92"/>
    <w:rsid w:val="007B01B3"/>
    <w:rsid w:val="007B0BE0"/>
    <w:rsid w:val="007B10DB"/>
    <w:rsid w:val="007B3EA0"/>
    <w:rsid w:val="007B404A"/>
    <w:rsid w:val="007B45A7"/>
    <w:rsid w:val="007B5897"/>
    <w:rsid w:val="007B5C3B"/>
    <w:rsid w:val="007B626C"/>
    <w:rsid w:val="007B69F9"/>
    <w:rsid w:val="007B6D0D"/>
    <w:rsid w:val="007C127D"/>
    <w:rsid w:val="007C12D9"/>
    <w:rsid w:val="007C1756"/>
    <w:rsid w:val="007C17A1"/>
    <w:rsid w:val="007C3E17"/>
    <w:rsid w:val="007C3FA4"/>
    <w:rsid w:val="007C425E"/>
    <w:rsid w:val="007C449E"/>
    <w:rsid w:val="007C5918"/>
    <w:rsid w:val="007C65F7"/>
    <w:rsid w:val="007C7508"/>
    <w:rsid w:val="007C77BA"/>
    <w:rsid w:val="007D2A93"/>
    <w:rsid w:val="007D3ED4"/>
    <w:rsid w:val="007D437A"/>
    <w:rsid w:val="007D46B1"/>
    <w:rsid w:val="007D5AD8"/>
    <w:rsid w:val="007D5CFD"/>
    <w:rsid w:val="007D7458"/>
    <w:rsid w:val="007E0327"/>
    <w:rsid w:val="007E1339"/>
    <w:rsid w:val="007E1964"/>
    <w:rsid w:val="007E2E0B"/>
    <w:rsid w:val="007F0811"/>
    <w:rsid w:val="007F1708"/>
    <w:rsid w:val="007F5CE1"/>
    <w:rsid w:val="007F6034"/>
    <w:rsid w:val="007F669E"/>
    <w:rsid w:val="007F6CC4"/>
    <w:rsid w:val="007F6E57"/>
    <w:rsid w:val="007F7008"/>
    <w:rsid w:val="007F7099"/>
    <w:rsid w:val="00802D9C"/>
    <w:rsid w:val="0080316C"/>
    <w:rsid w:val="0080341C"/>
    <w:rsid w:val="00804CFB"/>
    <w:rsid w:val="008050DA"/>
    <w:rsid w:val="008070D0"/>
    <w:rsid w:val="00807E2E"/>
    <w:rsid w:val="0081150A"/>
    <w:rsid w:val="00811AF5"/>
    <w:rsid w:val="00811B48"/>
    <w:rsid w:val="00813BD8"/>
    <w:rsid w:val="008168B6"/>
    <w:rsid w:val="00817161"/>
    <w:rsid w:val="00817A7E"/>
    <w:rsid w:val="00821F5E"/>
    <w:rsid w:val="0082224E"/>
    <w:rsid w:val="0082263F"/>
    <w:rsid w:val="00822985"/>
    <w:rsid w:val="008242FC"/>
    <w:rsid w:val="00826362"/>
    <w:rsid w:val="0083240A"/>
    <w:rsid w:val="00835E22"/>
    <w:rsid w:val="00836A9D"/>
    <w:rsid w:val="00840001"/>
    <w:rsid w:val="00840060"/>
    <w:rsid w:val="00840AA1"/>
    <w:rsid w:val="0084171D"/>
    <w:rsid w:val="008427FE"/>
    <w:rsid w:val="00842F6E"/>
    <w:rsid w:val="00843B38"/>
    <w:rsid w:val="00843D97"/>
    <w:rsid w:val="0084513E"/>
    <w:rsid w:val="008453F4"/>
    <w:rsid w:val="00845C72"/>
    <w:rsid w:val="00846CB5"/>
    <w:rsid w:val="00847609"/>
    <w:rsid w:val="008500DC"/>
    <w:rsid w:val="00850CC1"/>
    <w:rsid w:val="008511D7"/>
    <w:rsid w:val="00851CE0"/>
    <w:rsid w:val="008552CB"/>
    <w:rsid w:val="00856096"/>
    <w:rsid w:val="00856E5D"/>
    <w:rsid w:val="00861BC0"/>
    <w:rsid w:val="00862476"/>
    <w:rsid w:val="00865FDE"/>
    <w:rsid w:val="0087011B"/>
    <w:rsid w:val="0087035E"/>
    <w:rsid w:val="0087120B"/>
    <w:rsid w:val="008713D3"/>
    <w:rsid w:val="00872291"/>
    <w:rsid w:val="008729AB"/>
    <w:rsid w:val="008736AC"/>
    <w:rsid w:val="00875216"/>
    <w:rsid w:val="00877D11"/>
    <w:rsid w:val="00877E0C"/>
    <w:rsid w:val="00880071"/>
    <w:rsid w:val="00881C0E"/>
    <w:rsid w:val="008832BD"/>
    <w:rsid w:val="0088384F"/>
    <w:rsid w:val="0088469A"/>
    <w:rsid w:val="00885AE2"/>
    <w:rsid w:val="00886026"/>
    <w:rsid w:val="008861EC"/>
    <w:rsid w:val="00886D06"/>
    <w:rsid w:val="00886FC7"/>
    <w:rsid w:val="0088768A"/>
    <w:rsid w:val="00887D03"/>
    <w:rsid w:val="008908DA"/>
    <w:rsid w:val="00890B2C"/>
    <w:rsid w:val="00891249"/>
    <w:rsid w:val="008916C4"/>
    <w:rsid w:val="008916CF"/>
    <w:rsid w:val="0089217C"/>
    <w:rsid w:val="008960A1"/>
    <w:rsid w:val="008A0039"/>
    <w:rsid w:val="008A1AD4"/>
    <w:rsid w:val="008A3517"/>
    <w:rsid w:val="008A5675"/>
    <w:rsid w:val="008B0769"/>
    <w:rsid w:val="008B094F"/>
    <w:rsid w:val="008B26B6"/>
    <w:rsid w:val="008B331E"/>
    <w:rsid w:val="008B3518"/>
    <w:rsid w:val="008B6243"/>
    <w:rsid w:val="008B73A3"/>
    <w:rsid w:val="008B7E78"/>
    <w:rsid w:val="008C1CD0"/>
    <w:rsid w:val="008C2000"/>
    <w:rsid w:val="008C22C5"/>
    <w:rsid w:val="008C36F0"/>
    <w:rsid w:val="008C39D1"/>
    <w:rsid w:val="008C54F6"/>
    <w:rsid w:val="008C6B95"/>
    <w:rsid w:val="008C7F97"/>
    <w:rsid w:val="008D1F9C"/>
    <w:rsid w:val="008D31CA"/>
    <w:rsid w:val="008D3C45"/>
    <w:rsid w:val="008D43C0"/>
    <w:rsid w:val="008D4727"/>
    <w:rsid w:val="008D4C20"/>
    <w:rsid w:val="008D65DC"/>
    <w:rsid w:val="008D69CE"/>
    <w:rsid w:val="008D7349"/>
    <w:rsid w:val="008D75C9"/>
    <w:rsid w:val="008E02DA"/>
    <w:rsid w:val="008E1695"/>
    <w:rsid w:val="008E2422"/>
    <w:rsid w:val="008E29CD"/>
    <w:rsid w:val="008E347E"/>
    <w:rsid w:val="008E364B"/>
    <w:rsid w:val="008E50C1"/>
    <w:rsid w:val="008E57C6"/>
    <w:rsid w:val="008E70F4"/>
    <w:rsid w:val="008E7CAF"/>
    <w:rsid w:val="008F2705"/>
    <w:rsid w:val="008F3ACF"/>
    <w:rsid w:val="008F5425"/>
    <w:rsid w:val="008F79F5"/>
    <w:rsid w:val="009000E8"/>
    <w:rsid w:val="00900C47"/>
    <w:rsid w:val="00902DFF"/>
    <w:rsid w:val="00905323"/>
    <w:rsid w:val="0090574D"/>
    <w:rsid w:val="00906EB5"/>
    <w:rsid w:val="00912B98"/>
    <w:rsid w:val="00912CEE"/>
    <w:rsid w:val="00914E7F"/>
    <w:rsid w:val="00915387"/>
    <w:rsid w:val="00915963"/>
    <w:rsid w:val="00916016"/>
    <w:rsid w:val="00917687"/>
    <w:rsid w:val="00917F1C"/>
    <w:rsid w:val="0092006F"/>
    <w:rsid w:val="00920477"/>
    <w:rsid w:val="00921E12"/>
    <w:rsid w:val="009232D4"/>
    <w:rsid w:val="00927144"/>
    <w:rsid w:val="0093013E"/>
    <w:rsid w:val="0093039B"/>
    <w:rsid w:val="00930A47"/>
    <w:rsid w:val="00932DC3"/>
    <w:rsid w:val="00933800"/>
    <w:rsid w:val="009345FD"/>
    <w:rsid w:val="00935C68"/>
    <w:rsid w:val="0093651F"/>
    <w:rsid w:val="00937061"/>
    <w:rsid w:val="00937B51"/>
    <w:rsid w:val="009408BF"/>
    <w:rsid w:val="0094153D"/>
    <w:rsid w:val="00941D03"/>
    <w:rsid w:val="00942650"/>
    <w:rsid w:val="00942EF8"/>
    <w:rsid w:val="00943613"/>
    <w:rsid w:val="00946E2D"/>
    <w:rsid w:val="009477FC"/>
    <w:rsid w:val="00947D88"/>
    <w:rsid w:val="00950C29"/>
    <w:rsid w:val="009512CE"/>
    <w:rsid w:val="00954193"/>
    <w:rsid w:val="00955D11"/>
    <w:rsid w:val="009563E5"/>
    <w:rsid w:val="00956857"/>
    <w:rsid w:val="00956F69"/>
    <w:rsid w:val="00957BAA"/>
    <w:rsid w:val="00960455"/>
    <w:rsid w:val="009611BF"/>
    <w:rsid w:val="00963D16"/>
    <w:rsid w:val="0096621F"/>
    <w:rsid w:val="009665A0"/>
    <w:rsid w:val="00967051"/>
    <w:rsid w:val="00970AFB"/>
    <w:rsid w:val="00970D91"/>
    <w:rsid w:val="009720B5"/>
    <w:rsid w:val="00973D80"/>
    <w:rsid w:val="00980FF1"/>
    <w:rsid w:val="00981C17"/>
    <w:rsid w:val="009821B9"/>
    <w:rsid w:val="00982281"/>
    <w:rsid w:val="0098268A"/>
    <w:rsid w:val="009827D4"/>
    <w:rsid w:val="0098311C"/>
    <w:rsid w:val="00983351"/>
    <w:rsid w:val="00983F49"/>
    <w:rsid w:val="00983FE6"/>
    <w:rsid w:val="0098741D"/>
    <w:rsid w:val="00987BB5"/>
    <w:rsid w:val="009917CE"/>
    <w:rsid w:val="00994BCC"/>
    <w:rsid w:val="00995C9B"/>
    <w:rsid w:val="009973B1"/>
    <w:rsid w:val="0099765E"/>
    <w:rsid w:val="009A2895"/>
    <w:rsid w:val="009A3394"/>
    <w:rsid w:val="009A3BEB"/>
    <w:rsid w:val="009A495D"/>
    <w:rsid w:val="009A4A09"/>
    <w:rsid w:val="009A5B47"/>
    <w:rsid w:val="009A7E5F"/>
    <w:rsid w:val="009B0F6A"/>
    <w:rsid w:val="009B1299"/>
    <w:rsid w:val="009B2230"/>
    <w:rsid w:val="009B2938"/>
    <w:rsid w:val="009B2FF8"/>
    <w:rsid w:val="009B3340"/>
    <w:rsid w:val="009B46DB"/>
    <w:rsid w:val="009B547D"/>
    <w:rsid w:val="009B594E"/>
    <w:rsid w:val="009B6804"/>
    <w:rsid w:val="009B6ADB"/>
    <w:rsid w:val="009C0A5C"/>
    <w:rsid w:val="009C19A8"/>
    <w:rsid w:val="009C1D0B"/>
    <w:rsid w:val="009C58A2"/>
    <w:rsid w:val="009C669B"/>
    <w:rsid w:val="009C7932"/>
    <w:rsid w:val="009D0782"/>
    <w:rsid w:val="009D109A"/>
    <w:rsid w:val="009D198D"/>
    <w:rsid w:val="009D1CA9"/>
    <w:rsid w:val="009D41D8"/>
    <w:rsid w:val="009D64A3"/>
    <w:rsid w:val="009D7386"/>
    <w:rsid w:val="009E20B5"/>
    <w:rsid w:val="009E21C5"/>
    <w:rsid w:val="009E2DEB"/>
    <w:rsid w:val="009E3872"/>
    <w:rsid w:val="009E43B9"/>
    <w:rsid w:val="009E4BBF"/>
    <w:rsid w:val="009E6E21"/>
    <w:rsid w:val="009E7ABB"/>
    <w:rsid w:val="009F080E"/>
    <w:rsid w:val="009F0ECE"/>
    <w:rsid w:val="009F1819"/>
    <w:rsid w:val="009F39F8"/>
    <w:rsid w:val="009F4A03"/>
    <w:rsid w:val="009F51B0"/>
    <w:rsid w:val="009F51DA"/>
    <w:rsid w:val="009F59D8"/>
    <w:rsid w:val="009F65F3"/>
    <w:rsid w:val="00A000F9"/>
    <w:rsid w:val="00A003A1"/>
    <w:rsid w:val="00A020CB"/>
    <w:rsid w:val="00A05F85"/>
    <w:rsid w:val="00A078CB"/>
    <w:rsid w:val="00A07A71"/>
    <w:rsid w:val="00A1150C"/>
    <w:rsid w:val="00A126FC"/>
    <w:rsid w:val="00A13A1D"/>
    <w:rsid w:val="00A13DC2"/>
    <w:rsid w:val="00A147E8"/>
    <w:rsid w:val="00A155EA"/>
    <w:rsid w:val="00A16008"/>
    <w:rsid w:val="00A17713"/>
    <w:rsid w:val="00A2048F"/>
    <w:rsid w:val="00A20614"/>
    <w:rsid w:val="00A21788"/>
    <w:rsid w:val="00A22B2C"/>
    <w:rsid w:val="00A23494"/>
    <w:rsid w:val="00A23D30"/>
    <w:rsid w:val="00A242DE"/>
    <w:rsid w:val="00A24EAA"/>
    <w:rsid w:val="00A2630E"/>
    <w:rsid w:val="00A317DB"/>
    <w:rsid w:val="00A33531"/>
    <w:rsid w:val="00A34C99"/>
    <w:rsid w:val="00A36E72"/>
    <w:rsid w:val="00A37C70"/>
    <w:rsid w:val="00A4330C"/>
    <w:rsid w:val="00A43F37"/>
    <w:rsid w:val="00A44E2D"/>
    <w:rsid w:val="00A46E9A"/>
    <w:rsid w:val="00A501B7"/>
    <w:rsid w:val="00A50DDC"/>
    <w:rsid w:val="00A526BD"/>
    <w:rsid w:val="00A52AD9"/>
    <w:rsid w:val="00A5416E"/>
    <w:rsid w:val="00A5441A"/>
    <w:rsid w:val="00A55F4D"/>
    <w:rsid w:val="00A55FC9"/>
    <w:rsid w:val="00A579DF"/>
    <w:rsid w:val="00A57E76"/>
    <w:rsid w:val="00A60D71"/>
    <w:rsid w:val="00A64431"/>
    <w:rsid w:val="00A64634"/>
    <w:rsid w:val="00A652F8"/>
    <w:rsid w:val="00A656CE"/>
    <w:rsid w:val="00A65ED7"/>
    <w:rsid w:val="00A66393"/>
    <w:rsid w:val="00A664EC"/>
    <w:rsid w:val="00A70E1C"/>
    <w:rsid w:val="00A71113"/>
    <w:rsid w:val="00A71C00"/>
    <w:rsid w:val="00A728B6"/>
    <w:rsid w:val="00A733DF"/>
    <w:rsid w:val="00A73FE4"/>
    <w:rsid w:val="00A7416E"/>
    <w:rsid w:val="00A74E71"/>
    <w:rsid w:val="00A7556B"/>
    <w:rsid w:val="00A764BC"/>
    <w:rsid w:val="00A7662A"/>
    <w:rsid w:val="00A767D4"/>
    <w:rsid w:val="00A77125"/>
    <w:rsid w:val="00A80009"/>
    <w:rsid w:val="00A816C4"/>
    <w:rsid w:val="00A8232A"/>
    <w:rsid w:val="00A825EC"/>
    <w:rsid w:val="00A82683"/>
    <w:rsid w:val="00A83B3F"/>
    <w:rsid w:val="00A845DF"/>
    <w:rsid w:val="00A95334"/>
    <w:rsid w:val="00A96CB7"/>
    <w:rsid w:val="00A97102"/>
    <w:rsid w:val="00AA01B1"/>
    <w:rsid w:val="00AA2ADE"/>
    <w:rsid w:val="00AA375A"/>
    <w:rsid w:val="00AA53C1"/>
    <w:rsid w:val="00AA54F3"/>
    <w:rsid w:val="00AA602E"/>
    <w:rsid w:val="00AB0B94"/>
    <w:rsid w:val="00AB5581"/>
    <w:rsid w:val="00AC3E4E"/>
    <w:rsid w:val="00AC45C8"/>
    <w:rsid w:val="00AC4A14"/>
    <w:rsid w:val="00AC5C67"/>
    <w:rsid w:val="00AC5EFD"/>
    <w:rsid w:val="00AC6AEA"/>
    <w:rsid w:val="00AC6FE7"/>
    <w:rsid w:val="00AC7CFE"/>
    <w:rsid w:val="00AD093A"/>
    <w:rsid w:val="00AD0C15"/>
    <w:rsid w:val="00AD0EAB"/>
    <w:rsid w:val="00AD1CB2"/>
    <w:rsid w:val="00AD21CA"/>
    <w:rsid w:val="00AD2CE7"/>
    <w:rsid w:val="00AD376D"/>
    <w:rsid w:val="00AD3B5E"/>
    <w:rsid w:val="00AD4104"/>
    <w:rsid w:val="00AD7346"/>
    <w:rsid w:val="00AE2C1E"/>
    <w:rsid w:val="00AE3969"/>
    <w:rsid w:val="00AE3ABC"/>
    <w:rsid w:val="00AE405D"/>
    <w:rsid w:val="00AE42D0"/>
    <w:rsid w:val="00AE6B79"/>
    <w:rsid w:val="00AF0AD6"/>
    <w:rsid w:val="00AF13F2"/>
    <w:rsid w:val="00AF343F"/>
    <w:rsid w:val="00AF6592"/>
    <w:rsid w:val="00B012A0"/>
    <w:rsid w:val="00B01B3E"/>
    <w:rsid w:val="00B02A27"/>
    <w:rsid w:val="00B0333A"/>
    <w:rsid w:val="00B04A2D"/>
    <w:rsid w:val="00B05475"/>
    <w:rsid w:val="00B05AA9"/>
    <w:rsid w:val="00B06408"/>
    <w:rsid w:val="00B07109"/>
    <w:rsid w:val="00B11D5D"/>
    <w:rsid w:val="00B12782"/>
    <w:rsid w:val="00B12DEA"/>
    <w:rsid w:val="00B13F45"/>
    <w:rsid w:val="00B15BF2"/>
    <w:rsid w:val="00B17957"/>
    <w:rsid w:val="00B17A7E"/>
    <w:rsid w:val="00B17A81"/>
    <w:rsid w:val="00B17CE6"/>
    <w:rsid w:val="00B20789"/>
    <w:rsid w:val="00B2175B"/>
    <w:rsid w:val="00B2177E"/>
    <w:rsid w:val="00B217DE"/>
    <w:rsid w:val="00B218CB"/>
    <w:rsid w:val="00B22D00"/>
    <w:rsid w:val="00B22E84"/>
    <w:rsid w:val="00B24918"/>
    <w:rsid w:val="00B24DA1"/>
    <w:rsid w:val="00B24F6A"/>
    <w:rsid w:val="00B2595F"/>
    <w:rsid w:val="00B303E2"/>
    <w:rsid w:val="00B31467"/>
    <w:rsid w:val="00B3187C"/>
    <w:rsid w:val="00B31D71"/>
    <w:rsid w:val="00B32C7A"/>
    <w:rsid w:val="00B33ADC"/>
    <w:rsid w:val="00B33AF8"/>
    <w:rsid w:val="00B341F8"/>
    <w:rsid w:val="00B35EFC"/>
    <w:rsid w:val="00B36C65"/>
    <w:rsid w:val="00B3750D"/>
    <w:rsid w:val="00B40914"/>
    <w:rsid w:val="00B40C96"/>
    <w:rsid w:val="00B4166C"/>
    <w:rsid w:val="00B42BC5"/>
    <w:rsid w:val="00B44420"/>
    <w:rsid w:val="00B44448"/>
    <w:rsid w:val="00B45C19"/>
    <w:rsid w:val="00B46805"/>
    <w:rsid w:val="00B4707B"/>
    <w:rsid w:val="00B47188"/>
    <w:rsid w:val="00B478A0"/>
    <w:rsid w:val="00B47C64"/>
    <w:rsid w:val="00B47D77"/>
    <w:rsid w:val="00B50607"/>
    <w:rsid w:val="00B531D0"/>
    <w:rsid w:val="00B548F6"/>
    <w:rsid w:val="00B54D96"/>
    <w:rsid w:val="00B573B1"/>
    <w:rsid w:val="00B57934"/>
    <w:rsid w:val="00B60804"/>
    <w:rsid w:val="00B60874"/>
    <w:rsid w:val="00B60BBC"/>
    <w:rsid w:val="00B633B7"/>
    <w:rsid w:val="00B64B68"/>
    <w:rsid w:val="00B6629D"/>
    <w:rsid w:val="00B66B68"/>
    <w:rsid w:val="00B67F92"/>
    <w:rsid w:val="00B70BF8"/>
    <w:rsid w:val="00B72435"/>
    <w:rsid w:val="00B73560"/>
    <w:rsid w:val="00B7374E"/>
    <w:rsid w:val="00B73A97"/>
    <w:rsid w:val="00B74169"/>
    <w:rsid w:val="00B74AEC"/>
    <w:rsid w:val="00B74DC6"/>
    <w:rsid w:val="00B74F05"/>
    <w:rsid w:val="00B76F79"/>
    <w:rsid w:val="00B810A4"/>
    <w:rsid w:val="00B81E69"/>
    <w:rsid w:val="00B83453"/>
    <w:rsid w:val="00B834E8"/>
    <w:rsid w:val="00B8364E"/>
    <w:rsid w:val="00B842F6"/>
    <w:rsid w:val="00B852CF"/>
    <w:rsid w:val="00B859CB"/>
    <w:rsid w:val="00B85C29"/>
    <w:rsid w:val="00B86081"/>
    <w:rsid w:val="00B87AC0"/>
    <w:rsid w:val="00B90A8A"/>
    <w:rsid w:val="00B91C6E"/>
    <w:rsid w:val="00B924AF"/>
    <w:rsid w:val="00B92522"/>
    <w:rsid w:val="00B9359A"/>
    <w:rsid w:val="00B940D3"/>
    <w:rsid w:val="00B95514"/>
    <w:rsid w:val="00BA01E9"/>
    <w:rsid w:val="00BA03A8"/>
    <w:rsid w:val="00BA0ED2"/>
    <w:rsid w:val="00BA14D0"/>
    <w:rsid w:val="00BA2497"/>
    <w:rsid w:val="00BA281D"/>
    <w:rsid w:val="00BA2C16"/>
    <w:rsid w:val="00BA3A2D"/>
    <w:rsid w:val="00BA46F2"/>
    <w:rsid w:val="00BA4776"/>
    <w:rsid w:val="00BA4D6C"/>
    <w:rsid w:val="00BA73E9"/>
    <w:rsid w:val="00BB03A0"/>
    <w:rsid w:val="00BB049E"/>
    <w:rsid w:val="00BB16EE"/>
    <w:rsid w:val="00BB2A41"/>
    <w:rsid w:val="00BB33D7"/>
    <w:rsid w:val="00BB4223"/>
    <w:rsid w:val="00BB43E6"/>
    <w:rsid w:val="00BB49B6"/>
    <w:rsid w:val="00BB512B"/>
    <w:rsid w:val="00BB592B"/>
    <w:rsid w:val="00BB7017"/>
    <w:rsid w:val="00BB7D0C"/>
    <w:rsid w:val="00BB7D16"/>
    <w:rsid w:val="00BC0455"/>
    <w:rsid w:val="00BC1B1C"/>
    <w:rsid w:val="00BC2ECA"/>
    <w:rsid w:val="00BC31AD"/>
    <w:rsid w:val="00BC4114"/>
    <w:rsid w:val="00BC4143"/>
    <w:rsid w:val="00BD0608"/>
    <w:rsid w:val="00BD2CF3"/>
    <w:rsid w:val="00BD6542"/>
    <w:rsid w:val="00BD707D"/>
    <w:rsid w:val="00BD712D"/>
    <w:rsid w:val="00BD7D56"/>
    <w:rsid w:val="00BE2415"/>
    <w:rsid w:val="00BE277F"/>
    <w:rsid w:val="00BE2E61"/>
    <w:rsid w:val="00BE3C15"/>
    <w:rsid w:val="00BE58AB"/>
    <w:rsid w:val="00BE66EA"/>
    <w:rsid w:val="00BE6D47"/>
    <w:rsid w:val="00BE6DE3"/>
    <w:rsid w:val="00BE7C13"/>
    <w:rsid w:val="00BF287A"/>
    <w:rsid w:val="00BF3A3A"/>
    <w:rsid w:val="00BF70F2"/>
    <w:rsid w:val="00C00394"/>
    <w:rsid w:val="00C004A9"/>
    <w:rsid w:val="00C00CEA"/>
    <w:rsid w:val="00C02AD5"/>
    <w:rsid w:val="00C02D12"/>
    <w:rsid w:val="00C02E83"/>
    <w:rsid w:val="00C03FBE"/>
    <w:rsid w:val="00C046DB"/>
    <w:rsid w:val="00C06330"/>
    <w:rsid w:val="00C063B6"/>
    <w:rsid w:val="00C1098E"/>
    <w:rsid w:val="00C10A10"/>
    <w:rsid w:val="00C10AC4"/>
    <w:rsid w:val="00C122BF"/>
    <w:rsid w:val="00C1235F"/>
    <w:rsid w:val="00C12AAF"/>
    <w:rsid w:val="00C136F2"/>
    <w:rsid w:val="00C15A54"/>
    <w:rsid w:val="00C15CC4"/>
    <w:rsid w:val="00C23A5C"/>
    <w:rsid w:val="00C2657D"/>
    <w:rsid w:val="00C273F6"/>
    <w:rsid w:val="00C27BEB"/>
    <w:rsid w:val="00C27DCF"/>
    <w:rsid w:val="00C3087B"/>
    <w:rsid w:val="00C34045"/>
    <w:rsid w:val="00C355DD"/>
    <w:rsid w:val="00C35A2E"/>
    <w:rsid w:val="00C35D1D"/>
    <w:rsid w:val="00C3794A"/>
    <w:rsid w:val="00C409E2"/>
    <w:rsid w:val="00C42551"/>
    <w:rsid w:val="00C431DB"/>
    <w:rsid w:val="00C447D9"/>
    <w:rsid w:val="00C453A5"/>
    <w:rsid w:val="00C50ED1"/>
    <w:rsid w:val="00C5119E"/>
    <w:rsid w:val="00C51339"/>
    <w:rsid w:val="00C51633"/>
    <w:rsid w:val="00C51F7E"/>
    <w:rsid w:val="00C55390"/>
    <w:rsid w:val="00C55665"/>
    <w:rsid w:val="00C55AD1"/>
    <w:rsid w:val="00C566B8"/>
    <w:rsid w:val="00C61203"/>
    <w:rsid w:val="00C61249"/>
    <w:rsid w:val="00C617E9"/>
    <w:rsid w:val="00C622D6"/>
    <w:rsid w:val="00C632DD"/>
    <w:rsid w:val="00C63A44"/>
    <w:rsid w:val="00C63BCC"/>
    <w:rsid w:val="00C65F32"/>
    <w:rsid w:val="00C66141"/>
    <w:rsid w:val="00C66F33"/>
    <w:rsid w:val="00C672C2"/>
    <w:rsid w:val="00C67E8A"/>
    <w:rsid w:val="00C705B4"/>
    <w:rsid w:val="00C71B4A"/>
    <w:rsid w:val="00C744F3"/>
    <w:rsid w:val="00C74D1D"/>
    <w:rsid w:val="00C7796A"/>
    <w:rsid w:val="00C80849"/>
    <w:rsid w:val="00C80D31"/>
    <w:rsid w:val="00C8105F"/>
    <w:rsid w:val="00C81E4D"/>
    <w:rsid w:val="00C82799"/>
    <w:rsid w:val="00C82DA5"/>
    <w:rsid w:val="00C850A2"/>
    <w:rsid w:val="00C8585D"/>
    <w:rsid w:val="00C879F0"/>
    <w:rsid w:val="00C87B63"/>
    <w:rsid w:val="00C90063"/>
    <w:rsid w:val="00C90177"/>
    <w:rsid w:val="00C902C0"/>
    <w:rsid w:val="00C90531"/>
    <w:rsid w:val="00C91097"/>
    <w:rsid w:val="00C91ED0"/>
    <w:rsid w:val="00C92101"/>
    <w:rsid w:val="00C93246"/>
    <w:rsid w:val="00C93330"/>
    <w:rsid w:val="00C93610"/>
    <w:rsid w:val="00C946B7"/>
    <w:rsid w:val="00C94D1B"/>
    <w:rsid w:val="00C96377"/>
    <w:rsid w:val="00C96387"/>
    <w:rsid w:val="00CA1ACB"/>
    <w:rsid w:val="00CA25E7"/>
    <w:rsid w:val="00CA32C2"/>
    <w:rsid w:val="00CA5F80"/>
    <w:rsid w:val="00CA7249"/>
    <w:rsid w:val="00CA74A3"/>
    <w:rsid w:val="00CB0BA4"/>
    <w:rsid w:val="00CB17FF"/>
    <w:rsid w:val="00CB3224"/>
    <w:rsid w:val="00CB4396"/>
    <w:rsid w:val="00CB5624"/>
    <w:rsid w:val="00CB6A7F"/>
    <w:rsid w:val="00CC0227"/>
    <w:rsid w:val="00CC141F"/>
    <w:rsid w:val="00CC152C"/>
    <w:rsid w:val="00CC258D"/>
    <w:rsid w:val="00CC40EE"/>
    <w:rsid w:val="00CC4545"/>
    <w:rsid w:val="00CC4E7F"/>
    <w:rsid w:val="00CC522D"/>
    <w:rsid w:val="00CD2A6A"/>
    <w:rsid w:val="00CE0463"/>
    <w:rsid w:val="00CE0D97"/>
    <w:rsid w:val="00CE3409"/>
    <w:rsid w:val="00CE34E6"/>
    <w:rsid w:val="00CE350C"/>
    <w:rsid w:val="00CE4506"/>
    <w:rsid w:val="00CE514A"/>
    <w:rsid w:val="00CE5A0C"/>
    <w:rsid w:val="00CE7554"/>
    <w:rsid w:val="00CF17EC"/>
    <w:rsid w:val="00CF1C2A"/>
    <w:rsid w:val="00CF52F1"/>
    <w:rsid w:val="00D01BBF"/>
    <w:rsid w:val="00D01C90"/>
    <w:rsid w:val="00D02C6A"/>
    <w:rsid w:val="00D03FBF"/>
    <w:rsid w:val="00D06823"/>
    <w:rsid w:val="00D10E30"/>
    <w:rsid w:val="00D114CC"/>
    <w:rsid w:val="00D11E95"/>
    <w:rsid w:val="00D134D1"/>
    <w:rsid w:val="00D14FB9"/>
    <w:rsid w:val="00D15071"/>
    <w:rsid w:val="00D15808"/>
    <w:rsid w:val="00D175AB"/>
    <w:rsid w:val="00D219D9"/>
    <w:rsid w:val="00D21F9E"/>
    <w:rsid w:val="00D22A27"/>
    <w:rsid w:val="00D25D53"/>
    <w:rsid w:val="00D26641"/>
    <w:rsid w:val="00D3272F"/>
    <w:rsid w:val="00D32D75"/>
    <w:rsid w:val="00D35F7C"/>
    <w:rsid w:val="00D36064"/>
    <w:rsid w:val="00D370DD"/>
    <w:rsid w:val="00D3797D"/>
    <w:rsid w:val="00D40898"/>
    <w:rsid w:val="00D438C5"/>
    <w:rsid w:val="00D43E16"/>
    <w:rsid w:val="00D443DA"/>
    <w:rsid w:val="00D44BD3"/>
    <w:rsid w:val="00D46631"/>
    <w:rsid w:val="00D47E06"/>
    <w:rsid w:val="00D50018"/>
    <w:rsid w:val="00D509F7"/>
    <w:rsid w:val="00D50E64"/>
    <w:rsid w:val="00D51DCE"/>
    <w:rsid w:val="00D523EE"/>
    <w:rsid w:val="00D52453"/>
    <w:rsid w:val="00D5362F"/>
    <w:rsid w:val="00D53AC9"/>
    <w:rsid w:val="00D54036"/>
    <w:rsid w:val="00D541A9"/>
    <w:rsid w:val="00D569BC"/>
    <w:rsid w:val="00D620B8"/>
    <w:rsid w:val="00D62D1C"/>
    <w:rsid w:val="00D63088"/>
    <w:rsid w:val="00D63441"/>
    <w:rsid w:val="00D63B57"/>
    <w:rsid w:val="00D63F71"/>
    <w:rsid w:val="00D64125"/>
    <w:rsid w:val="00D6570A"/>
    <w:rsid w:val="00D65EC4"/>
    <w:rsid w:val="00D67F32"/>
    <w:rsid w:val="00D70B37"/>
    <w:rsid w:val="00D71527"/>
    <w:rsid w:val="00D71A13"/>
    <w:rsid w:val="00D722D0"/>
    <w:rsid w:val="00D72682"/>
    <w:rsid w:val="00D72820"/>
    <w:rsid w:val="00D7297A"/>
    <w:rsid w:val="00D73808"/>
    <w:rsid w:val="00D73E5A"/>
    <w:rsid w:val="00D74960"/>
    <w:rsid w:val="00D74A45"/>
    <w:rsid w:val="00D75ACB"/>
    <w:rsid w:val="00D7725F"/>
    <w:rsid w:val="00D7775E"/>
    <w:rsid w:val="00D846B5"/>
    <w:rsid w:val="00D86E3A"/>
    <w:rsid w:val="00D91814"/>
    <w:rsid w:val="00D922B4"/>
    <w:rsid w:val="00D92990"/>
    <w:rsid w:val="00D92B1F"/>
    <w:rsid w:val="00D947D4"/>
    <w:rsid w:val="00D9523C"/>
    <w:rsid w:val="00D95570"/>
    <w:rsid w:val="00D95E3C"/>
    <w:rsid w:val="00D97475"/>
    <w:rsid w:val="00D97FE3"/>
    <w:rsid w:val="00DA2174"/>
    <w:rsid w:val="00DA4308"/>
    <w:rsid w:val="00DA5F97"/>
    <w:rsid w:val="00DA615D"/>
    <w:rsid w:val="00DB0765"/>
    <w:rsid w:val="00DB0E4D"/>
    <w:rsid w:val="00DB10BF"/>
    <w:rsid w:val="00DB27B4"/>
    <w:rsid w:val="00DB27F5"/>
    <w:rsid w:val="00DB30BF"/>
    <w:rsid w:val="00DB3957"/>
    <w:rsid w:val="00DB47CD"/>
    <w:rsid w:val="00DB58BF"/>
    <w:rsid w:val="00DB71C4"/>
    <w:rsid w:val="00DB71E8"/>
    <w:rsid w:val="00DB76AD"/>
    <w:rsid w:val="00DB799B"/>
    <w:rsid w:val="00DC204B"/>
    <w:rsid w:val="00DC36A8"/>
    <w:rsid w:val="00DC3BD2"/>
    <w:rsid w:val="00DC58B2"/>
    <w:rsid w:val="00DC61F5"/>
    <w:rsid w:val="00DC75D5"/>
    <w:rsid w:val="00DC77FA"/>
    <w:rsid w:val="00DC7FFD"/>
    <w:rsid w:val="00DD0091"/>
    <w:rsid w:val="00DD16D8"/>
    <w:rsid w:val="00DD372A"/>
    <w:rsid w:val="00DD3A90"/>
    <w:rsid w:val="00DD3D2A"/>
    <w:rsid w:val="00DE0483"/>
    <w:rsid w:val="00DE0C51"/>
    <w:rsid w:val="00DE30D6"/>
    <w:rsid w:val="00DE5EC0"/>
    <w:rsid w:val="00DE701A"/>
    <w:rsid w:val="00DF1EE8"/>
    <w:rsid w:val="00DF2659"/>
    <w:rsid w:val="00DF31EA"/>
    <w:rsid w:val="00DF3773"/>
    <w:rsid w:val="00DF426C"/>
    <w:rsid w:val="00DF47F8"/>
    <w:rsid w:val="00DF59BA"/>
    <w:rsid w:val="00DF78DC"/>
    <w:rsid w:val="00E01420"/>
    <w:rsid w:val="00E033BC"/>
    <w:rsid w:val="00E037BE"/>
    <w:rsid w:val="00E05AFD"/>
    <w:rsid w:val="00E05F13"/>
    <w:rsid w:val="00E0740D"/>
    <w:rsid w:val="00E07D7D"/>
    <w:rsid w:val="00E12883"/>
    <w:rsid w:val="00E12C18"/>
    <w:rsid w:val="00E14B1E"/>
    <w:rsid w:val="00E17223"/>
    <w:rsid w:val="00E17678"/>
    <w:rsid w:val="00E1795E"/>
    <w:rsid w:val="00E200AD"/>
    <w:rsid w:val="00E213FE"/>
    <w:rsid w:val="00E22252"/>
    <w:rsid w:val="00E22337"/>
    <w:rsid w:val="00E23FFE"/>
    <w:rsid w:val="00E24DDE"/>
    <w:rsid w:val="00E259B2"/>
    <w:rsid w:val="00E25C02"/>
    <w:rsid w:val="00E27FDD"/>
    <w:rsid w:val="00E3158E"/>
    <w:rsid w:val="00E316F4"/>
    <w:rsid w:val="00E32E2F"/>
    <w:rsid w:val="00E33B63"/>
    <w:rsid w:val="00E3426B"/>
    <w:rsid w:val="00E357C9"/>
    <w:rsid w:val="00E35E73"/>
    <w:rsid w:val="00E37422"/>
    <w:rsid w:val="00E37489"/>
    <w:rsid w:val="00E40640"/>
    <w:rsid w:val="00E40A7A"/>
    <w:rsid w:val="00E43D30"/>
    <w:rsid w:val="00E46341"/>
    <w:rsid w:val="00E46442"/>
    <w:rsid w:val="00E47505"/>
    <w:rsid w:val="00E47523"/>
    <w:rsid w:val="00E47C08"/>
    <w:rsid w:val="00E5042C"/>
    <w:rsid w:val="00E51803"/>
    <w:rsid w:val="00E51EF7"/>
    <w:rsid w:val="00E52850"/>
    <w:rsid w:val="00E52B5E"/>
    <w:rsid w:val="00E53C77"/>
    <w:rsid w:val="00E53C9D"/>
    <w:rsid w:val="00E54F30"/>
    <w:rsid w:val="00E550A1"/>
    <w:rsid w:val="00E55753"/>
    <w:rsid w:val="00E56938"/>
    <w:rsid w:val="00E56F26"/>
    <w:rsid w:val="00E57A09"/>
    <w:rsid w:val="00E57FEE"/>
    <w:rsid w:val="00E63351"/>
    <w:rsid w:val="00E64068"/>
    <w:rsid w:val="00E6422F"/>
    <w:rsid w:val="00E65577"/>
    <w:rsid w:val="00E65C6B"/>
    <w:rsid w:val="00E709BA"/>
    <w:rsid w:val="00E71489"/>
    <w:rsid w:val="00E726EC"/>
    <w:rsid w:val="00E72AE0"/>
    <w:rsid w:val="00E72D2F"/>
    <w:rsid w:val="00E74341"/>
    <w:rsid w:val="00E74B25"/>
    <w:rsid w:val="00E7513C"/>
    <w:rsid w:val="00E751BB"/>
    <w:rsid w:val="00E7682F"/>
    <w:rsid w:val="00E774D9"/>
    <w:rsid w:val="00E7750B"/>
    <w:rsid w:val="00E77857"/>
    <w:rsid w:val="00E805CA"/>
    <w:rsid w:val="00E805DF"/>
    <w:rsid w:val="00E83E6D"/>
    <w:rsid w:val="00E84A26"/>
    <w:rsid w:val="00E84A69"/>
    <w:rsid w:val="00E84D68"/>
    <w:rsid w:val="00E86315"/>
    <w:rsid w:val="00E864E4"/>
    <w:rsid w:val="00E86C78"/>
    <w:rsid w:val="00E90C18"/>
    <w:rsid w:val="00E90C3E"/>
    <w:rsid w:val="00E92A32"/>
    <w:rsid w:val="00E957CC"/>
    <w:rsid w:val="00EA0D65"/>
    <w:rsid w:val="00EA137A"/>
    <w:rsid w:val="00EA19C9"/>
    <w:rsid w:val="00EA2152"/>
    <w:rsid w:val="00EA24D9"/>
    <w:rsid w:val="00EA730E"/>
    <w:rsid w:val="00EA74E4"/>
    <w:rsid w:val="00EA7AE2"/>
    <w:rsid w:val="00EA7E27"/>
    <w:rsid w:val="00EB043E"/>
    <w:rsid w:val="00EB2075"/>
    <w:rsid w:val="00EB3181"/>
    <w:rsid w:val="00EB4B9A"/>
    <w:rsid w:val="00EB52F1"/>
    <w:rsid w:val="00EC026C"/>
    <w:rsid w:val="00EC029D"/>
    <w:rsid w:val="00EC0595"/>
    <w:rsid w:val="00EC09ED"/>
    <w:rsid w:val="00EC0DDB"/>
    <w:rsid w:val="00EC1A55"/>
    <w:rsid w:val="00EC2BE9"/>
    <w:rsid w:val="00EC4448"/>
    <w:rsid w:val="00EC5093"/>
    <w:rsid w:val="00EC6A74"/>
    <w:rsid w:val="00EC71F0"/>
    <w:rsid w:val="00EC7651"/>
    <w:rsid w:val="00EC7C23"/>
    <w:rsid w:val="00ED0269"/>
    <w:rsid w:val="00ED0887"/>
    <w:rsid w:val="00ED0A20"/>
    <w:rsid w:val="00ED0F42"/>
    <w:rsid w:val="00ED3960"/>
    <w:rsid w:val="00ED4341"/>
    <w:rsid w:val="00EE0C37"/>
    <w:rsid w:val="00EE13AB"/>
    <w:rsid w:val="00EE30AF"/>
    <w:rsid w:val="00EE41C4"/>
    <w:rsid w:val="00EE442E"/>
    <w:rsid w:val="00EE5C3D"/>
    <w:rsid w:val="00EE7436"/>
    <w:rsid w:val="00EE7AAB"/>
    <w:rsid w:val="00EF05ED"/>
    <w:rsid w:val="00EF1DE1"/>
    <w:rsid w:val="00EF1FEE"/>
    <w:rsid w:val="00EF423F"/>
    <w:rsid w:val="00EF500C"/>
    <w:rsid w:val="00EF737D"/>
    <w:rsid w:val="00EF7C08"/>
    <w:rsid w:val="00F011AB"/>
    <w:rsid w:val="00F018B6"/>
    <w:rsid w:val="00F01A4C"/>
    <w:rsid w:val="00F02E01"/>
    <w:rsid w:val="00F05BA2"/>
    <w:rsid w:val="00F11209"/>
    <w:rsid w:val="00F117A1"/>
    <w:rsid w:val="00F11E47"/>
    <w:rsid w:val="00F127CF"/>
    <w:rsid w:val="00F12ED3"/>
    <w:rsid w:val="00F12F43"/>
    <w:rsid w:val="00F12F77"/>
    <w:rsid w:val="00F1381C"/>
    <w:rsid w:val="00F1457E"/>
    <w:rsid w:val="00F15CB3"/>
    <w:rsid w:val="00F15FAD"/>
    <w:rsid w:val="00F165AA"/>
    <w:rsid w:val="00F1786F"/>
    <w:rsid w:val="00F20CB6"/>
    <w:rsid w:val="00F217D0"/>
    <w:rsid w:val="00F22CB1"/>
    <w:rsid w:val="00F232E9"/>
    <w:rsid w:val="00F2374B"/>
    <w:rsid w:val="00F24D7B"/>
    <w:rsid w:val="00F250D4"/>
    <w:rsid w:val="00F25A0E"/>
    <w:rsid w:val="00F3009F"/>
    <w:rsid w:val="00F312DE"/>
    <w:rsid w:val="00F31E05"/>
    <w:rsid w:val="00F32AAE"/>
    <w:rsid w:val="00F32AEA"/>
    <w:rsid w:val="00F34EE5"/>
    <w:rsid w:val="00F35995"/>
    <w:rsid w:val="00F35BC6"/>
    <w:rsid w:val="00F35C4E"/>
    <w:rsid w:val="00F37359"/>
    <w:rsid w:val="00F37F8F"/>
    <w:rsid w:val="00F408EE"/>
    <w:rsid w:val="00F40A6B"/>
    <w:rsid w:val="00F40C32"/>
    <w:rsid w:val="00F41778"/>
    <w:rsid w:val="00F41E7F"/>
    <w:rsid w:val="00F42506"/>
    <w:rsid w:val="00F44710"/>
    <w:rsid w:val="00F4573C"/>
    <w:rsid w:val="00F47819"/>
    <w:rsid w:val="00F50085"/>
    <w:rsid w:val="00F5098B"/>
    <w:rsid w:val="00F53E43"/>
    <w:rsid w:val="00F542DC"/>
    <w:rsid w:val="00F548ED"/>
    <w:rsid w:val="00F5696F"/>
    <w:rsid w:val="00F57428"/>
    <w:rsid w:val="00F6038B"/>
    <w:rsid w:val="00F626E2"/>
    <w:rsid w:val="00F62A73"/>
    <w:rsid w:val="00F63102"/>
    <w:rsid w:val="00F641AF"/>
    <w:rsid w:val="00F64B62"/>
    <w:rsid w:val="00F652BF"/>
    <w:rsid w:val="00F65F1D"/>
    <w:rsid w:val="00F67F79"/>
    <w:rsid w:val="00F715FC"/>
    <w:rsid w:val="00F72E94"/>
    <w:rsid w:val="00F7545F"/>
    <w:rsid w:val="00F765D9"/>
    <w:rsid w:val="00F76672"/>
    <w:rsid w:val="00F80178"/>
    <w:rsid w:val="00F82CC9"/>
    <w:rsid w:val="00F861EC"/>
    <w:rsid w:val="00F863E5"/>
    <w:rsid w:val="00F87DCD"/>
    <w:rsid w:val="00F903F3"/>
    <w:rsid w:val="00F90515"/>
    <w:rsid w:val="00F9088E"/>
    <w:rsid w:val="00F90DE4"/>
    <w:rsid w:val="00F9146C"/>
    <w:rsid w:val="00F937B9"/>
    <w:rsid w:val="00F94241"/>
    <w:rsid w:val="00F94805"/>
    <w:rsid w:val="00F958A2"/>
    <w:rsid w:val="00F95B2F"/>
    <w:rsid w:val="00F96D0C"/>
    <w:rsid w:val="00F97530"/>
    <w:rsid w:val="00FA0ED6"/>
    <w:rsid w:val="00FA2AFF"/>
    <w:rsid w:val="00FA3721"/>
    <w:rsid w:val="00FA46FE"/>
    <w:rsid w:val="00FA4D1E"/>
    <w:rsid w:val="00FA51FD"/>
    <w:rsid w:val="00FA60F7"/>
    <w:rsid w:val="00FA6BF9"/>
    <w:rsid w:val="00FA7319"/>
    <w:rsid w:val="00FA7412"/>
    <w:rsid w:val="00FB06DB"/>
    <w:rsid w:val="00FB0CEB"/>
    <w:rsid w:val="00FB156B"/>
    <w:rsid w:val="00FB4665"/>
    <w:rsid w:val="00FB4742"/>
    <w:rsid w:val="00FB4F6A"/>
    <w:rsid w:val="00FB5A9D"/>
    <w:rsid w:val="00FC1136"/>
    <w:rsid w:val="00FC119C"/>
    <w:rsid w:val="00FC36D1"/>
    <w:rsid w:val="00FC5DBB"/>
    <w:rsid w:val="00FC7B91"/>
    <w:rsid w:val="00FD0D80"/>
    <w:rsid w:val="00FD1B14"/>
    <w:rsid w:val="00FD1F0A"/>
    <w:rsid w:val="00FD47A2"/>
    <w:rsid w:val="00FD4819"/>
    <w:rsid w:val="00FD5074"/>
    <w:rsid w:val="00FD5498"/>
    <w:rsid w:val="00FD613A"/>
    <w:rsid w:val="00FD64D7"/>
    <w:rsid w:val="00FE0872"/>
    <w:rsid w:val="00FE138D"/>
    <w:rsid w:val="00FE1B48"/>
    <w:rsid w:val="00FE1E0A"/>
    <w:rsid w:val="00FE5F41"/>
    <w:rsid w:val="00FE79A3"/>
    <w:rsid w:val="00FE7C4D"/>
    <w:rsid w:val="00FF14F8"/>
    <w:rsid w:val="00FF1C71"/>
    <w:rsid w:val="00FF2876"/>
    <w:rsid w:val="00FF3831"/>
    <w:rsid w:val="00FF4235"/>
    <w:rsid w:val="00FF4B60"/>
    <w:rsid w:val="00FF65A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0225"/>
    <o:shapelayout v:ext="edit">
      <o:idmap v:ext="edit" data="1"/>
    </o:shapelayout>
  </w:shapeDefaults>
  <w:decimalSymbol w:val=","/>
  <w:listSeparator w:val=";"/>
  <w14:docId w14:val="391D0862"/>
  <w15:docId w15:val="{20C40B75-835B-45B4-B442-67212A8A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AF5"/>
    <w:pPr>
      <w:spacing w:line="280" w:lineRule="atLeast"/>
    </w:pPr>
    <w:rPr>
      <w:rFonts w:ascii="Times New Roman" w:hAnsi="Times New Roman"/>
      <w:sz w:val="20"/>
    </w:rPr>
  </w:style>
  <w:style w:type="paragraph" w:styleId="Rubrik1">
    <w:name w:val="heading 1"/>
    <w:basedOn w:val="Normal"/>
    <w:link w:val="Rubrik1Char"/>
    <w:uiPriority w:val="9"/>
    <w:qFormat/>
    <w:rsid w:val="00811AF5"/>
    <w:pPr>
      <w:keepNext/>
      <w:spacing w:after="60" w:line="320" w:lineRule="atLeast"/>
      <w:outlineLvl w:val="0"/>
    </w:pPr>
    <w:rPr>
      <w:rFonts w:ascii="Arial" w:eastAsiaTheme="majorEastAsia" w:hAnsi="Arial" w:cstheme="majorBidi"/>
      <w:b/>
      <w:color w:val="50AA00"/>
      <w:spacing w:val="-6"/>
      <w:kern w:val="32"/>
      <w:sz w:val="32"/>
      <w:szCs w:val="32"/>
    </w:rPr>
  </w:style>
  <w:style w:type="paragraph" w:styleId="Rubrik2">
    <w:name w:val="heading 2"/>
    <w:basedOn w:val="Rubrik1"/>
    <w:next w:val="Normal"/>
    <w:link w:val="Rubrik2Char"/>
    <w:uiPriority w:val="9"/>
    <w:unhideWhenUsed/>
    <w:qFormat/>
    <w:rsid w:val="00811AF5"/>
    <w:pPr>
      <w:keepLines/>
      <w:spacing w:before="120" w:line="260" w:lineRule="atLeast"/>
      <w:outlineLvl w:val="1"/>
    </w:pPr>
    <w:rPr>
      <w:spacing w:val="-4"/>
      <w:sz w:val="24"/>
      <w:szCs w:val="26"/>
    </w:rPr>
  </w:style>
  <w:style w:type="paragraph" w:styleId="Rubrik3">
    <w:name w:val="heading 3"/>
    <w:basedOn w:val="Rubrik2"/>
    <w:next w:val="Normal"/>
    <w:link w:val="Rubrik3Char"/>
    <w:uiPriority w:val="9"/>
    <w:unhideWhenUsed/>
    <w:qFormat/>
    <w:rsid w:val="00811AF5"/>
    <w:pPr>
      <w:keepLines w:val="0"/>
      <w:spacing w:line="0" w:lineRule="atLeast"/>
      <w:outlineLvl w:val="2"/>
    </w:pPr>
    <w:rPr>
      <w:color w:val="000000" w:themeColor="text1"/>
      <w:spacing w:val="-2"/>
      <w:kern w:val="24"/>
      <w:sz w:val="20"/>
      <w:szCs w:val="24"/>
    </w:rPr>
  </w:style>
  <w:style w:type="paragraph" w:styleId="Rubrik4">
    <w:name w:val="heading 4"/>
    <w:basedOn w:val="Normal"/>
    <w:next w:val="Normal"/>
    <w:link w:val="Rubrik4Char"/>
    <w:uiPriority w:val="9"/>
    <w:unhideWhenUsed/>
    <w:qFormat/>
    <w:rsid w:val="008E02DA"/>
    <w:pPr>
      <w:keepNext/>
      <w:outlineLvl w:val="3"/>
    </w:pPr>
    <w:rPr>
      <w:rFonts w:ascii="Arial" w:hAnsi="Arial" w:cs="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164CD"/>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5164CD"/>
  </w:style>
  <w:style w:type="paragraph" w:styleId="Sidfot">
    <w:name w:val="footer"/>
    <w:basedOn w:val="Normal"/>
    <w:link w:val="SidfotChar"/>
    <w:uiPriority w:val="99"/>
    <w:unhideWhenUsed/>
    <w:rsid w:val="005164CD"/>
    <w:pPr>
      <w:tabs>
        <w:tab w:val="center" w:pos="4536"/>
        <w:tab w:val="right" w:pos="9072"/>
      </w:tabs>
      <w:spacing w:line="240" w:lineRule="auto"/>
    </w:pPr>
  </w:style>
  <w:style w:type="character" w:customStyle="1" w:styleId="SidfotChar">
    <w:name w:val="Sidfot Char"/>
    <w:basedOn w:val="Standardstycketeckensnitt"/>
    <w:link w:val="Sidfot"/>
    <w:uiPriority w:val="99"/>
    <w:rsid w:val="005164CD"/>
  </w:style>
  <w:style w:type="paragraph" w:customStyle="1" w:styleId="Rubrik10">
    <w:name w:val="Rubrik1"/>
    <w:basedOn w:val="Normal"/>
    <w:link w:val="Rubrik1Char0"/>
    <w:rsid w:val="00811AF5"/>
    <w:pPr>
      <w:spacing w:after="60" w:line="320" w:lineRule="atLeast"/>
      <w:contextualSpacing/>
      <w:outlineLvl w:val="0"/>
    </w:pPr>
    <w:rPr>
      <w:rFonts w:ascii="Arial" w:hAnsi="Arial" w:cs="Arial"/>
      <w:b/>
      <w:color w:val="50AA00"/>
      <w:spacing w:val="-6"/>
      <w:sz w:val="32"/>
      <w:szCs w:val="18"/>
    </w:rPr>
  </w:style>
  <w:style w:type="paragraph" w:customStyle="1" w:styleId="Normalindrag">
    <w:name w:val="Normal indrag"/>
    <w:basedOn w:val="Normal"/>
    <w:link w:val="NormalindragChar"/>
    <w:qFormat/>
    <w:rsid w:val="00811AF5"/>
    <w:pPr>
      <w:ind w:firstLine="227"/>
    </w:pPr>
  </w:style>
  <w:style w:type="character" w:customStyle="1" w:styleId="Rubrik1Char0">
    <w:name w:val="Rubrik1 Char"/>
    <w:basedOn w:val="Standardstycketeckensnitt"/>
    <w:link w:val="Rubrik10"/>
    <w:rsid w:val="00811AF5"/>
    <w:rPr>
      <w:rFonts w:ascii="Arial" w:hAnsi="Arial" w:cs="Arial"/>
      <w:b/>
      <w:color w:val="50AA00"/>
      <w:spacing w:val="-6"/>
      <w:sz w:val="32"/>
      <w:szCs w:val="18"/>
    </w:rPr>
  </w:style>
  <w:style w:type="character" w:customStyle="1" w:styleId="Rubrik2Char">
    <w:name w:val="Rubrik 2 Char"/>
    <w:basedOn w:val="Standardstycketeckensnitt"/>
    <w:link w:val="Rubrik2"/>
    <w:uiPriority w:val="9"/>
    <w:rsid w:val="00811AF5"/>
    <w:rPr>
      <w:rFonts w:ascii="Arial" w:eastAsiaTheme="majorEastAsia" w:hAnsi="Arial" w:cstheme="majorBidi"/>
      <w:b/>
      <w:color w:val="50AA00"/>
      <w:spacing w:val="-4"/>
      <w:kern w:val="32"/>
      <w:sz w:val="24"/>
      <w:szCs w:val="26"/>
    </w:rPr>
  </w:style>
  <w:style w:type="character" w:customStyle="1" w:styleId="NormalindragChar">
    <w:name w:val="Normal indrag Char"/>
    <w:basedOn w:val="Standardstycketeckensnitt"/>
    <w:link w:val="Normalindrag"/>
    <w:rsid w:val="00811AF5"/>
    <w:rPr>
      <w:rFonts w:ascii="Times New Roman" w:hAnsi="Times New Roman"/>
      <w:sz w:val="20"/>
    </w:rPr>
  </w:style>
  <w:style w:type="character" w:customStyle="1" w:styleId="Rubrik1Char">
    <w:name w:val="Rubrik 1 Char"/>
    <w:basedOn w:val="Standardstycketeckensnitt"/>
    <w:link w:val="Rubrik1"/>
    <w:uiPriority w:val="9"/>
    <w:rsid w:val="00811AF5"/>
    <w:rPr>
      <w:rFonts w:ascii="Arial" w:eastAsiaTheme="majorEastAsia" w:hAnsi="Arial" w:cstheme="majorBidi"/>
      <w:b/>
      <w:color w:val="50AA00"/>
      <w:spacing w:val="-6"/>
      <w:kern w:val="32"/>
      <w:sz w:val="32"/>
      <w:szCs w:val="32"/>
    </w:rPr>
  </w:style>
  <w:style w:type="character" w:customStyle="1" w:styleId="Rubrik3Char">
    <w:name w:val="Rubrik 3 Char"/>
    <w:basedOn w:val="Standardstycketeckensnitt"/>
    <w:link w:val="Rubrik3"/>
    <w:uiPriority w:val="9"/>
    <w:rsid w:val="00811AF5"/>
    <w:rPr>
      <w:rFonts w:ascii="Arial" w:eastAsiaTheme="majorEastAsia" w:hAnsi="Arial" w:cstheme="majorBidi"/>
      <w:b/>
      <w:color w:val="000000" w:themeColor="text1"/>
      <w:spacing w:val="-2"/>
      <w:kern w:val="24"/>
      <w:sz w:val="20"/>
      <w:szCs w:val="24"/>
    </w:rPr>
  </w:style>
  <w:style w:type="paragraph" w:styleId="Liststycke">
    <w:name w:val="List Paragraph"/>
    <w:basedOn w:val="Normal"/>
    <w:uiPriority w:val="34"/>
    <w:qFormat/>
    <w:rsid w:val="00526072"/>
    <w:pPr>
      <w:spacing w:before="60" w:after="80" w:line="240" w:lineRule="atLeast"/>
    </w:pPr>
  </w:style>
  <w:style w:type="character" w:customStyle="1" w:styleId="Fetstilt">
    <w:name w:val="Fetstilt"/>
    <w:rsid w:val="000023A0"/>
    <w:rPr>
      <w:rFonts w:ascii="Arial" w:hAnsi="Arial"/>
      <w:b/>
    </w:rPr>
  </w:style>
  <w:style w:type="paragraph" w:styleId="Brdtext">
    <w:name w:val="Body Text"/>
    <w:basedOn w:val="Normal"/>
    <w:link w:val="BrdtextChar"/>
    <w:rsid w:val="008E2422"/>
    <w:pPr>
      <w:spacing w:line="260" w:lineRule="atLeast"/>
    </w:pPr>
    <w:rPr>
      <w:rFonts w:eastAsia="Times New Roman" w:cs="Times New Roman"/>
      <w:szCs w:val="24"/>
      <w:lang w:eastAsia="sv-SE"/>
    </w:rPr>
  </w:style>
  <w:style w:type="character" w:customStyle="1" w:styleId="BrdtextChar">
    <w:name w:val="Brödtext Char"/>
    <w:basedOn w:val="Standardstycketeckensnitt"/>
    <w:link w:val="Brdtext"/>
    <w:rsid w:val="008E2422"/>
    <w:rPr>
      <w:rFonts w:ascii="Times New Roman" w:eastAsia="Times New Roman" w:hAnsi="Times New Roman" w:cs="Times New Roman"/>
      <w:sz w:val="20"/>
      <w:szCs w:val="24"/>
      <w:lang w:eastAsia="sv-SE"/>
    </w:rPr>
  </w:style>
  <w:style w:type="character" w:customStyle="1" w:styleId="rubriktabell">
    <w:name w:val="rubrik tabell"/>
    <w:basedOn w:val="Fetstilt"/>
    <w:rsid w:val="008E2422"/>
    <w:rPr>
      <w:rFonts w:ascii="Arial Bold" w:hAnsi="Arial Bold"/>
      <w:b/>
    </w:rPr>
  </w:style>
  <w:style w:type="paragraph" w:styleId="Ballongtext">
    <w:name w:val="Balloon Text"/>
    <w:basedOn w:val="Normal"/>
    <w:link w:val="BallongtextChar"/>
    <w:uiPriority w:val="99"/>
    <w:semiHidden/>
    <w:unhideWhenUsed/>
    <w:rsid w:val="001B5AD8"/>
    <w:pPr>
      <w:spacing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1B5AD8"/>
    <w:rPr>
      <w:rFonts w:ascii="Lucida Grande" w:hAnsi="Lucida Grande" w:cs="Lucida Grande"/>
      <w:sz w:val="18"/>
      <w:szCs w:val="18"/>
    </w:rPr>
  </w:style>
  <w:style w:type="character" w:styleId="Hyperlnk">
    <w:name w:val="Hyperlink"/>
    <w:basedOn w:val="Standardstycketeckensnitt"/>
    <w:uiPriority w:val="99"/>
    <w:unhideWhenUsed/>
    <w:rsid w:val="00670762"/>
    <w:rPr>
      <w:color w:val="0563C1" w:themeColor="hyperlink"/>
      <w:u w:val="single"/>
    </w:rPr>
  </w:style>
  <w:style w:type="paragraph" w:styleId="Normalwebb">
    <w:name w:val="Normal (Web)"/>
    <w:basedOn w:val="Normal"/>
    <w:uiPriority w:val="99"/>
    <w:semiHidden/>
    <w:unhideWhenUsed/>
    <w:rsid w:val="009E4BBF"/>
    <w:pPr>
      <w:spacing w:before="100" w:beforeAutospacing="1" w:after="100" w:afterAutospacing="1" w:line="240" w:lineRule="auto"/>
    </w:pPr>
    <w:rPr>
      <w:rFonts w:cs="Times New Roman"/>
      <w:sz w:val="24"/>
      <w:szCs w:val="24"/>
      <w:lang w:eastAsia="sv-SE"/>
    </w:rPr>
  </w:style>
  <w:style w:type="character" w:customStyle="1" w:styleId="Rubrik4Char">
    <w:name w:val="Rubrik 4 Char"/>
    <w:basedOn w:val="Standardstycketeckensnitt"/>
    <w:link w:val="Rubrik4"/>
    <w:uiPriority w:val="9"/>
    <w:rsid w:val="008E02DA"/>
    <w:rPr>
      <w:rFonts w:ascii="Arial" w:hAnsi="Arial" w:cs="Arial"/>
      <w:b/>
      <w:sz w:val="20"/>
    </w:rPr>
  </w:style>
  <w:style w:type="paragraph" w:styleId="Brdtext2">
    <w:name w:val="Body Text 2"/>
    <w:basedOn w:val="Normal"/>
    <w:link w:val="Brdtext2Char"/>
    <w:uiPriority w:val="99"/>
    <w:unhideWhenUsed/>
    <w:rsid w:val="00634B13"/>
    <w:rPr>
      <w:rFonts w:asciiTheme="minorHAnsi" w:hAnsiTheme="minorHAnsi" w:cstheme="minorHAnsi"/>
      <w:sz w:val="22"/>
    </w:rPr>
  </w:style>
  <w:style w:type="character" w:customStyle="1" w:styleId="Brdtext2Char">
    <w:name w:val="Brödtext 2 Char"/>
    <w:basedOn w:val="Standardstycketeckensnitt"/>
    <w:link w:val="Brdtext2"/>
    <w:uiPriority w:val="99"/>
    <w:rsid w:val="00634B13"/>
    <w:rPr>
      <w:rFonts w:cstheme="minorHAnsi"/>
    </w:rPr>
  </w:style>
  <w:style w:type="paragraph" w:styleId="Brdtextmedindrag">
    <w:name w:val="Body Text Indent"/>
    <w:basedOn w:val="Normal"/>
    <w:link w:val="BrdtextmedindragChar"/>
    <w:uiPriority w:val="99"/>
    <w:unhideWhenUsed/>
    <w:rsid w:val="00B46805"/>
    <w:pPr>
      <w:spacing w:line="240" w:lineRule="auto"/>
      <w:ind w:left="1080"/>
    </w:pPr>
    <w:rPr>
      <w:rFonts w:asciiTheme="majorHAnsi" w:hAnsiTheme="majorHAnsi" w:cstheme="majorHAnsi"/>
    </w:rPr>
  </w:style>
  <w:style w:type="character" w:customStyle="1" w:styleId="BrdtextmedindragChar">
    <w:name w:val="Brödtext med indrag Char"/>
    <w:basedOn w:val="Standardstycketeckensnitt"/>
    <w:link w:val="Brdtextmedindrag"/>
    <w:uiPriority w:val="99"/>
    <w:rsid w:val="00B46805"/>
    <w:rPr>
      <w:rFonts w:asciiTheme="majorHAnsi" w:hAnsiTheme="majorHAnsi" w:cstheme="majorHAnsi"/>
      <w:sz w:val="20"/>
    </w:rPr>
  </w:style>
  <w:style w:type="paragraph" w:styleId="Brdtext3">
    <w:name w:val="Body Text 3"/>
    <w:basedOn w:val="Normal"/>
    <w:link w:val="Brdtext3Char"/>
    <w:uiPriority w:val="99"/>
    <w:unhideWhenUsed/>
    <w:rsid w:val="00BE7C13"/>
    <w:rPr>
      <w:rFonts w:asciiTheme="majorHAnsi" w:hAnsiTheme="majorHAnsi" w:cstheme="majorHAnsi"/>
      <w:b/>
    </w:rPr>
  </w:style>
  <w:style w:type="character" w:customStyle="1" w:styleId="Brdtext3Char">
    <w:name w:val="Brödtext 3 Char"/>
    <w:basedOn w:val="Standardstycketeckensnitt"/>
    <w:link w:val="Brdtext3"/>
    <w:uiPriority w:val="99"/>
    <w:rsid w:val="00BE7C13"/>
    <w:rPr>
      <w:rFonts w:asciiTheme="majorHAnsi" w:hAnsiTheme="majorHAnsi" w:cstheme="majorHAnsi"/>
      <w:b/>
      <w:sz w:val="20"/>
    </w:rPr>
  </w:style>
  <w:style w:type="paragraph" w:styleId="Brdtextmedindrag2">
    <w:name w:val="Body Text Indent 2"/>
    <w:basedOn w:val="Normal"/>
    <w:link w:val="Brdtextmedindrag2Char"/>
    <w:uiPriority w:val="99"/>
    <w:unhideWhenUsed/>
    <w:rsid w:val="00843D97"/>
    <w:pPr>
      <w:ind w:left="360"/>
    </w:pPr>
    <w:rPr>
      <w:rFonts w:asciiTheme="majorHAnsi" w:hAnsiTheme="majorHAnsi" w:cstheme="majorHAnsi"/>
    </w:rPr>
  </w:style>
  <w:style w:type="character" w:customStyle="1" w:styleId="Brdtextmedindrag2Char">
    <w:name w:val="Brödtext med indrag 2 Char"/>
    <w:basedOn w:val="Standardstycketeckensnitt"/>
    <w:link w:val="Brdtextmedindrag2"/>
    <w:uiPriority w:val="99"/>
    <w:rsid w:val="00843D97"/>
    <w:rPr>
      <w:rFonts w:asciiTheme="majorHAnsi" w:hAnsiTheme="majorHAnsi" w:cstheme="majorHAnsi"/>
      <w:sz w:val="20"/>
    </w:rPr>
  </w:style>
  <w:style w:type="paragraph" w:styleId="Ingetavstnd">
    <w:name w:val="No Spacing"/>
    <w:uiPriority w:val="1"/>
    <w:qFormat/>
    <w:rsid w:val="00206E00"/>
    <w:rPr>
      <w:rFonts w:ascii="Times New Roman" w:hAnsi="Times New Roman"/>
      <w:sz w:val="20"/>
    </w:rPr>
  </w:style>
  <w:style w:type="paragraph" w:styleId="Oformateradtext">
    <w:name w:val="Plain Text"/>
    <w:basedOn w:val="Normal"/>
    <w:link w:val="OformateradtextChar"/>
    <w:uiPriority w:val="99"/>
    <w:unhideWhenUsed/>
    <w:rsid w:val="00956857"/>
    <w:pPr>
      <w:spacing w:line="240" w:lineRule="auto"/>
    </w:pPr>
    <w:rPr>
      <w:rFonts w:ascii="Calibri" w:hAnsi="Calibri"/>
      <w:sz w:val="22"/>
      <w:szCs w:val="21"/>
    </w:rPr>
  </w:style>
  <w:style w:type="character" w:customStyle="1" w:styleId="OformateradtextChar">
    <w:name w:val="Oformaterad text Char"/>
    <w:basedOn w:val="Standardstycketeckensnitt"/>
    <w:link w:val="Oformateradtext"/>
    <w:uiPriority w:val="99"/>
    <w:rsid w:val="0095685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498">
      <w:bodyDiv w:val="1"/>
      <w:marLeft w:val="0"/>
      <w:marRight w:val="0"/>
      <w:marTop w:val="0"/>
      <w:marBottom w:val="0"/>
      <w:divBdr>
        <w:top w:val="none" w:sz="0" w:space="0" w:color="auto"/>
        <w:left w:val="none" w:sz="0" w:space="0" w:color="auto"/>
        <w:bottom w:val="none" w:sz="0" w:space="0" w:color="auto"/>
        <w:right w:val="none" w:sz="0" w:space="0" w:color="auto"/>
      </w:divBdr>
    </w:div>
    <w:div w:id="63334840">
      <w:bodyDiv w:val="1"/>
      <w:marLeft w:val="0"/>
      <w:marRight w:val="0"/>
      <w:marTop w:val="0"/>
      <w:marBottom w:val="0"/>
      <w:divBdr>
        <w:top w:val="none" w:sz="0" w:space="0" w:color="auto"/>
        <w:left w:val="none" w:sz="0" w:space="0" w:color="auto"/>
        <w:bottom w:val="none" w:sz="0" w:space="0" w:color="auto"/>
        <w:right w:val="none" w:sz="0" w:space="0" w:color="auto"/>
      </w:divBdr>
    </w:div>
    <w:div w:id="108549387">
      <w:bodyDiv w:val="1"/>
      <w:marLeft w:val="0"/>
      <w:marRight w:val="0"/>
      <w:marTop w:val="0"/>
      <w:marBottom w:val="0"/>
      <w:divBdr>
        <w:top w:val="none" w:sz="0" w:space="0" w:color="auto"/>
        <w:left w:val="none" w:sz="0" w:space="0" w:color="auto"/>
        <w:bottom w:val="none" w:sz="0" w:space="0" w:color="auto"/>
        <w:right w:val="none" w:sz="0" w:space="0" w:color="auto"/>
      </w:divBdr>
    </w:div>
    <w:div w:id="152645995">
      <w:bodyDiv w:val="1"/>
      <w:marLeft w:val="0"/>
      <w:marRight w:val="0"/>
      <w:marTop w:val="0"/>
      <w:marBottom w:val="0"/>
      <w:divBdr>
        <w:top w:val="none" w:sz="0" w:space="0" w:color="auto"/>
        <w:left w:val="none" w:sz="0" w:space="0" w:color="auto"/>
        <w:bottom w:val="none" w:sz="0" w:space="0" w:color="auto"/>
        <w:right w:val="none" w:sz="0" w:space="0" w:color="auto"/>
      </w:divBdr>
    </w:div>
    <w:div w:id="207030438">
      <w:bodyDiv w:val="1"/>
      <w:marLeft w:val="0"/>
      <w:marRight w:val="0"/>
      <w:marTop w:val="0"/>
      <w:marBottom w:val="0"/>
      <w:divBdr>
        <w:top w:val="none" w:sz="0" w:space="0" w:color="auto"/>
        <w:left w:val="none" w:sz="0" w:space="0" w:color="auto"/>
        <w:bottom w:val="none" w:sz="0" w:space="0" w:color="auto"/>
        <w:right w:val="none" w:sz="0" w:space="0" w:color="auto"/>
      </w:divBdr>
    </w:div>
    <w:div w:id="218828648">
      <w:bodyDiv w:val="1"/>
      <w:marLeft w:val="0"/>
      <w:marRight w:val="0"/>
      <w:marTop w:val="0"/>
      <w:marBottom w:val="0"/>
      <w:divBdr>
        <w:top w:val="none" w:sz="0" w:space="0" w:color="auto"/>
        <w:left w:val="none" w:sz="0" w:space="0" w:color="auto"/>
        <w:bottom w:val="none" w:sz="0" w:space="0" w:color="auto"/>
        <w:right w:val="none" w:sz="0" w:space="0" w:color="auto"/>
      </w:divBdr>
    </w:div>
    <w:div w:id="452216751">
      <w:bodyDiv w:val="1"/>
      <w:marLeft w:val="0"/>
      <w:marRight w:val="0"/>
      <w:marTop w:val="0"/>
      <w:marBottom w:val="0"/>
      <w:divBdr>
        <w:top w:val="none" w:sz="0" w:space="0" w:color="auto"/>
        <w:left w:val="none" w:sz="0" w:space="0" w:color="auto"/>
        <w:bottom w:val="none" w:sz="0" w:space="0" w:color="auto"/>
        <w:right w:val="none" w:sz="0" w:space="0" w:color="auto"/>
      </w:divBdr>
    </w:div>
    <w:div w:id="461308325">
      <w:bodyDiv w:val="1"/>
      <w:marLeft w:val="0"/>
      <w:marRight w:val="0"/>
      <w:marTop w:val="0"/>
      <w:marBottom w:val="0"/>
      <w:divBdr>
        <w:top w:val="none" w:sz="0" w:space="0" w:color="auto"/>
        <w:left w:val="none" w:sz="0" w:space="0" w:color="auto"/>
        <w:bottom w:val="none" w:sz="0" w:space="0" w:color="auto"/>
        <w:right w:val="none" w:sz="0" w:space="0" w:color="auto"/>
      </w:divBdr>
    </w:div>
    <w:div w:id="521826673">
      <w:bodyDiv w:val="1"/>
      <w:marLeft w:val="0"/>
      <w:marRight w:val="0"/>
      <w:marTop w:val="0"/>
      <w:marBottom w:val="0"/>
      <w:divBdr>
        <w:top w:val="none" w:sz="0" w:space="0" w:color="auto"/>
        <w:left w:val="none" w:sz="0" w:space="0" w:color="auto"/>
        <w:bottom w:val="none" w:sz="0" w:space="0" w:color="auto"/>
        <w:right w:val="none" w:sz="0" w:space="0" w:color="auto"/>
      </w:divBdr>
    </w:div>
    <w:div w:id="573399748">
      <w:bodyDiv w:val="1"/>
      <w:marLeft w:val="0"/>
      <w:marRight w:val="0"/>
      <w:marTop w:val="0"/>
      <w:marBottom w:val="0"/>
      <w:divBdr>
        <w:top w:val="none" w:sz="0" w:space="0" w:color="auto"/>
        <w:left w:val="none" w:sz="0" w:space="0" w:color="auto"/>
        <w:bottom w:val="none" w:sz="0" w:space="0" w:color="auto"/>
        <w:right w:val="none" w:sz="0" w:space="0" w:color="auto"/>
      </w:divBdr>
    </w:div>
    <w:div w:id="641732880">
      <w:bodyDiv w:val="1"/>
      <w:marLeft w:val="0"/>
      <w:marRight w:val="0"/>
      <w:marTop w:val="0"/>
      <w:marBottom w:val="0"/>
      <w:divBdr>
        <w:top w:val="none" w:sz="0" w:space="0" w:color="auto"/>
        <w:left w:val="none" w:sz="0" w:space="0" w:color="auto"/>
        <w:bottom w:val="none" w:sz="0" w:space="0" w:color="auto"/>
        <w:right w:val="none" w:sz="0" w:space="0" w:color="auto"/>
      </w:divBdr>
    </w:div>
    <w:div w:id="669915417">
      <w:bodyDiv w:val="1"/>
      <w:marLeft w:val="0"/>
      <w:marRight w:val="0"/>
      <w:marTop w:val="0"/>
      <w:marBottom w:val="0"/>
      <w:divBdr>
        <w:top w:val="none" w:sz="0" w:space="0" w:color="auto"/>
        <w:left w:val="none" w:sz="0" w:space="0" w:color="auto"/>
        <w:bottom w:val="none" w:sz="0" w:space="0" w:color="auto"/>
        <w:right w:val="none" w:sz="0" w:space="0" w:color="auto"/>
      </w:divBdr>
    </w:div>
    <w:div w:id="720254897">
      <w:bodyDiv w:val="1"/>
      <w:marLeft w:val="0"/>
      <w:marRight w:val="0"/>
      <w:marTop w:val="0"/>
      <w:marBottom w:val="0"/>
      <w:divBdr>
        <w:top w:val="none" w:sz="0" w:space="0" w:color="auto"/>
        <w:left w:val="none" w:sz="0" w:space="0" w:color="auto"/>
        <w:bottom w:val="none" w:sz="0" w:space="0" w:color="auto"/>
        <w:right w:val="none" w:sz="0" w:space="0" w:color="auto"/>
      </w:divBdr>
    </w:div>
    <w:div w:id="761069611">
      <w:bodyDiv w:val="1"/>
      <w:marLeft w:val="0"/>
      <w:marRight w:val="0"/>
      <w:marTop w:val="0"/>
      <w:marBottom w:val="0"/>
      <w:divBdr>
        <w:top w:val="none" w:sz="0" w:space="0" w:color="auto"/>
        <w:left w:val="none" w:sz="0" w:space="0" w:color="auto"/>
        <w:bottom w:val="none" w:sz="0" w:space="0" w:color="auto"/>
        <w:right w:val="none" w:sz="0" w:space="0" w:color="auto"/>
      </w:divBdr>
    </w:div>
    <w:div w:id="773289817">
      <w:bodyDiv w:val="1"/>
      <w:marLeft w:val="0"/>
      <w:marRight w:val="0"/>
      <w:marTop w:val="0"/>
      <w:marBottom w:val="0"/>
      <w:divBdr>
        <w:top w:val="none" w:sz="0" w:space="0" w:color="auto"/>
        <w:left w:val="none" w:sz="0" w:space="0" w:color="auto"/>
        <w:bottom w:val="none" w:sz="0" w:space="0" w:color="auto"/>
        <w:right w:val="none" w:sz="0" w:space="0" w:color="auto"/>
      </w:divBdr>
    </w:div>
    <w:div w:id="819538932">
      <w:bodyDiv w:val="1"/>
      <w:marLeft w:val="0"/>
      <w:marRight w:val="0"/>
      <w:marTop w:val="0"/>
      <w:marBottom w:val="0"/>
      <w:divBdr>
        <w:top w:val="none" w:sz="0" w:space="0" w:color="auto"/>
        <w:left w:val="none" w:sz="0" w:space="0" w:color="auto"/>
        <w:bottom w:val="none" w:sz="0" w:space="0" w:color="auto"/>
        <w:right w:val="none" w:sz="0" w:space="0" w:color="auto"/>
      </w:divBdr>
    </w:div>
    <w:div w:id="852568903">
      <w:bodyDiv w:val="1"/>
      <w:marLeft w:val="0"/>
      <w:marRight w:val="0"/>
      <w:marTop w:val="0"/>
      <w:marBottom w:val="0"/>
      <w:divBdr>
        <w:top w:val="none" w:sz="0" w:space="0" w:color="auto"/>
        <w:left w:val="none" w:sz="0" w:space="0" w:color="auto"/>
        <w:bottom w:val="none" w:sz="0" w:space="0" w:color="auto"/>
        <w:right w:val="none" w:sz="0" w:space="0" w:color="auto"/>
      </w:divBdr>
    </w:div>
    <w:div w:id="853613666">
      <w:bodyDiv w:val="1"/>
      <w:marLeft w:val="0"/>
      <w:marRight w:val="0"/>
      <w:marTop w:val="0"/>
      <w:marBottom w:val="0"/>
      <w:divBdr>
        <w:top w:val="none" w:sz="0" w:space="0" w:color="auto"/>
        <w:left w:val="none" w:sz="0" w:space="0" w:color="auto"/>
        <w:bottom w:val="none" w:sz="0" w:space="0" w:color="auto"/>
        <w:right w:val="none" w:sz="0" w:space="0" w:color="auto"/>
      </w:divBdr>
    </w:div>
    <w:div w:id="875578498">
      <w:bodyDiv w:val="1"/>
      <w:marLeft w:val="0"/>
      <w:marRight w:val="0"/>
      <w:marTop w:val="0"/>
      <w:marBottom w:val="0"/>
      <w:divBdr>
        <w:top w:val="none" w:sz="0" w:space="0" w:color="auto"/>
        <w:left w:val="none" w:sz="0" w:space="0" w:color="auto"/>
        <w:bottom w:val="none" w:sz="0" w:space="0" w:color="auto"/>
        <w:right w:val="none" w:sz="0" w:space="0" w:color="auto"/>
      </w:divBdr>
    </w:div>
    <w:div w:id="953511983">
      <w:bodyDiv w:val="1"/>
      <w:marLeft w:val="0"/>
      <w:marRight w:val="0"/>
      <w:marTop w:val="0"/>
      <w:marBottom w:val="0"/>
      <w:divBdr>
        <w:top w:val="none" w:sz="0" w:space="0" w:color="auto"/>
        <w:left w:val="none" w:sz="0" w:space="0" w:color="auto"/>
        <w:bottom w:val="none" w:sz="0" w:space="0" w:color="auto"/>
        <w:right w:val="none" w:sz="0" w:space="0" w:color="auto"/>
      </w:divBdr>
    </w:div>
    <w:div w:id="1041514985">
      <w:bodyDiv w:val="1"/>
      <w:marLeft w:val="0"/>
      <w:marRight w:val="0"/>
      <w:marTop w:val="0"/>
      <w:marBottom w:val="0"/>
      <w:divBdr>
        <w:top w:val="none" w:sz="0" w:space="0" w:color="auto"/>
        <w:left w:val="none" w:sz="0" w:space="0" w:color="auto"/>
        <w:bottom w:val="none" w:sz="0" w:space="0" w:color="auto"/>
        <w:right w:val="none" w:sz="0" w:space="0" w:color="auto"/>
      </w:divBdr>
    </w:div>
    <w:div w:id="1117874695">
      <w:bodyDiv w:val="1"/>
      <w:marLeft w:val="0"/>
      <w:marRight w:val="0"/>
      <w:marTop w:val="0"/>
      <w:marBottom w:val="0"/>
      <w:divBdr>
        <w:top w:val="none" w:sz="0" w:space="0" w:color="auto"/>
        <w:left w:val="none" w:sz="0" w:space="0" w:color="auto"/>
        <w:bottom w:val="none" w:sz="0" w:space="0" w:color="auto"/>
        <w:right w:val="none" w:sz="0" w:space="0" w:color="auto"/>
      </w:divBdr>
    </w:div>
    <w:div w:id="1278215483">
      <w:bodyDiv w:val="1"/>
      <w:marLeft w:val="0"/>
      <w:marRight w:val="0"/>
      <w:marTop w:val="0"/>
      <w:marBottom w:val="0"/>
      <w:divBdr>
        <w:top w:val="none" w:sz="0" w:space="0" w:color="auto"/>
        <w:left w:val="none" w:sz="0" w:space="0" w:color="auto"/>
        <w:bottom w:val="none" w:sz="0" w:space="0" w:color="auto"/>
        <w:right w:val="none" w:sz="0" w:space="0" w:color="auto"/>
      </w:divBdr>
    </w:div>
    <w:div w:id="1308433437">
      <w:bodyDiv w:val="1"/>
      <w:marLeft w:val="0"/>
      <w:marRight w:val="0"/>
      <w:marTop w:val="0"/>
      <w:marBottom w:val="0"/>
      <w:divBdr>
        <w:top w:val="none" w:sz="0" w:space="0" w:color="auto"/>
        <w:left w:val="none" w:sz="0" w:space="0" w:color="auto"/>
        <w:bottom w:val="none" w:sz="0" w:space="0" w:color="auto"/>
        <w:right w:val="none" w:sz="0" w:space="0" w:color="auto"/>
      </w:divBdr>
    </w:div>
    <w:div w:id="1310591333">
      <w:bodyDiv w:val="1"/>
      <w:marLeft w:val="0"/>
      <w:marRight w:val="0"/>
      <w:marTop w:val="0"/>
      <w:marBottom w:val="0"/>
      <w:divBdr>
        <w:top w:val="none" w:sz="0" w:space="0" w:color="auto"/>
        <w:left w:val="none" w:sz="0" w:space="0" w:color="auto"/>
        <w:bottom w:val="none" w:sz="0" w:space="0" w:color="auto"/>
        <w:right w:val="none" w:sz="0" w:space="0" w:color="auto"/>
      </w:divBdr>
    </w:div>
    <w:div w:id="1406880448">
      <w:bodyDiv w:val="1"/>
      <w:marLeft w:val="0"/>
      <w:marRight w:val="0"/>
      <w:marTop w:val="0"/>
      <w:marBottom w:val="0"/>
      <w:divBdr>
        <w:top w:val="none" w:sz="0" w:space="0" w:color="auto"/>
        <w:left w:val="none" w:sz="0" w:space="0" w:color="auto"/>
        <w:bottom w:val="none" w:sz="0" w:space="0" w:color="auto"/>
        <w:right w:val="none" w:sz="0" w:space="0" w:color="auto"/>
      </w:divBdr>
    </w:div>
    <w:div w:id="1431051483">
      <w:bodyDiv w:val="1"/>
      <w:marLeft w:val="0"/>
      <w:marRight w:val="0"/>
      <w:marTop w:val="0"/>
      <w:marBottom w:val="0"/>
      <w:divBdr>
        <w:top w:val="none" w:sz="0" w:space="0" w:color="auto"/>
        <w:left w:val="none" w:sz="0" w:space="0" w:color="auto"/>
        <w:bottom w:val="none" w:sz="0" w:space="0" w:color="auto"/>
        <w:right w:val="none" w:sz="0" w:space="0" w:color="auto"/>
      </w:divBdr>
    </w:div>
    <w:div w:id="1721199693">
      <w:bodyDiv w:val="1"/>
      <w:marLeft w:val="0"/>
      <w:marRight w:val="0"/>
      <w:marTop w:val="0"/>
      <w:marBottom w:val="0"/>
      <w:divBdr>
        <w:top w:val="none" w:sz="0" w:space="0" w:color="auto"/>
        <w:left w:val="none" w:sz="0" w:space="0" w:color="auto"/>
        <w:bottom w:val="none" w:sz="0" w:space="0" w:color="auto"/>
        <w:right w:val="none" w:sz="0" w:space="0" w:color="auto"/>
      </w:divBdr>
    </w:div>
    <w:div w:id="1746948439">
      <w:bodyDiv w:val="1"/>
      <w:marLeft w:val="0"/>
      <w:marRight w:val="0"/>
      <w:marTop w:val="0"/>
      <w:marBottom w:val="0"/>
      <w:divBdr>
        <w:top w:val="none" w:sz="0" w:space="0" w:color="auto"/>
        <w:left w:val="none" w:sz="0" w:space="0" w:color="auto"/>
        <w:bottom w:val="none" w:sz="0" w:space="0" w:color="auto"/>
        <w:right w:val="none" w:sz="0" w:space="0" w:color="auto"/>
      </w:divBdr>
    </w:div>
    <w:div w:id="1854034006">
      <w:bodyDiv w:val="1"/>
      <w:marLeft w:val="0"/>
      <w:marRight w:val="0"/>
      <w:marTop w:val="0"/>
      <w:marBottom w:val="0"/>
      <w:divBdr>
        <w:top w:val="none" w:sz="0" w:space="0" w:color="auto"/>
        <w:left w:val="none" w:sz="0" w:space="0" w:color="auto"/>
        <w:bottom w:val="none" w:sz="0" w:space="0" w:color="auto"/>
        <w:right w:val="none" w:sz="0" w:space="0" w:color="auto"/>
      </w:divBdr>
    </w:div>
    <w:div w:id="1873688506">
      <w:bodyDiv w:val="1"/>
      <w:marLeft w:val="0"/>
      <w:marRight w:val="0"/>
      <w:marTop w:val="0"/>
      <w:marBottom w:val="0"/>
      <w:divBdr>
        <w:top w:val="none" w:sz="0" w:space="0" w:color="auto"/>
        <w:left w:val="none" w:sz="0" w:space="0" w:color="auto"/>
        <w:bottom w:val="none" w:sz="0" w:space="0" w:color="auto"/>
        <w:right w:val="none" w:sz="0" w:space="0" w:color="auto"/>
      </w:divBdr>
    </w:div>
    <w:div w:id="1923563255">
      <w:bodyDiv w:val="1"/>
      <w:marLeft w:val="0"/>
      <w:marRight w:val="0"/>
      <w:marTop w:val="0"/>
      <w:marBottom w:val="0"/>
      <w:divBdr>
        <w:top w:val="none" w:sz="0" w:space="0" w:color="auto"/>
        <w:left w:val="none" w:sz="0" w:space="0" w:color="auto"/>
        <w:bottom w:val="none" w:sz="0" w:space="0" w:color="auto"/>
        <w:right w:val="none" w:sz="0" w:space="0" w:color="auto"/>
      </w:divBdr>
    </w:div>
    <w:div w:id="194584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hkr\mallar\HKR\Protokoll_SV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657119-A5EA-4FE6-8467-A9CF458D5E81}">
  <we:reference id="6a7bd4f3-0563-43af-8c08-79110eebdff6" version="1.1.0.0" store="EXCatalog" storeType="EXCatalog"/>
  <we:alternateReferences>
    <we:reference id="WA104381155"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5D7D1DAA090FA4FB7CE78D944B4B7BC" ma:contentTypeVersion="2" ma:contentTypeDescription="Skapa ett nytt dokument." ma:contentTypeScope="" ma:versionID="b553672a915feaf24fd85ea8fbbeae5e">
  <xsd:schema xmlns:xsd="http://www.w3.org/2001/XMLSchema" xmlns:xs="http://www.w3.org/2001/XMLSchema" xmlns:p="http://schemas.microsoft.com/office/2006/metadata/properties" xmlns:ns2="5d985517-950b-4812-aeec-50d7f46fc266" targetNamespace="http://schemas.microsoft.com/office/2006/metadata/properties" ma:root="true" ma:fieldsID="691f43b2619e036ce2665b1b1904a008" ns2:_="">
    <xsd:import namespace="5d985517-950b-4812-aeec-50d7f46fc26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85517-950b-4812-aeec-50d7f46fc26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06276-6C8B-405B-8CA8-79751B4DBB5A}">
  <ds:schemaRefs>
    <ds:schemaRef ds:uri="http://schemas.microsoft.com/sharepoint/v3/contenttype/forms"/>
  </ds:schemaRefs>
</ds:datastoreItem>
</file>

<file path=customXml/itemProps2.xml><?xml version="1.0" encoding="utf-8"?>
<ds:datastoreItem xmlns:ds="http://schemas.openxmlformats.org/officeDocument/2006/customXml" ds:itemID="{5AD2B53E-47F7-4C0F-8C81-5A27F9AD563A}">
  <ds:schemaRefs>
    <ds:schemaRef ds:uri="http://purl.org/dc/elements/1.1/"/>
    <ds:schemaRef ds:uri="5d985517-950b-4812-aeec-50d7f46fc266"/>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3E19465-59CC-41CC-993E-0346B6FC9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85517-950b-4812-aeec-50d7f46fc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829754-990C-4943-844F-1019B2320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Protokoll_SVE.dotx</Template>
  <TotalTime>86</TotalTime>
  <Pages>2</Pages>
  <Words>330</Words>
  <Characters>1752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Högskolan Kristianstad</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Ackefelt</dc:creator>
  <cp:keywords/>
  <dc:description/>
  <cp:lastModifiedBy>Sara Bill Petersson</cp:lastModifiedBy>
  <cp:revision>26</cp:revision>
  <cp:lastPrinted>2018-02-02T11:46:00Z</cp:lastPrinted>
  <dcterms:created xsi:type="dcterms:W3CDTF">2021-11-29T14:57:00Z</dcterms:created>
  <dcterms:modified xsi:type="dcterms:W3CDTF">2023-03-24T10:09:00Z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0x01010035D7D1DAA090FA4FB7CE78D944B4B7BC</vt:lpwstr>
  </property>
  <property fmtid="{D5CDD505-2E9C-101B-9397-08002B2CF9AE}" pid="3" name="IsMyDocuments">
    <vt:bool>true</vt:bool>
  </property>
  <property fmtid="{D5CDD505-2E9C-101B-9397-08002B2CF9AE}" pid="4" name="MSIP_Label_9144ccec-98ca-4847-b090-103d5c6592f4_Enabled">
    <vt:lpwstr>true</vt:lpwstr>
  </property>
  <property fmtid="{D5CDD505-2E9C-101B-9397-08002B2CF9AE}" pid="5" name="MSIP_Label_9144ccec-98ca-4847-b090-103d5c6592f4_SetDate">
    <vt:lpwstr>2021-04-27T12:21:39Z</vt:lpwstr>
  </property>
  <property fmtid="{D5CDD505-2E9C-101B-9397-08002B2CF9AE}" pid="6" name="MSIP_Label_9144ccec-98ca-4847-b090-103d5c6592f4_Method">
    <vt:lpwstr>Standard</vt:lpwstr>
  </property>
  <property fmtid="{D5CDD505-2E9C-101B-9397-08002B2CF9AE}" pid="7" name="MSIP_Label_9144ccec-98ca-4847-b090-103d5c6592f4_Name">
    <vt:lpwstr>Information class 1</vt:lpwstr>
  </property>
  <property fmtid="{D5CDD505-2E9C-101B-9397-08002B2CF9AE}" pid="8" name="MSIP_Label_9144ccec-98ca-4847-b090-103d5c6592f4_SiteId">
    <vt:lpwstr>fb665cd7-b4b7-4578-8a42-29ff69176bdf</vt:lpwstr>
  </property>
  <property fmtid="{D5CDD505-2E9C-101B-9397-08002B2CF9AE}" pid="9" name="MSIP_Label_9144ccec-98ca-4847-b090-103d5c6592f4_ActionId">
    <vt:lpwstr>4e8f699f-eecf-42a8-80dd-f8f7a467243f</vt:lpwstr>
  </property>
  <property fmtid="{D5CDD505-2E9C-101B-9397-08002B2CF9AE}" pid="10" name="MSIP_Label_9144ccec-98ca-4847-b090-103d5c6592f4_ContentBits">
    <vt:lpwstr>0</vt:lpwstr>
  </property>
</Properties>
</file>