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0E35" w14:textId="5DA604C6" w:rsidR="00BD2CF3" w:rsidRPr="001E3B8F" w:rsidRDefault="009C1D0B" w:rsidP="00132CC2">
      <w:pPr>
        <w:pStyle w:val="Rubrik1"/>
        <w:spacing w:line="240" w:lineRule="auto"/>
      </w:pPr>
      <w:r w:rsidRPr="001E3B8F">
        <w:t xml:space="preserve">Styrgruppsmöte </w:t>
      </w:r>
      <w:r w:rsidR="001E3B8F">
        <w:t>Forskningsplattformen Verksamhetsutveckling i samverkan</w:t>
      </w:r>
    </w:p>
    <w:p w14:paraId="5750FD6A" w14:textId="77777777" w:rsidR="00BD2CF3" w:rsidRPr="001E3B8F" w:rsidRDefault="00BD2CF3" w:rsidP="00132CC2">
      <w:pPr>
        <w:spacing w:line="240" w:lineRule="auto"/>
        <w:rPr>
          <w:rFonts w:asciiTheme="majorHAnsi" w:hAnsiTheme="majorHAnsi" w:cstheme="majorHAnsi"/>
          <w:szCs w:val="20"/>
        </w:rPr>
      </w:pPr>
    </w:p>
    <w:p w14:paraId="5916B681" w14:textId="0DC569DB" w:rsidR="007B0BE0" w:rsidRPr="001E3B8F" w:rsidRDefault="00E90C3E" w:rsidP="00132CC2">
      <w:pPr>
        <w:spacing w:line="240" w:lineRule="auto"/>
        <w:rPr>
          <w:rFonts w:asciiTheme="majorHAnsi" w:hAnsiTheme="majorHAnsi" w:cstheme="majorHAnsi"/>
          <w:szCs w:val="20"/>
        </w:rPr>
      </w:pPr>
      <w:r w:rsidRPr="001E3B8F">
        <w:rPr>
          <w:rFonts w:asciiTheme="majorHAnsi" w:hAnsiTheme="majorHAnsi" w:cstheme="majorHAnsi"/>
          <w:b/>
          <w:szCs w:val="20"/>
        </w:rPr>
        <w:t>Tid:</w:t>
      </w:r>
      <w:r w:rsidR="001A2124" w:rsidRPr="001E3B8F">
        <w:rPr>
          <w:rFonts w:asciiTheme="majorHAnsi" w:hAnsiTheme="majorHAnsi" w:cstheme="majorHAnsi"/>
          <w:b/>
          <w:szCs w:val="20"/>
        </w:rPr>
        <w:tab/>
      </w:r>
      <w:r w:rsidR="006660BD" w:rsidRPr="001E3B8F">
        <w:rPr>
          <w:rFonts w:asciiTheme="majorHAnsi" w:hAnsiTheme="majorHAnsi" w:cstheme="majorHAnsi"/>
          <w:szCs w:val="20"/>
        </w:rPr>
        <w:t>20</w:t>
      </w:r>
      <w:r w:rsidR="000A2983" w:rsidRPr="001E3B8F">
        <w:rPr>
          <w:rFonts w:asciiTheme="majorHAnsi" w:hAnsiTheme="majorHAnsi" w:cstheme="majorHAnsi"/>
          <w:szCs w:val="20"/>
        </w:rPr>
        <w:t>2</w:t>
      </w:r>
      <w:r w:rsidR="00CC0F13">
        <w:rPr>
          <w:rFonts w:asciiTheme="majorHAnsi" w:hAnsiTheme="majorHAnsi" w:cstheme="majorHAnsi"/>
          <w:szCs w:val="20"/>
        </w:rPr>
        <w:t>2</w:t>
      </w:r>
      <w:r w:rsidR="006660BD" w:rsidRPr="001E3B8F">
        <w:rPr>
          <w:rFonts w:asciiTheme="majorHAnsi" w:hAnsiTheme="majorHAnsi" w:cstheme="majorHAnsi"/>
          <w:szCs w:val="20"/>
        </w:rPr>
        <w:t>-</w:t>
      </w:r>
      <w:r w:rsidR="00CC0F13">
        <w:rPr>
          <w:rFonts w:asciiTheme="majorHAnsi" w:hAnsiTheme="majorHAnsi" w:cstheme="majorHAnsi"/>
          <w:szCs w:val="20"/>
        </w:rPr>
        <w:t>0</w:t>
      </w:r>
      <w:r w:rsidR="00E75306">
        <w:rPr>
          <w:rFonts w:asciiTheme="majorHAnsi" w:hAnsiTheme="majorHAnsi" w:cstheme="majorHAnsi"/>
          <w:szCs w:val="20"/>
        </w:rPr>
        <w:t>4</w:t>
      </w:r>
      <w:r w:rsidR="00E40A7A" w:rsidRPr="001E3B8F">
        <w:rPr>
          <w:rFonts w:asciiTheme="majorHAnsi" w:hAnsiTheme="majorHAnsi" w:cstheme="majorHAnsi"/>
          <w:szCs w:val="20"/>
        </w:rPr>
        <w:t>-</w:t>
      </w:r>
      <w:r w:rsidR="00E75306">
        <w:rPr>
          <w:rFonts w:asciiTheme="majorHAnsi" w:hAnsiTheme="majorHAnsi" w:cstheme="majorHAnsi"/>
          <w:szCs w:val="20"/>
        </w:rPr>
        <w:t>19</w:t>
      </w:r>
      <w:r w:rsidR="00EF1DE1" w:rsidRPr="001E3B8F">
        <w:rPr>
          <w:rFonts w:asciiTheme="majorHAnsi" w:hAnsiTheme="majorHAnsi" w:cstheme="majorHAnsi"/>
          <w:szCs w:val="20"/>
        </w:rPr>
        <w:t xml:space="preserve">, kl. </w:t>
      </w:r>
      <w:r w:rsidR="00EA730E" w:rsidRPr="001E3B8F">
        <w:rPr>
          <w:rFonts w:asciiTheme="majorHAnsi" w:hAnsiTheme="majorHAnsi" w:cstheme="majorHAnsi"/>
          <w:szCs w:val="20"/>
        </w:rPr>
        <w:t>1</w:t>
      </w:r>
      <w:r w:rsidR="00A92D06">
        <w:rPr>
          <w:rFonts w:asciiTheme="majorHAnsi" w:hAnsiTheme="majorHAnsi" w:cstheme="majorHAnsi"/>
          <w:szCs w:val="20"/>
        </w:rPr>
        <w:t>6</w:t>
      </w:r>
      <w:r w:rsidR="006660BD" w:rsidRPr="001E3B8F">
        <w:rPr>
          <w:rFonts w:asciiTheme="majorHAnsi" w:hAnsiTheme="majorHAnsi" w:cstheme="majorHAnsi"/>
          <w:szCs w:val="20"/>
        </w:rPr>
        <w:t>:</w:t>
      </w:r>
      <w:r w:rsidR="00E86C78">
        <w:rPr>
          <w:rFonts w:asciiTheme="majorHAnsi" w:hAnsiTheme="majorHAnsi" w:cstheme="majorHAnsi"/>
          <w:szCs w:val="20"/>
        </w:rPr>
        <w:t>00</w:t>
      </w:r>
      <w:r w:rsidR="006660BD" w:rsidRPr="001E3B8F">
        <w:rPr>
          <w:rFonts w:asciiTheme="majorHAnsi" w:hAnsiTheme="majorHAnsi" w:cstheme="majorHAnsi"/>
          <w:szCs w:val="20"/>
        </w:rPr>
        <w:t>-1</w:t>
      </w:r>
      <w:r w:rsidR="008B0769">
        <w:rPr>
          <w:rFonts w:asciiTheme="majorHAnsi" w:hAnsiTheme="majorHAnsi" w:cstheme="majorHAnsi"/>
          <w:szCs w:val="20"/>
        </w:rPr>
        <w:t>7</w:t>
      </w:r>
      <w:r w:rsidR="008C36F0" w:rsidRPr="001E3B8F">
        <w:rPr>
          <w:rFonts w:asciiTheme="majorHAnsi" w:hAnsiTheme="majorHAnsi" w:cstheme="majorHAnsi"/>
          <w:szCs w:val="20"/>
        </w:rPr>
        <w:t>:</w:t>
      </w:r>
      <w:r w:rsidR="00614C27">
        <w:rPr>
          <w:rFonts w:asciiTheme="majorHAnsi" w:hAnsiTheme="majorHAnsi" w:cstheme="majorHAnsi"/>
          <w:szCs w:val="20"/>
        </w:rPr>
        <w:t>0</w:t>
      </w:r>
      <w:r w:rsidR="003F4318" w:rsidRPr="001E3B8F">
        <w:rPr>
          <w:rFonts w:asciiTheme="majorHAnsi" w:hAnsiTheme="majorHAnsi" w:cstheme="majorHAnsi"/>
          <w:szCs w:val="20"/>
        </w:rPr>
        <w:t>0</w:t>
      </w:r>
    </w:p>
    <w:p w14:paraId="57645B63" w14:textId="77777777" w:rsidR="0029196E" w:rsidRPr="001E3B8F" w:rsidRDefault="0029196E" w:rsidP="00132CC2">
      <w:pPr>
        <w:spacing w:line="240" w:lineRule="auto"/>
        <w:rPr>
          <w:rFonts w:asciiTheme="majorHAnsi" w:hAnsiTheme="majorHAnsi" w:cstheme="majorHAnsi"/>
          <w:szCs w:val="20"/>
        </w:rPr>
      </w:pPr>
    </w:p>
    <w:p w14:paraId="4012CDB7" w14:textId="4E55B271" w:rsidR="006812C8" w:rsidRPr="001E3B8F" w:rsidRDefault="00E90C3E" w:rsidP="00132CC2">
      <w:pPr>
        <w:spacing w:line="240" w:lineRule="auto"/>
        <w:rPr>
          <w:rFonts w:asciiTheme="majorHAnsi" w:hAnsiTheme="majorHAnsi" w:cstheme="majorHAnsi"/>
          <w:szCs w:val="20"/>
        </w:rPr>
      </w:pPr>
      <w:r w:rsidRPr="001E3B8F">
        <w:rPr>
          <w:rFonts w:asciiTheme="majorHAnsi" w:hAnsiTheme="majorHAnsi" w:cstheme="majorHAnsi"/>
          <w:b/>
          <w:szCs w:val="20"/>
        </w:rPr>
        <w:t>Plats:</w:t>
      </w:r>
      <w:r w:rsidR="001A2124" w:rsidRPr="001E3B8F">
        <w:rPr>
          <w:rFonts w:asciiTheme="majorHAnsi" w:hAnsiTheme="majorHAnsi" w:cstheme="majorHAnsi"/>
          <w:b/>
          <w:szCs w:val="20"/>
        </w:rPr>
        <w:tab/>
      </w:r>
      <w:r w:rsidR="001C50D4" w:rsidRPr="001E3B8F">
        <w:rPr>
          <w:rFonts w:asciiTheme="majorHAnsi" w:hAnsiTheme="majorHAnsi" w:cstheme="majorHAnsi"/>
          <w:szCs w:val="20"/>
        </w:rPr>
        <w:t>Microsoft Teams</w:t>
      </w:r>
    </w:p>
    <w:p w14:paraId="2C6ABCC6" w14:textId="77777777" w:rsidR="0029196E" w:rsidRPr="001E3B8F" w:rsidRDefault="0029196E" w:rsidP="00132CC2">
      <w:pPr>
        <w:spacing w:line="240" w:lineRule="auto"/>
        <w:rPr>
          <w:rFonts w:asciiTheme="majorHAnsi" w:hAnsiTheme="majorHAnsi" w:cstheme="majorHAnsi"/>
          <w:szCs w:val="20"/>
        </w:rPr>
      </w:pPr>
    </w:p>
    <w:p w14:paraId="57B33997" w14:textId="348F06E5" w:rsidR="00F54F8C" w:rsidRDefault="00B2595F" w:rsidP="00E57A09">
      <w:pPr>
        <w:spacing w:line="240" w:lineRule="auto"/>
        <w:ind w:left="1300" w:hanging="1300"/>
        <w:rPr>
          <w:rFonts w:asciiTheme="majorHAnsi" w:hAnsiTheme="majorHAnsi" w:cstheme="majorHAnsi"/>
          <w:szCs w:val="20"/>
        </w:rPr>
      </w:pPr>
      <w:r w:rsidRPr="001E3B8F">
        <w:rPr>
          <w:rFonts w:asciiTheme="majorHAnsi" w:hAnsiTheme="majorHAnsi" w:cstheme="majorHAnsi"/>
          <w:b/>
          <w:szCs w:val="20"/>
        </w:rPr>
        <w:t>Närvarande</w:t>
      </w:r>
      <w:r w:rsidR="002C47EE" w:rsidRPr="001E3B8F">
        <w:rPr>
          <w:rFonts w:asciiTheme="majorHAnsi" w:hAnsiTheme="majorHAnsi" w:cstheme="majorHAnsi"/>
          <w:szCs w:val="20"/>
        </w:rPr>
        <w:tab/>
      </w:r>
      <w:r w:rsidR="007B5C3B" w:rsidRPr="00F54F8C">
        <w:rPr>
          <w:rFonts w:asciiTheme="majorHAnsi" w:hAnsiTheme="majorHAnsi" w:cstheme="majorHAnsi"/>
          <w:szCs w:val="20"/>
        </w:rPr>
        <w:t>Kristina Genell, dekan fakulteten för ekonomi</w:t>
      </w:r>
      <w:r w:rsidR="003C4738" w:rsidRPr="00F54F8C">
        <w:rPr>
          <w:rFonts w:asciiTheme="majorHAnsi" w:hAnsiTheme="majorHAnsi" w:cstheme="majorHAnsi"/>
          <w:szCs w:val="20"/>
        </w:rPr>
        <w:t xml:space="preserve"> HKR</w:t>
      </w:r>
      <w:r w:rsidR="001F0FC9" w:rsidRPr="00F54F8C">
        <w:rPr>
          <w:rFonts w:asciiTheme="majorHAnsi" w:hAnsiTheme="majorHAnsi" w:cstheme="majorHAnsi"/>
          <w:szCs w:val="20"/>
        </w:rPr>
        <w:t>,</w:t>
      </w:r>
      <w:r w:rsidR="007B5C3B" w:rsidRPr="00F54F8C">
        <w:rPr>
          <w:rFonts w:asciiTheme="majorHAnsi" w:hAnsiTheme="majorHAnsi" w:cstheme="majorHAnsi"/>
          <w:szCs w:val="20"/>
        </w:rPr>
        <w:t xml:space="preserve"> mötesordförande</w:t>
      </w:r>
      <w:r w:rsidR="00223CFD" w:rsidRPr="00F54F8C">
        <w:rPr>
          <w:rFonts w:asciiTheme="majorHAnsi" w:hAnsiTheme="majorHAnsi" w:cstheme="majorHAnsi"/>
          <w:szCs w:val="20"/>
        </w:rPr>
        <w:br/>
        <w:t>Jens Hultman</w:t>
      </w:r>
      <w:r w:rsidR="00C93330" w:rsidRPr="00F54F8C">
        <w:rPr>
          <w:rFonts w:asciiTheme="majorHAnsi" w:hAnsiTheme="majorHAnsi" w:cstheme="majorHAnsi"/>
          <w:szCs w:val="20"/>
        </w:rPr>
        <w:t xml:space="preserve">, </w:t>
      </w:r>
      <w:r w:rsidR="00587BE6" w:rsidRPr="00F54F8C">
        <w:rPr>
          <w:rFonts w:asciiTheme="majorHAnsi" w:hAnsiTheme="majorHAnsi" w:cstheme="majorHAnsi"/>
          <w:szCs w:val="20"/>
        </w:rPr>
        <w:t>plattformsledare och professor i företagsekonomi</w:t>
      </w:r>
      <w:r w:rsidR="003C4738" w:rsidRPr="00F54F8C">
        <w:rPr>
          <w:rFonts w:asciiTheme="majorHAnsi" w:hAnsiTheme="majorHAnsi" w:cstheme="majorHAnsi"/>
          <w:szCs w:val="20"/>
        </w:rPr>
        <w:t xml:space="preserve"> HKR</w:t>
      </w:r>
      <w:r w:rsidR="00D33345" w:rsidRPr="00F54F8C">
        <w:rPr>
          <w:rFonts w:asciiTheme="majorHAnsi" w:hAnsiTheme="majorHAnsi" w:cstheme="majorHAnsi"/>
          <w:szCs w:val="20"/>
        </w:rPr>
        <w:br/>
        <w:t>Anna-Karin Edberg, vicerektor HKR</w:t>
      </w:r>
      <w:r w:rsidR="00F54F8C">
        <w:rPr>
          <w:rFonts w:asciiTheme="majorHAnsi" w:hAnsiTheme="majorHAnsi" w:cstheme="majorHAnsi"/>
          <w:szCs w:val="20"/>
        </w:rPr>
        <w:br/>
      </w:r>
      <w:r w:rsidR="00F54F8C" w:rsidRPr="00F54F8C">
        <w:rPr>
          <w:rFonts w:asciiTheme="majorHAnsi" w:hAnsiTheme="majorHAnsi" w:cstheme="majorHAnsi"/>
          <w:szCs w:val="20"/>
        </w:rPr>
        <w:t>Sara Bill Petersson, fakultetssekreterare HKR</w:t>
      </w:r>
      <w:r w:rsidR="007C77BA" w:rsidRPr="00F54F8C">
        <w:rPr>
          <w:rFonts w:asciiTheme="majorHAnsi" w:hAnsiTheme="majorHAnsi" w:cstheme="majorHAnsi"/>
          <w:szCs w:val="20"/>
        </w:rPr>
        <w:br/>
      </w:r>
    </w:p>
    <w:p w14:paraId="39126D1F" w14:textId="7C31C55E" w:rsidR="00E57A09" w:rsidRDefault="00F54F8C" w:rsidP="00E57A09">
      <w:pPr>
        <w:spacing w:line="240" w:lineRule="auto"/>
        <w:ind w:left="1300" w:hanging="1300"/>
        <w:rPr>
          <w:rFonts w:asciiTheme="majorHAnsi" w:hAnsiTheme="majorHAnsi" w:cstheme="majorHAnsi"/>
          <w:szCs w:val="20"/>
        </w:rPr>
      </w:pPr>
      <w:r>
        <w:rPr>
          <w:rFonts w:asciiTheme="majorHAnsi" w:hAnsiTheme="majorHAnsi" w:cstheme="majorHAnsi"/>
          <w:b/>
          <w:szCs w:val="20"/>
        </w:rPr>
        <w:t xml:space="preserve">Frånvarande: </w:t>
      </w:r>
      <w:r>
        <w:rPr>
          <w:rFonts w:asciiTheme="majorHAnsi" w:hAnsiTheme="majorHAnsi" w:cstheme="majorHAnsi"/>
          <w:b/>
          <w:szCs w:val="20"/>
        </w:rPr>
        <w:tab/>
      </w:r>
      <w:r w:rsidR="007C77BA" w:rsidRPr="00F54F8C">
        <w:rPr>
          <w:rFonts w:asciiTheme="majorHAnsi" w:hAnsiTheme="majorHAnsi" w:cstheme="majorHAnsi"/>
          <w:szCs w:val="20"/>
        </w:rPr>
        <w:t>Eva-Marie Hagström, utvecklingschef Kristianstad kommun</w:t>
      </w:r>
      <w:r w:rsidR="0009157A" w:rsidRPr="00F54F8C">
        <w:rPr>
          <w:rFonts w:asciiTheme="majorHAnsi" w:hAnsiTheme="majorHAnsi" w:cstheme="majorHAnsi"/>
          <w:szCs w:val="20"/>
        </w:rPr>
        <w:t xml:space="preserve"> </w:t>
      </w:r>
      <w:r w:rsidR="00223CFD" w:rsidRPr="00F54F8C">
        <w:rPr>
          <w:rFonts w:asciiTheme="majorHAnsi" w:hAnsiTheme="majorHAnsi" w:cstheme="majorHAnsi"/>
          <w:szCs w:val="20"/>
        </w:rPr>
        <w:br/>
        <w:t>Mikael Forsberg</w:t>
      </w:r>
      <w:r w:rsidR="00C93330" w:rsidRPr="00F54F8C">
        <w:rPr>
          <w:rFonts w:asciiTheme="majorHAnsi" w:hAnsiTheme="majorHAnsi" w:cstheme="majorHAnsi"/>
          <w:szCs w:val="20"/>
        </w:rPr>
        <w:t xml:space="preserve">, </w:t>
      </w:r>
      <w:r w:rsidR="00C90063" w:rsidRPr="00F54F8C">
        <w:rPr>
          <w:rFonts w:asciiTheme="majorHAnsi" w:hAnsiTheme="majorHAnsi" w:cstheme="majorHAnsi"/>
          <w:szCs w:val="20"/>
        </w:rPr>
        <w:t>v</w:t>
      </w:r>
      <w:r w:rsidR="00C93330" w:rsidRPr="00F54F8C">
        <w:rPr>
          <w:rFonts w:asciiTheme="majorHAnsi" w:hAnsiTheme="majorHAnsi" w:cstheme="majorHAnsi"/>
          <w:szCs w:val="20"/>
        </w:rPr>
        <w:t>VD Sparbanken Skåne</w:t>
      </w:r>
      <w:r w:rsidR="00223CFD" w:rsidRPr="00F54F8C">
        <w:rPr>
          <w:rFonts w:asciiTheme="majorHAnsi" w:hAnsiTheme="majorHAnsi" w:cstheme="majorHAnsi"/>
          <w:szCs w:val="20"/>
        </w:rPr>
        <w:br/>
      </w:r>
    </w:p>
    <w:p w14:paraId="4A7536C0" w14:textId="77777777" w:rsidR="00132CC2" w:rsidRDefault="00132CC2" w:rsidP="00132CC2">
      <w:pPr>
        <w:spacing w:line="240" w:lineRule="auto"/>
        <w:ind w:left="1300" w:hanging="1300"/>
        <w:rPr>
          <w:rFonts w:asciiTheme="majorHAnsi" w:hAnsiTheme="majorHAnsi" w:cstheme="majorHAnsi"/>
          <w:szCs w:val="20"/>
        </w:rPr>
      </w:pPr>
    </w:p>
    <w:p w14:paraId="205B07BD" w14:textId="6C95D0B9" w:rsidR="00B33ADC" w:rsidRPr="001E3B8F" w:rsidRDefault="00956857" w:rsidP="00132CC2">
      <w:pPr>
        <w:spacing w:line="240" w:lineRule="auto"/>
        <w:ind w:left="1300" w:hanging="1300"/>
        <w:rPr>
          <w:rFonts w:asciiTheme="majorHAnsi" w:hAnsiTheme="majorHAnsi" w:cstheme="majorHAnsi"/>
          <w:szCs w:val="20"/>
        </w:rPr>
      </w:pPr>
      <w:r w:rsidRPr="001E3B8F">
        <w:rPr>
          <w:rFonts w:asciiTheme="majorHAnsi" w:hAnsiTheme="majorHAnsi" w:cstheme="majorHAnsi"/>
          <w:szCs w:val="20"/>
        </w:rPr>
        <w:br/>
      </w:r>
    </w:p>
    <w:p w14:paraId="322E614F" w14:textId="45712310" w:rsidR="00E43D30" w:rsidRPr="001E3B8F" w:rsidRDefault="006660BD" w:rsidP="00132CC2">
      <w:pPr>
        <w:spacing w:line="240" w:lineRule="auto"/>
        <w:ind w:left="1300" w:hanging="1300"/>
        <w:rPr>
          <w:rFonts w:asciiTheme="majorHAnsi" w:hAnsiTheme="majorHAnsi" w:cstheme="majorHAnsi"/>
          <w:szCs w:val="20"/>
        </w:rPr>
      </w:pPr>
      <w:r w:rsidRPr="001E3B8F">
        <w:rPr>
          <w:rFonts w:asciiTheme="majorHAnsi" w:hAnsiTheme="majorHAnsi" w:cstheme="majorHAnsi"/>
          <w:b/>
          <w:szCs w:val="20"/>
        </w:rPr>
        <w:t>Dagordning</w:t>
      </w:r>
    </w:p>
    <w:p w14:paraId="365C0AD1" w14:textId="305A07B1" w:rsidR="005B1C57" w:rsidRPr="001E3B8F" w:rsidRDefault="005B1C57" w:rsidP="00132CC2">
      <w:pPr>
        <w:pStyle w:val="Oformateradtext"/>
        <w:rPr>
          <w:rFonts w:asciiTheme="majorHAnsi" w:hAnsiTheme="majorHAnsi" w:cstheme="majorHAnsi"/>
          <w:sz w:val="20"/>
          <w:szCs w:val="20"/>
        </w:rPr>
      </w:pPr>
    </w:p>
    <w:p w14:paraId="3A77B497" w14:textId="0974B5AD" w:rsidR="00646F76" w:rsidRPr="009A3795" w:rsidRDefault="00E75306" w:rsidP="009A3795">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color w:val="000000"/>
          <w:szCs w:val="20"/>
          <w:lang w:eastAsia="sv-SE"/>
        </w:rPr>
        <w:t>Pågående projekt 2022</w:t>
      </w:r>
      <w:r>
        <w:rPr>
          <w:rFonts w:asciiTheme="majorHAnsi" w:eastAsia="Times New Roman" w:hAnsiTheme="majorHAnsi" w:cstheme="majorHAnsi"/>
          <w:color w:val="000000"/>
          <w:szCs w:val="20"/>
          <w:lang w:eastAsia="sv-SE"/>
        </w:rPr>
        <w:br/>
      </w:r>
      <w:r w:rsidR="008D391F">
        <w:rPr>
          <w:rFonts w:asciiTheme="majorHAnsi" w:eastAsia="Times New Roman" w:hAnsiTheme="majorHAnsi" w:cstheme="majorHAnsi"/>
          <w:color w:val="000000"/>
          <w:szCs w:val="20"/>
          <w:lang w:eastAsia="sv-SE"/>
        </w:rPr>
        <w:t xml:space="preserve">Jens Hultman föredrar pågående projekt för närvarande medlemmar i styrgruppen. Enligt prognos kommer man nu att nå budgettaket för 2022. Projektet Klimatsmarta Näsby sträcker sig en liten bit in i 2023 men belastar i första hand 2022. </w:t>
      </w:r>
      <w:r w:rsidR="008D391F">
        <w:rPr>
          <w:rFonts w:asciiTheme="majorHAnsi" w:eastAsia="Times New Roman" w:hAnsiTheme="majorHAnsi" w:cstheme="majorHAnsi"/>
          <w:color w:val="000000"/>
          <w:szCs w:val="20"/>
          <w:lang w:eastAsia="sv-SE"/>
        </w:rPr>
        <w:br/>
        <w:t xml:space="preserve">Styrgruppen diskuterar risken med att låsa upp sig vid antalet projekt och menar att det även att möjligt att se till hur många forskare som finansieras. </w:t>
      </w:r>
      <w:r w:rsidR="00A369E2">
        <w:rPr>
          <w:rFonts w:asciiTheme="majorHAnsi" w:eastAsia="Times New Roman" w:hAnsiTheme="majorHAnsi" w:cstheme="majorHAnsi"/>
          <w:color w:val="000000"/>
          <w:szCs w:val="20"/>
          <w:lang w:eastAsia="sv-SE"/>
        </w:rPr>
        <w:br/>
      </w:r>
    </w:p>
    <w:p w14:paraId="364BD074" w14:textId="79C3918F" w:rsidR="00856E5D" w:rsidRPr="003C48E5" w:rsidRDefault="00E07022" w:rsidP="003C48E5">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Plattformens ekonomi</w:t>
      </w:r>
      <w:r w:rsidR="00427EA5">
        <w:rPr>
          <w:rFonts w:asciiTheme="majorHAnsi" w:eastAsia="Times New Roman" w:hAnsiTheme="majorHAnsi" w:cstheme="majorHAnsi"/>
          <w:b/>
          <w:bCs/>
          <w:color w:val="000000"/>
          <w:szCs w:val="20"/>
          <w:lang w:eastAsia="sv-SE"/>
        </w:rPr>
        <w:br/>
      </w:r>
      <w:r w:rsidR="008D391F">
        <w:rPr>
          <w:rFonts w:asciiTheme="majorHAnsi" w:eastAsia="Times New Roman" w:hAnsiTheme="majorHAnsi" w:cstheme="majorHAnsi"/>
          <w:color w:val="000000"/>
          <w:szCs w:val="20"/>
          <w:lang w:eastAsia="sv-SE"/>
        </w:rPr>
        <w:t>Det är relativt k</w:t>
      </w:r>
      <w:r w:rsidR="00996EB1">
        <w:rPr>
          <w:rFonts w:asciiTheme="majorHAnsi" w:eastAsia="Times New Roman" w:hAnsiTheme="majorHAnsi" w:cstheme="majorHAnsi"/>
          <w:color w:val="000000"/>
          <w:szCs w:val="20"/>
          <w:lang w:eastAsia="sv-SE"/>
        </w:rPr>
        <w:t xml:space="preserve">ostsamt med </w:t>
      </w:r>
      <w:r w:rsidR="008D391F">
        <w:rPr>
          <w:rFonts w:asciiTheme="majorHAnsi" w:eastAsia="Times New Roman" w:hAnsiTheme="majorHAnsi" w:cstheme="majorHAnsi"/>
          <w:color w:val="000000"/>
          <w:szCs w:val="20"/>
          <w:lang w:eastAsia="sv-SE"/>
        </w:rPr>
        <w:t>flera</w:t>
      </w:r>
      <w:r w:rsidR="00996EB1">
        <w:rPr>
          <w:rFonts w:asciiTheme="majorHAnsi" w:eastAsia="Times New Roman" w:hAnsiTheme="majorHAnsi" w:cstheme="majorHAnsi"/>
          <w:color w:val="000000"/>
          <w:szCs w:val="20"/>
          <w:lang w:eastAsia="sv-SE"/>
        </w:rPr>
        <w:t xml:space="preserve"> projekt, </w:t>
      </w:r>
      <w:r w:rsidR="008D391F">
        <w:rPr>
          <w:rFonts w:asciiTheme="majorHAnsi" w:eastAsia="Times New Roman" w:hAnsiTheme="majorHAnsi" w:cstheme="majorHAnsi"/>
          <w:color w:val="000000"/>
          <w:szCs w:val="20"/>
          <w:lang w:eastAsia="sv-SE"/>
        </w:rPr>
        <w:t>vilket innebär att budgettaket kan komma att överskridas under 2022. Styrgruppen menar att det är en positiv utveckling då det är meningen att samtliga medel ska användas för att bekosta forskningsprojekt.</w:t>
      </w:r>
      <w:r w:rsidR="008D391F">
        <w:rPr>
          <w:rFonts w:asciiTheme="majorHAnsi" w:eastAsia="Times New Roman" w:hAnsiTheme="majorHAnsi" w:cstheme="majorHAnsi"/>
          <w:color w:val="000000"/>
          <w:szCs w:val="20"/>
          <w:lang w:eastAsia="sv-SE"/>
        </w:rPr>
        <w:br/>
      </w:r>
    </w:p>
    <w:p w14:paraId="3809BBC4" w14:textId="084474E6" w:rsidR="00856E5D" w:rsidRPr="0094528E" w:rsidRDefault="00525BE7" w:rsidP="00F50CDA">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Vetenskapliga rådet</w:t>
      </w:r>
      <w:r w:rsidR="00C3087B" w:rsidRPr="00592CD5">
        <w:rPr>
          <w:rFonts w:asciiTheme="majorHAnsi" w:eastAsia="Times New Roman" w:hAnsiTheme="majorHAnsi" w:cstheme="majorHAnsi"/>
          <w:color w:val="000000"/>
          <w:szCs w:val="20"/>
          <w:lang w:eastAsia="sv-SE"/>
        </w:rPr>
        <w:t xml:space="preserve"> </w:t>
      </w:r>
      <w:r w:rsidR="005D7A9E" w:rsidRPr="00592CD5">
        <w:rPr>
          <w:rFonts w:asciiTheme="majorHAnsi" w:eastAsia="Times New Roman" w:hAnsiTheme="majorHAnsi" w:cstheme="majorHAnsi"/>
          <w:color w:val="000000"/>
          <w:szCs w:val="20"/>
          <w:lang w:eastAsia="sv-SE"/>
        </w:rPr>
        <w:br/>
      </w:r>
      <w:r>
        <w:rPr>
          <w:rFonts w:asciiTheme="majorHAnsi" w:eastAsia="Times New Roman" w:hAnsiTheme="majorHAnsi" w:cstheme="majorHAnsi"/>
          <w:color w:val="000000"/>
          <w:szCs w:val="20"/>
          <w:lang w:eastAsia="sv-SE"/>
        </w:rPr>
        <w:t>Jens</w:t>
      </w:r>
      <w:r w:rsidR="008D391F">
        <w:rPr>
          <w:rFonts w:asciiTheme="majorHAnsi" w:eastAsia="Times New Roman" w:hAnsiTheme="majorHAnsi" w:cstheme="majorHAnsi"/>
          <w:color w:val="000000"/>
          <w:szCs w:val="20"/>
          <w:lang w:eastAsia="sv-SE"/>
        </w:rPr>
        <w:t xml:space="preserve"> har möte med </w:t>
      </w:r>
      <w:r>
        <w:rPr>
          <w:rFonts w:asciiTheme="majorHAnsi" w:eastAsia="Times New Roman" w:hAnsiTheme="majorHAnsi" w:cstheme="majorHAnsi"/>
          <w:color w:val="000000"/>
          <w:szCs w:val="20"/>
          <w:lang w:eastAsia="sv-SE"/>
        </w:rPr>
        <w:t xml:space="preserve">det vetenskapliga rådet nästa vecka. </w:t>
      </w:r>
      <w:r w:rsidR="008D391F">
        <w:rPr>
          <w:rFonts w:asciiTheme="majorHAnsi" w:eastAsia="Times New Roman" w:hAnsiTheme="majorHAnsi" w:cstheme="majorHAnsi"/>
          <w:color w:val="000000"/>
          <w:szCs w:val="20"/>
          <w:lang w:eastAsia="sv-SE"/>
        </w:rPr>
        <w:t>Mötet är f</w:t>
      </w:r>
      <w:r>
        <w:rPr>
          <w:rFonts w:asciiTheme="majorHAnsi" w:eastAsia="Times New Roman" w:hAnsiTheme="majorHAnsi" w:cstheme="majorHAnsi"/>
          <w:color w:val="000000"/>
          <w:szCs w:val="20"/>
          <w:lang w:eastAsia="sv-SE"/>
        </w:rPr>
        <w:t xml:space="preserve">öranlett av en diskussion kring </w:t>
      </w:r>
      <w:r w:rsidR="008D391F">
        <w:rPr>
          <w:rFonts w:asciiTheme="majorHAnsi" w:eastAsia="Times New Roman" w:hAnsiTheme="majorHAnsi" w:cstheme="majorHAnsi"/>
          <w:color w:val="000000"/>
          <w:szCs w:val="20"/>
          <w:lang w:eastAsia="sv-SE"/>
        </w:rPr>
        <w:t xml:space="preserve">möjligheten </w:t>
      </w:r>
      <w:r>
        <w:rPr>
          <w:rFonts w:asciiTheme="majorHAnsi" w:eastAsia="Times New Roman" w:hAnsiTheme="majorHAnsi" w:cstheme="majorHAnsi"/>
          <w:color w:val="000000"/>
          <w:szCs w:val="20"/>
          <w:lang w:eastAsia="sv-SE"/>
        </w:rPr>
        <w:t xml:space="preserve">att bedöma projekt som ligger utanför det egna expertisområdet. </w:t>
      </w:r>
      <w:r w:rsidR="002558C9">
        <w:rPr>
          <w:rFonts w:asciiTheme="majorHAnsi" w:eastAsia="Times New Roman" w:hAnsiTheme="majorHAnsi" w:cstheme="majorHAnsi"/>
          <w:color w:val="000000"/>
          <w:szCs w:val="20"/>
          <w:lang w:eastAsia="sv-SE"/>
        </w:rPr>
        <w:br/>
      </w:r>
      <w:r w:rsidR="008D391F">
        <w:rPr>
          <w:rFonts w:asciiTheme="majorHAnsi" w:eastAsia="Times New Roman" w:hAnsiTheme="majorHAnsi" w:cstheme="majorHAnsi"/>
          <w:color w:val="000000"/>
          <w:szCs w:val="20"/>
          <w:lang w:eastAsia="sv-SE"/>
        </w:rPr>
        <w:t xml:space="preserve">Vid mötet kommer man att diskutera hur man </w:t>
      </w:r>
      <w:r w:rsidR="002558C9">
        <w:rPr>
          <w:rFonts w:asciiTheme="majorHAnsi" w:eastAsia="Times New Roman" w:hAnsiTheme="majorHAnsi" w:cstheme="majorHAnsi"/>
          <w:color w:val="000000"/>
          <w:szCs w:val="20"/>
          <w:lang w:eastAsia="sv-SE"/>
        </w:rPr>
        <w:t>använder bedömningsmallen samt vetenskapliga rådets funktion</w:t>
      </w:r>
      <w:r w:rsidR="008D391F">
        <w:rPr>
          <w:rFonts w:asciiTheme="majorHAnsi" w:eastAsia="Times New Roman" w:hAnsiTheme="majorHAnsi" w:cstheme="majorHAnsi"/>
          <w:color w:val="000000"/>
          <w:szCs w:val="20"/>
          <w:lang w:eastAsia="sv-SE"/>
        </w:rPr>
        <w:t xml:space="preserve">, men det kommer även att handla om hur man säkerställer </w:t>
      </w:r>
      <w:r w:rsidR="002558C9">
        <w:rPr>
          <w:rFonts w:asciiTheme="majorHAnsi" w:eastAsia="Times New Roman" w:hAnsiTheme="majorHAnsi" w:cstheme="majorHAnsi"/>
          <w:color w:val="000000"/>
          <w:szCs w:val="20"/>
          <w:lang w:eastAsia="sv-SE"/>
        </w:rPr>
        <w:t xml:space="preserve">att det finns en vetenskaplig grund i projekten. </w:t>
      </w:r>
      <w:r w:rsidR="00130DD6">
        <w:rPr>
          <w:rFonts w:asciiTheme="majorHAnsi" w:eastAsia="Times New Roman" w:hAnsiTheme="majorHAnsi" w:cstheme="majorHAnsi"/>
          <w:color w:val="000000"/>
          <w:szCs w:val="20"/>
          <w:lang w:eastAsia="sv-SE"/>
        </w:rPr>
        <w:br/>
      </w:r>
      <w:r w:rsidR="008D391F">
        <w:rPr>
          <w:rFonts w:asciiTheme="majorHAnsi" w:eastAsia="Times New Roman" w:hAnsiTheme="majorHAnsi" w:cstheme="majorHAnsi"/>
          <w:color w:val="000000"/>
          <w:szCs w:val="20"/>
          <w:lang w:eastAsia="sv-SE"/>
        </w:rPr>
        <w:t>Forskningsplattformen Hälsa i Samverkan (</w:t>
      </w:r>
      <w:r w:rsidR="00130DD6">
        <w:rPr>
          <w:rFonts w:asciiTheme="majorHAnsi" w:eastAsia="Times New Roman" w:hAnsiTheme="majorHAnsi" w:cstheme="majorHAnsi"/>
          <w:color w:val="000000"/>
          <w:szCs w:val="20"/>
          <w:lang w:eastAsia="sv-SE"/>
        </w:rPr>
        <w:t>FPHIS</w:t>
      </w:r>
      <w:r w:rsidR="008D391F">
        <w:rPr>
          <w:rFonts w:asciiTheme="majorHAnsi" w:eastAsia="Times New Roman" w:hAnsiTheme="majorHAnsi" w:cstheme="majorHAnsi"/>
          <w:color w:val="000000"/>
          <w:szCs w:val="20"/>
          <w:lang w:eastAsia="sv-SE"/>
        </w:rPr>
        <w:t xml:space="preserve">) använder sig av </w:t>
      </w:r>
      <w:r w:rsidR="00130DD6">
        <w:rPr>
          <w:rFonts w:asciiTheme="majorHAnsi" w:eastAsia="Times New Roman" w:hAnsiTheme="majorHAnsi" w:cstheme="majorHAnsi"/>
          <w:color w:val="000000"/>
          <w:szCs w:val="20"/>
          <w:lang w:eastAsia="sv-SE"/>
        </w:rPr>
        <w:t>externa bedömare, men har</w:t>
      </w:r>
      <w:r w:rsidR="008D391F">
        <w:rPr>
          <w:rFonts w:asciiTheme="majorHAnsi" w:eastAsia="Times New Roman" w:hAnsiTheme="majorHAnsi" w:cstheme="majorHAnsi"/>
          <w:color w:val="000000"/>
          <w:szCs w:val="20"/>
          <w:lang w:eastAsia="sv-SE"/>
        </w:rPr>
        <w:t xml:space="preserve"> också</w:t>
      </w:r>
      <w:r w:rsidR="00130DD6">
        <w:rPr>
          <w:rFonts w:asciiTheme="majorHAnsi" w:eastAsia="Times New Roman" w:hAnsiTheme="majorHAnsi" w:cstheme="majorHAnsi"/>
          <w:color w:val="000000"/>
          <w:szCs w:val="20"/>
          <w:lang w:eastAsia="sv-SE"/>
        </w:rPr>
        <w:t xml:space="preserve"> helt andra typer av ansökningar. </w:t>
      </w:r>
      <w:r w:rsidR="002F1FC5">
        <w:rPr>
          <w:rFonts w:asciiTheme="majorHAnsi" w:eastAsia="Times New Roman" w:hAnsiTheme="majorHAnsi" w:cstheme="majorHAnsi"/>
          <w:color w:val="000000"/>
          <w:szCs w:val="20"/>
          <w:lang w:eastAsia="sv-SE"/>
        </w:rPr>
        <w:br/>
        <w:t>Jens menar att det är bra att föra en dialog med vetenskapliga rådet kring vad som skulle kunna förändra</w:t>
      </w:r>
      <w:r w:rsidR="008D391F">
        <w:rPr>
          <w:rFonts w:asciiTheme="majorHAnsi" w:eastAsia="Times New Roman" w:hAnsiTheme="majorHAnsi" w:cstheme="majorHAnsi"/>
          <w:color w:val="000000"/>
          <w:szCs w:val="20"/>
          <w:lang w:eastAsia="sv-SE"/>
        </w:rPr>
        <w:t>s gällande</w:t>
      </w:r>
      <w:r w:rsidR="002F1FC5">
        <w:rPr>
          <w:rFonts w:asciiTheme="majorHAnsi" w:eastAsia="Times New Roman" w:hAnsiTheme="majorHAnsi" w:cstheme="majorHAnsi"/>
          <w:color w:val="000000"/>
          <w:szCs w:val="20"/>
          <w:lang w:eastAsia="sv-SE"/>
        </w:rPr>
        <w:t xml:space="preserve"> ansökningsförfarandet och bedömningen. </w:t>
      </w:r>
      <w:r w:rsidR="0094528E">
        <w:rPr>
          <w:rFonts w:asciiTheme="majorHAnsi" w:eastAsia="Times New Roman" w:hAnsiTheme="majorHAnsi" w:cstheme="majorHAnsi"/>
          <w:color w:val="000000"/>
          <w:szCs w:val="20"/>
          <w:lang w:eastAsia="sv-SE"/>
        </w:rPr>
        <w:br/>
      </w:r>
    </w:p>
    <w:p w14:paraId="71FF8558" w14:textId="26A8AA28" w:rsidR="0094528E" w:rsidRPr="00C106A5" w:rsidRDefault="0094528E" w:rsidP="00F50CDA">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Två slutrapporter inkomna</w:t>
      </w:r>
      <w:r>
        <w:rPr>
          <w:rFonts w:asciiTheme="majorHAnsi" w:eastAsia="Times New Roman" w:hAnsiTheme="majorHAnsi" w:cstheme="majorHAnsi"/>
          <w:b/>
          <w:bCs/>
          <w:color w:val="000000"/>
          <w:szCs w:val="20"/>
          <w:lang w:eastAsia="sv-SE"/>
        </w:rPr>
        <w:br/>
      </w:r>
      <w:r w:rsidR="00C60D4F">
        <w:rPr>
          <w:rFonts w:asciiTheme="majorHAnsi" w:eastAsia="Times New Roman" w:hAnsiTheme="majorHAnsi" w:cstheme="majorHAnsi"/>
          <w:color w:val="000000"/>
          <w:szCs w:val="20"/>
          <w:lang w:eastAsia="sv-SE"/>
        </w:rPr>
        <w:t xml:space="preserve">Slutrapport från </w:t>
      </w:r>
      <w:r>
        <w:rPr>
          <w:rFonts w:asciiTheme="majorHAnsi" w:eastAsia="Times New Roman" w:hAnsiTheme="majorHAnsi" w:cstheme="majorHAnsi"/>
          <w:color w:val="000000"/>
          <w:szCs w:val="20"/>
          <w:lang w:eastAsia="sv-SE"/>
        </w:rPr>
        <w:t>Eva Schömer</w:t>
      </w:r>
      <w:r w:rsidR="00C60D4F">
        <w:rPr>
          <w:rFonts w:asciiTheme="majorHAnsi" w:eastAsia="Times New Roman" w:hAnsiTheme="majorHAnsi" w:cstheme="majorHAnsi"/>
          <w:color w:val="000000"/>
          <w:szCs w:val="20"/>
          <w:lang w:eastAsia="sv-SE"/>
        </w:rPr>
        <w:t xml:space="preserve">s och </w:t>
      </w:r>
      <w:r>
        <w:rPr>
          <w:rFonts w:asciiTheme="majorHAnsi" w:eastAsia="Times New Roman" w:hAnsiTheme="majorHAnsi" w:cstheme="majorHAnsi"/>
          <w:color w:val="000000"/>
          <w:szCs w:val="20"/>
          <w:lang w:eastAsia="sv-SE"/>
        </w:rPr>
        <w:t>Kari Rönkkö</w:t>
      </w:r>
      <w:r w:rsidR="00C60D4F">
        <w:rPr>
          <w:rFonts w:asciiTheme="majorHAnsi" w:eastAsia="Times New Roman" w:hAnsiTheme="majorHAnsi" w:cstheme="majorHAnsi"/>
          <w:color w:val="000000"/>
          <w:szCs w:val="20"/>
          <w:lang w:eastAsia="sv-SE"/>
        </w:rPr>
        <w:t xml:space="preserve">s projekt har inkommit och </w:t>
      </w:r>
      <w:r w:rsidR="00C60D4F">
        <w:rPr>
          <w:rFonts w:asciiTheme="majorHAnsi" w:eastAsia="Times New Roman" w:hAnsiTheme="majorHAnsi" w:cstheme="majorHAnsi"/>
          <w:color w:val="000000"/>
          <w:szCs w:val="20"/>
          <w:lang w:eastAsia="sv-SE"/>
        </w:rPr>
        <w:lastRenderedPageBreak/>
        <w:t xml:space="preserve">kommer att publiceras på hemsidan. Styrgruppen bedömer slutrapporten hålla god kvalitet och överenskommer att utveckla formuläret för slutrapport så att det även innefattar en utvärdering av projektet och dess resultat. </w:t>
      </w:r>
      <w:r w:rsidR="000C6FF9">
        <w:rPr>
          <w:rFonts w:asciiTheme="majorHAnsi" w:eastAsia="Times New Roman" w:hAnsiTheme="majorHAnsi" w:cstheme="majorHAnsi"/>
          <w:color w:val="000000"/>
          <w:szCs w:val="20"/>
          <w:lang w:eastAsia="sv-SE"/>
        </w:rPr>
        <w:br/>
      </w:r>
      <w:r w:rsidR="00C60D4F">
        <w:rPr>
          <w:rFonts w:asciiTheme="majorHAnsi" w:eastAsia="Times New Roman" w:hAnsiTheme="majorHAnsi" w:cstheme="majorHAnsi"/>
          <w:color w:val="000000"/>
          <w:szCs w:val="20"/>
          <w:lang w:eastAsia="sv-SE"/>
        </w:rPr>
        <w:t xml:space="preserve">Även </w:t>
      </w:r>
      <w:r w:rsidR="000C6FF9">
        <w:rPr>
          <w:rFonts w:asciiTheme="majorHAnsi" w:eastAsia="Times New Roman" w:hAnsiTheme="majorHAnsi" w:cstheme="majorHAnsi"/>
          <w:color w:val="000000"/>
          <w:szCs w:val="20"/>
          <w:lang w:eastAsia="sv-SE"/>
        </w:rPr>
        <w:t>Martin Abrahamson</w:t>
      </w:r>
      <w:r w:rsidR="00C60D4F">
        <w:rPr>
          <w:rFonts w:asciiTheme="majorHAnsi" w:eastAsia="Times New Roman" w:hAnsiTheme="majorHAnsi" w:cstheme="majorHAnsi"/>
          <w:color w:val="000000"/>
          <w:szCs w:val="20"/>
          <w:lang w:eastAsia="sv-SE"/>
        </w:rPr>
        <w:t xml:space="preserve"> har inkommit med en slutrapport. Jens redogör kort för slutrapporten samt meddelar att Martin även skickat ut en text om projektet som utmynnade i en intervju samt uppmärksamhet i diverse tidningar. </w:t>
      </w:r>
      <w:r w:rsidR="00C60D4F">
        <w:rPr>
          <w:rFonts w:asciiTheme="majorHAnsi" w:eastAsia="Times New Roman" w:hAnsiTheme="majorHAnsi" w:cstheme="majorHAnsi"/>
          <w:color w:val="000000"/>
          <w:szCs w:val="20"/>
          <w:lang w:eastAsia="sv-SE"/>
        </w:rPr>
        <w:br/>
        <w:t>Därmed flyttas ovanstående projekt över till slutförda projekt på hemsidan.</w:t>
      </w:r>
      <w:r w:rsidR="00C106A5">
        <w:rPr>
          <w:rFonts w:asciiTheme="majorHAnsi" w:eastAsia="Times New Roman" w:hAnsiTheme="majorHAnsi" w:cstheme="majorHAnsi"/>
          <w:color w:val="000000"/>
          <w:szCs w:val="20"/>
          <w:lang w:eastAsia="sv-SE"/>
        </w:rPr>
        <w:br/>
      </w:r>
    </w:p>
    <w:p w14:paraId="742DEB42" w14:textId="02324895" w:rsidR="00C106A5" w:rsidRPr="00592CD5" w:rsidRDefault="00C106A5" w:rsidP="00F50CDA">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Övrigt</w:t>
      </w:r>
      <w:r>
        <w:rPr>
          <w:rFonts w:asciiTheme="majorHAnsi" w:eastAsia="Times New Roman" w:hAnsiTheme="majorHAnsi" w:cstheme="majorHAnsi"/>
          <w:b/>
          <w:bCs/>
          <w:color w:val="000000"/>
          <w:szCs w:val="20"/>
          <w:lang w:eastAsia="sv-SE"/>
        </w:rPr>
        <w:br/>
      </w:r>
      <w:r w:rsidR="00657760">
        <w:rPr>
          <w:rFonts w:asciiTheme="majorHAnsi" w:eastAsia="Times New Roman" w:hAnsiTheme="majorHAnsi" w:cstheme="majorHAnsi"/>
          <w:color w:val="000000"/>
          <w:szCs w:val="20"/>
          <w:lang w:eastAsia="sv-SE"/>
        </w:rPr>
        <w:t>Jens presentation kommer att skickas ut till frånvarande medlemmar av styrgruppen.</w:t>
      </w:r>
      <w:r w:rsidR="00E91D2B">
        <w:rPr>
          <w:rFonts w:asciiTheme="majorHAnsi" w:eastAsia="Times New Roman" w:hAnsiTheme="majorHAnsi" w:cstheme="majorHAnsi"/>
          <w:color w:val="000000"/>
          <w:szCs w:val="20"/>
          <w:lang w:eastAsia="sv-SE"/>
        </w:rPr>
        <w:br/>
      </w:r>
    </w:p>
    <w:p w14:paraId="4669A64C" w14:textId="3ADF8C30" w:rsidR="00587BE6" w:rsidRPr="00613482" w:rsidRDefault="00587BE6" w:rsidP="00132CC2">
      <w:pPr>
        <w:numPr>
          <w:ilvl w:val="0"/>
          <w:numId w:val="16"/>
        </w:numPr>
        <w:spacing w:line="240" w:lineRule="auto"/>
        <w:rPr>
          <w:rFonts w:asciiTheme="majorHAnsi" w:eastAsia="Times New Roman" w:hAnsiTheme="majorHAnsi" w:cstheme="majorHAnsi"/>
          <w:b/>
          <w:bCs/>
          <w:color w:val="000000"/>
          <w:szCs w:val="20"/>
          <w:lang w:eastAsia="sv-SE"/>
        </w:rPr>
      </w:pPr>
      <w:r w:rsidRPr="00613482">
        <w:rPr>
          <w:rFonts w:asciiTheme="majorHAnsi" w:eastAsia="Times New Roman" w:hAnsiTheme="majorHAnsi" w:cstheme="majorHAnsi"/>
          <w:b/>
          <w:bCs/>
          <w:color w:val="000000"/>
          <w:szCs w:val="20"/>
          <w:lang w:eastAsia="sv-SE"/>
        </w:rPr>
        <w:t>Mötet avslutas</w:t>
      </w:r>
      <w:r w:rsidR="00CE3409">
        <w:rPr>
          <w:rFonts w:asciiTheme="majorHAnsi" w:eastAsia="Times New Roman" w:hAnsiTheme="majorHAnsi" w:cstheme="majorHAnsi"/>
          <w:b/>
          <w:bCs/>
          <w:color w:val="000000"/>
          <w:szCs w:val="20"/>
          <w:lang w:eastAsia="sv-SE"/>
        </w:rPr>
        <w:br/>
      </w:r>
      <w:r w:rsidR="00442951">
        <w:rPr>
          <w:rFonts w:asciiTheme="majorHAnsi" w:eastAsia="Times New Roman" w:hAnsiTheme="majorHAnsi" w:cstheme="majorHAnsi"/>
          <w:color w:val="000000"/>
          <w:szCs w:val="20"/>
          <w:lang w:eastAsia="sv-SE"/>
        </w:rPr>
        <w:t xml:space="preserve">Nästa möte är den </w:t>
      </w:r>
      <w:r w:rsidR="00F22FFC">
        <w:rPr>
          <w:rFonts w:asciiTheme="majorHAnsi" w:eastAsia="Times New Roman" w:hAnsiTheme="majorHAnsi" w:cstheme="majorHAnsi"/>
          <w:color w:val="000000"/>
          <w:szCs w:val="20"/>
          <w:lang w:eastAsia="sv-SE"/>
        </w:rPr>
        <w:t>26 september</w:t>
      </w:r>
      <w:r w:rsidR="00442951">
        <w:rPr>
          <w:rFonts w:asciiTheme="majorHAnsi" w:eastAsia="Times New Roman" w:hAnsiTheme="majorHAnsi" w:cstheme="majorHAnsi"/>
          <w:color w:val="000000"/>
          <w:szCs w:val="20"/>
          <w:lang w:eastAsia="sv-SE"/>
        </w:rPr>
        <w:t xml:space="preserve"> kl 1</w:t>
      </w:r>
      <w:r w:rsidR="00F22FFC">
        <w:rPr>
          <w:rFonts w:asciiTheme="majorHAnsi" w:eastAsia="Times New Roman" w:hAnsiTheme="majorHAnsi" w:cstheme="majorHAnsi"/>
          <w:color w:val="000000"/>
          <w:szCs w:val="20"/>
          <w:lang w:eastAsia="sv-SE"/>
        </w:rPr>
        <w:t>6</w:t>
      </w:r>
      <w:r w:rsidR="00D34695">
        <w:rPr>
          <w:rFonts w:asciiTheme="majorHAnsi" w:eastAsia="Times New Roman" w:hAnsiTheme="majorHAnsi" w:cstheme="majorHAnsi"/>
          <w:color w:val="000000"/>
          <w:szCs w:val="20"/>
          <w:lang w:eastAsia="sv-SE"/>
        </w:rPr>
        <w:t>:00</w:t>
      </w:r>
      <w:r w:rsidR="00442951">
        <w:rPr>
          <w:rFonts w:asciiTheme="majorHAnsi" w:eastAsia="Times New Roman" w:hAnsiTheme="majorHAnsi" w:cstheme="majorHAnsi"/>
          <w:color w:val="000000"/>
          <w:szCs w:val="20"/>
          <w:lang w:eastAsia="sv-SE"/>
        </w:rPr>
        <w:t>-1</w:t>
      </w:r>
      <w:r w:rsidR="00F22FFC">
        <w:rPr>
          <w:rFonts w:asciiTheme="majorHAnsi" w:eastAsia="Times New Roman" w:hAnsiTheme="majorHAnsi" w:cstheme="majorHAnsi"/>
          <w:color w:val="000000"/>
          <w:szCs w:val="20"/>
          <w:lang w:eastAsia="sv-SE"/>
        </w:rPr>
        <w:t>7</w:t>
      </w:r>
      <w:r w:rsidR="00D34695">
        <w:rPr>
          <w:rFonts w:asciiTheme="majorHAnsi" w:eastAsia="Times New Roman" w:hAnsiTheme="majorHAnsi" w:cstheme="majorHAnsi"/>
          <w:color w:val="000000"/>
          <w:szCs w:val="20"/>
          <w:lang w:eastAsia="sv-SE"/>
        </w:rPr>
        <w:t>:00</w:t>
      </w:r>
      <w:r w:rsidR="00442951">
        <w:rPr>
          <w:rFonts w:asciiTheme="majorHAnsi" w:eastAsia="Times New Roman" w:hAnsiTheme="majorHAnsi" w:cstheme="majorHAnsi"/>
          <w:color w:val="000000"/>
          <w:szCs w:val="20"/>
          <w:lang w:eastAsia="sv-SE"/>
        </w:rPr>
        <w:t>.</w:t>
      </w:r>
    </w:p>
    <w:p w14:paraId="2D8CF72F"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03BDCC05"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3320D13C"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7ED00A38"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3C45685F"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1E8236A4"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13222935" w14:textId="77777777" w:rsidR="00856E5D" w:rsidRDefault="00856E5D" w:rsidP="00132CC2">
      <w:pPr>
        <w:spacing w:line="240" w:lineRule="auto"/>
        <w:rPr>
          <w:rFonts w:asciiTheme="majorHAnsi" w:eastAsia="Times New Roman" w:hAnsiTheme="majorHAnsi" w:cstheme="majorHAnsi"/>
          <w:color w:val="000000"/>
          <w:szCs w:val="20"/>
          <w:lang w:eastAsia="sv-SE"/>
        </w:rPr>
      </w:pPr>
    </w:p>
    <w:p w14:paraId="7BB56CFC" w14:textId="0257A0F9" w:rsidR="00587BE6" w:rsidRPr="001E3B8F" w:rsidRDefault="007A33A4" w:rsidP="00856E5D">
      <w:pPr>
        <w:spacing w:line="240" w:lineRule="auto"/>
        <w:rPr>
          <w:rFonts w:asciiTheme="majorHAnsi" w:eastAsia="Times New Roman" w:hAnsiTheme="majorHAnsi" w:cstheme="majorHAnsi"/>
          <w:color w:val="000000"/>
          <w:szCs w:val="20"/>
          <w:lang w:eastAsia="sv-SE"/>
        </w:rPr>
      </w:pPr>
      <w:r>
        <w:rPr>
          <w:rFonts w:asciiTheme="majorHAnsi" w:eastAsia="Times New Roman" w:hAnsiTheme="majorHAnsi" w:cstheme="majorHAnsi"/>
          <w:color w:val="000000"/>
          <w:szCs w:val="20"/>
          <w:lang w:eastAsia="sv-SE"/>
        </w:rPr>
        <w:t>Minnesanteckningar skrevs av Sara Bill Petersson</w:t>
      </w:r>
    </w:p>
    <w:p w14:paraId="6B303711"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32781A41" w14:textId="690AFA9F" w:rsidR="00960455" w:rsidRPr="001E3B8F" w:rsidRDefault="00960455" w:rsidP="00132CC2">
      <w:pPr>
        <w:pStyle w:val="Sidhuvud"/>
        <w:tabs>
          <w:tab w:val="clear" w:pos="4536"/>
          <w:tab w:val="clear" w:pos="9072"/>
        </w:tabs>
        <w:rPr>
          <w:rFonts w:asciiTheme="majorHAnsi" w:hAnsiTheme="majorHAnsi" w:cstheme="majorHAnsi"/>
          <w:szCs w:val="20"/>
        </w:rPr>
      </w:pPr>
    </w:p>
    <w:p w14:paraId="5ACB018F" w14:textId="2BB3523F" w:rsidR="006B5E38" w:rsidRPr="001E3B8F" w:rsidRDefault="006B5E38" w:rsidP="00132CC2">
      <w:pPr>
        <w:pStyle w:val="Sidhuvud"/>
        <w:tabs>
          <w:tab w:val="clear" w:pos="4536"/>
          <w:tab w:val="clear" w:pos="9072"/>
        </w:tabs>
        <w:rPr>
          <w:rFonts w:asciiTheme="majorHAnsi" w:hAnsiTheme="majorHAnsi" w:cstheme="majorHAnsi"/>
          <w:szCs w:val="20"/>
        </w:rPr>
      </w:pPr>
    </w:p>
    <w:p w14:paraId="1967018C" w14:textId="1FB3165A" w:rsidR="006635B8" w:rsidRPr="001E3B8F" w:rsidRDefault="006635B8" w:rsidP="00132CC2">
      <w:pPr>
        <w:pStyle w:val="Sidhuvud"/>
        <w:tabs>
          <w:tab w:val="clear" w:pos="4536"/>
          <w:tab w:val="clear" w:pos="9072"/>
        </w:tabs>
        <w:rPr>
          <w:rFonts w:asciiTheme="majorHAnsi" w:hAnsiTheme="majorHAnsi" w:cstheme="majorHAnsi"/>
          <w:szCs w:val="20"/>
        </w:rPr>
      </w:pPr>
    </w:p>
    <w:p w14:paraId="346D40E7" w14:textId="5E5FBF53" w:rsidR="006635B8" w:rsidRPr="001E3B8F" w:rsidRDefault="006635B8" w:rsidP="00132CC2">
      <w:pPr>
        <w:pStyle w:val="Sidhuvud"/>
        <w:tabs>
          <w:tab w:val="clear" w:pos="4536"/>
          <w:tab w:val="clear" w:pos="9072"/>
        </w:tabs>
        <w:rPr>
          <w:rFonts w:asciiTheme="majorHAnsi" w:hAnsiTheme="majorHAnsi" w:cstheme="majorHAnsi"/>
          <w:szCs w:val="20"/>
        </w:rPr>
      </w:pPr>
    </w:p>
    <w:p w14:paraId="1A3BB217" w14:textId="7F2BD526" w:rsidR="006635B8" w:rsidRPr="001E3B8F" w:rsidRDefault="006635B8" w:rsidP="00132CC2">
      <w:pPr>
        <w:pStyle w:val="Sidhuvud"/>
        <w:tabs>
          <w:tab w:val="clear" w:pos="4536"/>
          <w:tab w:val="clear" w:pos="9072"/>
        </w:tabs>
        <w:rPr>
          <w:rFonts w:asciiTheme="majorHAnsi" w:hAnsiTheme="majorHAnsi" w:cstheme="majorHAnsi"/>
          <w:szCs w:val="20"/>
        </w:rPr>
      </w:pPr>
    </w:p>
    <w:p w14:paraId="4F9D06DE" w14:textId="77777777" w:rsidR="006635B8" w:rsidRPr="001E3B8F" w:rsidRDefault="006635B8" w:rsidP="00132CC2">
      <w:pPr>
        <w:pStyle w:val="Sidhuvud"/>
        <w:tabs>
          <w:tab w:val="clear" w:pos="4536"/>
          <w:tab w:val="clear" w:pos="9072"/>
        </w:tabs>
        <w:rPr>
          <w:rFonts w:asciiTheme="majorHAnsi" w:hAnsiTheme="majorHAnsi" w:cstheme="majorHAnsi"/>
          <w:szCs w:val="20"/>
        </w:rPr>
      </w:pPr>
    </w:p>
    <w:sectPr w:rsidR="006635B8" w:rsidRPr="001E3B8F" w:rsidSect="00E54F30">
      <w:headerReference w:type="default" r:id="rId11"/>
      <w:footerReference w:type="default" r:id="rId12"/>
      <w:headerReference w:type="first" r:id="rId13"/>
      <w:pgSz w:w="11906" w:h="16838" w:code="9"/>
      <w:pgMar w:top="1418" w:right="1701" w:bottom="567" w:left="34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07A6" w14:textId="77777777" w:rsidR="00F90515" w:rsidRDefault="00F90515" w:rsidP="005164CD">
      <w:pPr>
        <w:spacing w:line="240" w:lineRule="auto"/>
      </w:pPr>
      <w:r>
        <w:separator/>
      </w:r>
    </w:p>
  </w:endnote>
  <w:endnote w:type="continuationSeparator" w:id="0">
    <w:p w14:paraId="66867154" w14:textId="77777777" w:rsidR="00F90515" w:rsidRDefault="00F90515" w:rsidP="00516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F6B9" w14:textId="77777777" w:rsidR="00F90515" w:rsidRPr="007F1708" w:rsidRDefault="00F90515" w:rsidP="007F1708">
    <w:pPr>
      <w:pStyle w:val="Sidfot"/>
      <w:jc w:val="right"/>
      <w:rPr>
        <w:rFonts w:ascii="Arial" w:hAnsi="Arial" w:cs="Arial"/>
        <w:sz w:val="18"/>
        <w:szCs w:val="18"/>
      </w:rPr>
    </w:pPr>
    <w:r w:rsidRPr="007F1708">
      <w:rPr>
        <w:rFonts w:ascii="Arial" w:hAnsi="Arial" w:cs="Arial"/>
        <w:sz w:val="18"/>
        <w:szCs w:val="18"/>
      </w:rPr>
      <w:t>Högskolan Kristianstad</w:t>
    </w:r>
    <w:r>
      <w:rPr>
        <w:rFonts w:ascii="Arial" w:hAnsi="Arial" w:cs="Arial"/>
        <w:sz w:val="18"/>
        <w:szCs w:val="18"/>
      </w:rPr>
      <w:t xml:space="preserve"> | 044-250</w:t>
    </w:r>
    <w:r w:rsidRPr="007F1708">
      <w:rPr>
        <w:rFonts w:ascii="Arial" w:hAnsi="Arial" w:cs="Arial"/>
        <w:sz w:val="18"/>
        <w:szCs w:val="18"/>
      </w:rPr>
      <w:t xml:space="preserve"> 30 00 </w:t>
    </w:r>
    <w:r>
      <w:rPr>
        <w:rFonts w:ascii="Arial" w:hAnsi="Arial" w:cs="Arial"/>
        <w:sz w:val="18"/>
        <w:szCs w:val="18"/>
      </w:rPr>
      <w:t>|</w:t>
    </w:r>
    <w:r w:rsidRPr="007F1708">
      <w:rPr>
        <w:rFonts w:ascii="Arial" w:hAnsi="Arial" w:cs="Arial"/>
        <w:sz w:val="18"/>
        <w:szCs w:val="18"/>
      </w:rPr>
      <w:t xml:space="preserve"> www.hkr.se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07E1" w14:textId="77777777" w:rsidR="00F90515" w:rsidRDefault="00F90515" w:rsidP="005164CD">
      <w:pPr>
        <w:spacing w:line="240" w:lineRule="auto"/>
      </w:pPr>
      <w:r>
        <w:separator/>
      </w:r>
    </w:p>
  </w:footnote>
  <w:footnote w:type="continuationSeparator" w:id="0">
    <w:p w14:paraId="3ECFED40" w14:textId="77777777" w:rsidR="00F90515" w:rsidRDefault="00F90515" w:rsidP="005164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D3A0" w14:textId="77777777" w:rsidR="00F90515" w:rsidRDefault="00F90515" w:rsidP="00C35A2E">
    <w:pPr>
      <w:pStyle w:val="Sidhuvud"/>
      <w:jc w:val="right"/>
      <w:rPr>
        <w:rFonts w:ascii="Arial" w:hAnsi="Arial" w:cs="Arial"/>
        <w:bCs/>
        <w:sz w:val="18"/>
        <w:szCs w:val="18"/>
      </w:rPr>
    </w:pPr>
    <w:r w:rsidRPr="005164CD">
      <w:rPr>
        <w:rFonts w:ascii="Arial" w:hAnsi="Arial" w:cs="Arial"/>
        <w:sz w:val="18"/>
        <w:szCs w:val="18"/>
      </w:rPr>
      <w:t xml:space="preserve">Sida </w:t>
    </w:r>
    <w:r w:rsidRPr="005164CD">
      <w:rPr>
        <w:rFonts w:ascii="Arial" w:hAnsi="Arial" w:cs="Arial"/>
        <w:bCs/>
        <w:sz w:val="18"/>
        <w:szCs w:val="18"/>
      </w:rPr>
      <w:fldChar w:fldCharType="begin"/>
    </w:r>
    <w:r w:rsidRPr="005164CD">
      <w:rPr>
        <w:rFonts w:ascii="Arial" w:hAnsi="Arial" w:cs="Arial"/>
        <w:bCs/>
        <w:sz w:val="18"/>
        <w:szCs w:val="18"/>
      </w:rPr>
      <w:instrText>PAGE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r w:rsidRPr="005164CD">
      <w:rPr>
        <w:rFonts w:ascii="Arial" w:hAnsi="Arial" w:cs="Arial"/>
        <w:sz w:val="18"/>
        <w:szCs w:val="18"/>
      </w:rPr>
      <w:t xml:space="preserve"> av </w:t>
    </w:r>
    <w:r w:rsidRPr="005164CD">
      <w:rPr>
        <w:rFonts w:ascii="Arial" w:hAnsi="Arial" w:cs="Arial"/>
        <w:bCs/>
        <w:sz w:val="18"/>
        <w:szCs w:val="18"/>
      </w:rPr>
      <w:fldChar w:fldCharType="begin"/>
    </w:r>
    <w:r w:rsidRPr="005164CD">
      <w:rPr>
        <w:rFonts w:ascii="Arial" w:hAnsi="Arial" w:cs="Arial"/>
        <w:bCs/>
        <w:sz w:val="18"/>
        <w:szCs w:val="18"/>
      </w:rPr>
      <w:instrText>NUMPAGES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E473" w14:textId="77777777" w:rsidR="00F90515" w:rsidRDefault="00F90515" w:rsidP="005164CD">
    <w:pPr>
      <w:pStyle w:val="Sidhuvud"/>
      <w:jc w:val="right"/>
      <w:rPr>
        <w:rFonts w:ascii="Arial" w:hAnsi="Arial" w:cs="Arial"/>
        <w:bCs/>
        <w:sz w:val="18"/>
        <w:szCs w:val="18"/>
      </w:rPr>
    </w:pPr>
    <w:r>
      <w:rPr>
        <w:rFonts w:ascii="Arial" w:hAnsi="Arial" w:cs="Arial"/>
        <w:noProof/>
        <w:sz w:val="18"/>
        <w:szCs w:val="18"/>
        <w:lang w:eastAsia="sv-SE"/>
      </w:rPr>
      <w:drawing>
        <wp:anchor distT="0" distB="0" distL="114300" distR="114300" simplePos="0" relativeHeight="251658240" behindDoc="1" locked="0" layoutInCell="1" allowOverlap="1" wp14:anchorId="786B4F63" wp14:editId="47D18D5D">
          <wp:simplePos x="0" y="0"/>
          <wp:positionH relativeFrom="column">
            <wp:posOffset>-2171700</wp:posOffset>
          </wp:positionH>
          <wp:positionV relativeFrom="paragraph">
            <wp:posOffset>-464185</wp:posOffset>
          </wp:positionV>
          <wp:extent cx="2921000" cy="2019300"/>
          <wp:effectExtent l="0" t="0" r="0" b="12700"/>
          <wp:wrapNone/>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SvWebb160428-01.eps"/>
                  <pic:cNvPicPr/>
                </pic:nvPicPr>
                <pic:blipFill>
                  <a:blip r:embed="rId1">
                    <a:extLst>
                      <a:ext uri="{28A0092B-C50C-407E-A947-70E740481C1C}">
                        <a14:useLocalDpi xmlns:a14="http://schemas.microsoft.com/office/drawing/2010/main" val="0"/>
                      </a:ext>
                    </a:extLst>
                  </a:blip>
                  <a:stretch>
                    <a:fillRect/>
                  </a:stretch>
                </pic:blipFill>
                <pic:spPr>
                  <a:xfrm>
                    <a:off x="0" y="0"/>
                    <a:ext cx="2921000" cy="2019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sz w:val="18"/>
        <w:szCs w:val="18"/>
      </w:rPr>
      <w:t>Page</w:t>
    </w:r>
    <w:r w:rsidRPr="005164CD">
      <w:rPr>
        <w:rFonts w:ascii="Arial" w:hAnsi="Arial" w:cs="Arial"/>
        <w:sz w:val="18"/>
        <w:szCs w:val="18"/>
      </w:rPr>
      <w:t xml:space="preserve"> </w:t>
    </w:r>
    <w:r w:rsidRPr="005164CD">
      <w:rPr>
        <w:rFonts w:ascii="Arial" w:hAnsi="Arial" w:cs="Arial"/>
        <w:bCs/>
        <w:sz w:val="18"/>
        <w:szCs w:val="18"/>
      </w:rPr>
      <w:fldChar w:fldCharType="begin"/>
    </w:r>
    <w:r w:rsidRPr="005164CD">
      <w:rPr>
        <w:rFonts w:ascii="Arial" w:hAnsi="Arial" w:cs="Arial"/>
        <w:bCs/>
        <w:sz w:val="18"/>
        <w:szCs w:val="18"/>
      </w:rPr>
      <w:instrText>PAGE  \* Arabic  \* MERGEFORMAT</w:instrText>
    </w:r>
    <w:r w:rsidRPr="005164CD">
      <w:rPr>
        <w:rFonts w:ascii="Arial" w:hAnsi="Arial" w:cs="Arial"/>
        <w:bCs/>
        <w:sz w:val="18"/>
        <w:szCs w:val="18"/>
      </w:rPr>
      <w:fldChar w:fldCharType="separate"/>
    </w:r>
    <w:r w:rsidR="00F96D0C">
      <w:rPr>
        <w:rFonts w:ascii="Arial" w:hAnsi="Arial" w:cs="Arial"/>
        <w:bCs/>
        <w:noProof/>
        <w:sz w:val="18"/>
        <w:szCs w:val="18"/>
      </w:rPr>
      <w:t>1</w:t>
    </w:r>
    <w:r w:rsidRPr="005164CD">
      <w:rPr>
        <w:rFonts w:ascii="Arial" w:hAnsi="Arial" w:cs="Arial"/>
        <w:bCs/>
        <w:sz w:val="18"/>
        <w:szCs w:val="18"/>
      </w:rPr>
      <w:fldChar w:fldCharType="end"/>
    </w:r>
    <w:r w:rsidRPr="005164CD">
      <w:rPr>
        <w:rFonts w:ascii="Arial" w:hAnsi="Arial" w:cs="Arial"/>
        <w:sz w:val="18"/>
        <w:szCs w:val="18"/>
      </w:rPr>
      <w:t xml:space="preserve"> av </w:t>
    </w:r>
    <w:r w:rsidRPr="005164CD">
      <w:rPr>
        <w:rFonts w:ascii="Arial" w:hAnsi="Arial" w:cs="Arial"/>
        <w:bCs/>
        <w:sz w:val="18"/>
        <w:szCs w:val="18"/>
      </w:rPr>
      <w:fldChar w:fldCharType="begin"/>
    </w:r>
    <w:r w:rsidRPr="005164CD">
      <w:rPr>
        <w:rFonts w:ascii="Arial" w:hAnsi="Arial" w:cs="Arial"/>
        <w:bCs/>
        <w:sz w:val="18"/>
        <w:szCs w:val="18"/>
      </w:rPr>
      <w:instrText>NUMPAGES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p>
  <w:p w14:paraId="1B6F03D8" w14:textId="77777777" w:rsidR="00F90515" w:rsidRDefault="00F90515" w:rsidP="005164CD">
    <w:pPr>
      <w:pStyle w:val="Sidhuvud"/>
      <w:jc w:val="right"/>
      <w:rPr>
        <w:rFonts w:ascii="Arial" w:hAnsi="Arial" w:cs="Arial"/>
        <w:sz w:val="18"/>
        <w:szCs w:val="18"/>
      </w:rPr>
    </w:pPr>
  </w:p>
  <w:p w14:paraId="0CF336CF" w14:textId="77777777" w:rsidR="00F90515" w:rsidRDefault="00F90515" w:rsidP="005164CD">
    <w:pPr>
      <w:pStyle w:val="Sidhuvud"/>
      <w:jc w:val="right"/>
      <w:rPr>
        <w:rFonts w:ascii="Arial" w:hAnsi="Arial" w:cs="Arial"/>
        <w:sz w:val="18"/>
        <w:szCs w:val="18"/>
      </w:rPr>
    </w:pPr>
  </w:p>
  <w:p w14:paraId="698A65A9" w14:textId="77777777" w:rsidR="00F90515" w:rsidRDefault="00F90515" w:rsidP="005164CD">
    <w:pPr>
      <w:pStyle w:val="Sidhuvud"/>
      <w:jc w:val="right"/>
      <w:rPr>
        <w:rFonts w:ascii="Arial" w:hAnsi="Arial" w:cs="Arial"/>
        <w:sz w:val="18"/>
        <w:szCs w:val="18"/>
      </w:rPr>
    </w:pPr>
  </w:p>
  <w:p w14:paraId="7D6AE2A7" w14:textId="77777777" w:rsidR="00F90515" w:rsidRDefault="00F90515" w:rsidP="005164CD">
    <w:pPr>
      <w:pStyle w:val="Sidhuvud"/>
      <w:jc w:val="right"/>
      <w:rPr>
        <w:rFonts w:ascii="Arial" w:hAnsi="Arial" w:cs="Arial"/>
        <w:sz w:val="18"/>
        <w:szCs w:val="18"/>
      </w:rPr>
    </w:pPr>
  </w:p>
  <w:p w14:paraId="08860DD8" w14:textId="77777777" w:rsidR="00F90515" w:rsidRDefault="00F90515" w:rsidP="005164CD">
    <w:pPr>
      <w:pStyle w:val="Sidhuvud"/>
      <w:jc w:val="right"/>
      <w:rPr>
        <w:rFonts w:ascii="Arial" w:hAnsi="Arial" w:cs="Arial"/>
        <w:sz w:val="18"/>
        <w:szCs w:val="18"/>
      </w:rPr>
    </w:pPr>
  </w:p>
  <w:p w14:paraId="19CDBD9C" w14:textId="77777777" w:rsidR="00F90515" w:rsidRDefault="00F90515" w:rsidP="005164CD">
    <w:pPr>
      <w:pStyle w:val="Sidhuvud"/>
      <w:jc w:val="right"/>
      <w:rPr>
        <w:rFonts w:ascii="Arial" w:hAnsi="Arial" w:cs="Arial"/>
        <w:sz w:val="18"/>
        <w:szCs w:val="18"/>
      </w:rPr>
    </w:pPr>
  </w:p>
  <w:p w14:paraId="04EFCE9C" w14:textId="77777777" w:rsidR="00F90515" w:rsidRDefault="00F90515" w:rsidP="005164CD">
    <w:pPr>
      <w:pStyle w:val="Sidhuvud"/>
      <w:jc w:val="right"/>
      <w:rPr>
        <w:rFonts w:ascii="Arial" w:hAnsi="Arial" w:cs="Arial"/>
        <w:sz w:val="18"/>
        <w:szCs w:val="18"/>
      </w:rPr>
    </w:pPr>
  </w:p>
  <w:p w14:paraId="7ED5EE57" w14:textId="77777777" w:rsidR="00F90515" w:rsidRDefault="00F90515" w:rsidP="005164CD">
    <w:pPr>
      <w:pStyle w:val="Sidhuvud"/>
      <w:jc w:val="right"/>
      <w:rPr>
        <w:rFonts w:ascii="Arial" w:hAnsi="Arial" w:cs="Arial"/>
        <w:sz w:val="18"/>
        <w:szCs w:val="18"/>
      </w:rPr>
    </w:pPr>
  </w:p>
  <w:p w14:paraId="70257E3B" w14:textId="77777777" w:rsidR="00F90515" w:rsidRDefault="00F90515" w:rsidP="005164CD">
    <w:pPr>
      <w:pStyle w:val="Sidhuvud"/>
      <w:jc w:val="right"/>
      <w:rPr>
        <w:rFonts w:ascii="Arial" w:hAnsi="Arial" w:cs="Arial"/>
        <w:sz w:val="18"/>
        <w:szCs w:val="18"/>
      </w:rPr>
    </w:pPr>
  </w:p>
  <w:p w14:paraId="69689CBC" w14:textId="77777777" w:rsidR="00F90515" w:rsidRPr="005164CD" w:rsidRDefault="00F90515" w:rsidP="005164CD">
    <w:pPr>
      <w:pStyle w:val="Sidhuvud"/>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1796"/>
    <w:multiLevelType w:val="hybridMultilevel"/>
    <w:tmpl w:val="91BEB598"/>
    <w:lvl w:ilvl="0" w:tplc="70DAFFCC">
      <w:start w:val="2020"/>
      <w:numFmt w:val="bullet"/>
      <w:lvlText w:val="-"/>
      <w:lvlJc w:val="left"/>
      <w:pPr>
        <w:ind w:left="720" w:hanging="360"/>
      </w:pPr>
      <w:rPr>
        <w:rFonts w:ascii="Calibri Light" w:eastAsiaTheme="minorHAnsi" w:hAnsi="Calibri Light"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7D25C0"/>
    <w:multiLevelType w:val="hybridMultilevel"/>
    <w:tmpl w:val="55E6A900"/>
    <w:lvl w:ilvl="0" w:tplc="FCCCC7EC">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390B0B"/>
    <w:multiLevelType w:val="hybridMultilevel"/>
    <w:tmpl w:val="00341EB2"/>
    <w:lvl w:ilvl="0" w:tplc="D442739E">
      <w:start w:val="1"/>
      <w:numFmt w:val="bullet"/>
      <w:suff w:val="space"/>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2A43383"/>
    <w:multiLevelType w:val="hybridMultilevel"/>
    <w:tmpl w:val="D5386F20"/>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8944764"/>
    <w:multiLevelType w:val="hybridMultilevel"/>
    <w:tmpl w:val="3106217E"/>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9291439"/>
    <w:multiLevelType w:val="hybridMultilevel"/>
    <w:tmpl w:val="037E7128"/>
    <w:lvl w:ilvl="0" w:tplc="DA56B0DA">
      <w:start w:val="1"/>
      <w:numFmt w:val="bullet"/>
      <w:lvlText w:val="o"/>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49A08CB"/>
    <w:multiLevelType w:val="multilevel"/>
    <w:tmpl w:val="C9B83C2C"/>
    <w:lvl w:ilvl="0">
      <w:start w:val="1"/>
      <w:numFmt w:val="decimal"/>
      <w:lvlText w:val="%1."/>
      <w:lvlJc w:val="lef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084AC0"/>
    <w:multiLevelType w:val="hybridMultilevel"/>
    <w:tmpl w:val="F574E2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9406A92"/>
    <w:multiLevelType w:val="hybridMultilevel"/>
    <w:tmpl w:val="5DD64F20"/>
    <w:lvl w:ilvl="0" w:tplc="652CC60C">
      <w:start w:val="2020"/>
      <w:numFmt w:val="bullet"/>
      <w:lvlText w:val="-"/>
      <w:lvlJc w:val="left"/>
      <w:pPr>
        <w:ind w:left="1080" w:hanging="360"/>
      </w:pPr>
      <w:rPr>
        <w:rFonts w:ascii="Calibri Light" w:eastAsia="Times New Roman" w:hAnsi="Calibri Light" w:cs="Calibri Light"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B111724"/>
    <w:multiLevelType w:val="hybridMultilevel"/>
    <w:tmpl w:val="DC484082"/>
    <w:lvl w:ilvl="0" w:tplc="FF7CBAB8">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7565F5"/>
    <w:multiLevelType w:val="hybridMultilevel"/>
    <w:tmpl w:val="E5C4301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6E276E3"/>
    <w:multiLevelType w:val="hybridMultilevel"/>
    <w:tmpl w:val="1B889664"/>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D16703A"/>
    <w:multiLevelType w:val="hybridMultilevel"/>
    <w:tmpl w:val="4E08ED54"/>
    <w:lvl w:ilvl="0" w:tplc="DA56B0DA">
      <w:start w:val="1"/>
      <w:numFmt w:val="bullet"/>
      <w:lvlText w:val="o"/>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E1A5ADF"/>
    <w:multiLevelType w:val="hybridMultilevel"/>
    <w:tmpl w:val="DB9443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2483F5A"/>
    <w:multiLevelType w:val="hybridMultilevel"/>
    <w:tmpl w:val="56F66C68"/>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CF24D54"/>
    <w:multiLevelType w:val="hybridMultilevel"/>
    <w:tmpl w:val="AD3669C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2BB43A1"/>
    <w:multiLevelType w:val="hybridMultilevel"/>
    <w:tmpl w:val="64AC826E"/>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C9A6FAE"/>
    <w:multiLevelType w:val="hybridMultilevel"/>
    <w:tmpl w:val="EC5C06C0"/>
    <w:lvl w:ilvl="0" w:tplc="61520464">
      <w:start w:val="2020"/>
      <w:numFmt w:val="bullet"/>
      <w:lvlText w:val="-"/>
      <w:lvlJc w:val="left"/>
      <w:pPr>
        <w:ind w:left="1080" w:hanging="360"/>
      </w:pPr>
      <w:rPr>
        <w:rFonts w:ascii="Calibri Light" w:eastAsia="Times New Roman" w:hAnsi="Calibri Light" w:cs="Calibri Light"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num w:numId="1" w16cid:durableId="1493833077">
    <w:abstractNumId w:val="10"/>
  </w:num>
  <w:num w:numId="2" w16cid:durableId="1417091815">
    <w:abstractNumId w:val="11"/>
  </w:num>
  <w:num w:numId="3" w16cid:durableId="570428563">
    <w:abstractNumId w:val="3"/>
  </w:num>
  <w:num w:numId="4" w16cid:durableId="261105425">
    <w:abstractNumId w:val="0"/>
  </w:num>
  <w:num w:numId="5" w16cid:durableId="1482190293">
    <w:abstractNumId w:val="2"/>
  </w:num>
  <w:num w:numId="6" w16cid:durableId="247468704">
    <w:abstractNumId w:val="5"/>
  </w:num>
  <w:num w:numId="7" w16cid:durableId="505024302">
    <w:abstractNumId w:val="15"/>
  </w:num>
  <w:num w:numId="8" w16cid:durableId="322860860">
    <w:abstractNumId w:val="12"/>
  </w:num>
  <w:num w:numId="9" w16cid:durableId="710569236">
    <w:abstractNumId w:val="2"/>
  </w:num>
  <w:num w:numId="10" w16cid:durableId="1099332932">
    <w:abstractNumId w:val="9"/>
  </w:num>
  <w:num w:numId="11" w16cid:durableId="705954015">
    <w:abstractNumId w:val="1"/>
  </w:num>
  <w:num w:numId="12" w16cid:durableId="170798628">
    <w:abstractNumId w:val="4"/>
  </w:num>
  <w:num w:numId="13" w16cid:durableId="1636376433">
    <w:abstractNumId w:val="7"/>
  </w:num>
  <w:num w:numId="14" w16cid:durableId="1387950778">
    <w:abstractNumId w:val="16"/>
  </w:num>
  <w:num w:numId="15" w16cid:durableId="709575370">
    <w:abstractNumId w:val="14"/>
  </w:num>
  <w:num w:numId="16" w16cid:durableId="1096174086">
    <w:abstractNumId w:val="6"/>
  </w:num>
  <w:num w:numId="17" w16cid:durableId="2032685209">
    <w:abstractNumId w:val="8"/>
  </w:num>
  <w:num w:numId="18" w16cid:durableId="1074545021">
    <w:abstractNumId w:val="17"/>
  </w:num>
  <w:num w:numId="19" w16cid:durableId="146357107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1304"/>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16"/>
    <w:rsid w:val="00001662"/>
    <w:rsid w:val="000023A0"/>
    <w:rsid w:val="00002B0E"/>
    <w:rsid w:val="00003D1B"/>
    <w:rsid w:val="000049EC"/>
    <w:rsid w:val="00004DDE"/>
    <w:rsid w:val="0000596A"/>
    <w:rsid w:val="00006118"/>
    <w:rsid w:val="000065F2"/>
    <w:rsid w:val="000070D4"/>
    <w:rsid w:val="00007591"/>
    <w:rsid w:val="0001092D"/>
    <w:rsid w:val="00011895"/>
    <w:rsid w:val="0001421C"/>
    <w:rsid w:val="000148FC"/>
    <w:rsid w:val="00014E2A"/>
    <w:rsid w:val="00017B64"/>
    <w:rsid w:val="0002268A"/>
    <w:rsid w:val="00023B9F"/>
    <w:rsid w:val="00025662"/>
    <w:rsid w:val="000270D5"/>
    <w:rsid w:val="000309CF"/>
    <w:rsid w:val="000310B6"/>
    <w:rsid w:val="000331D2"/>
    <w:rsid w:val="000336CF"/>
    <w:rsid w:val="0003505C"/>
    <w:rsid w:val="0003567A"/>
    <w:rsid w:val="00036530"/>
    <w:rsid w:val="00037FEE"/>
    <w:rsid w:val="0004020A"/>
    <w:rsid w:val="000403DC"/>
    <w:rsid w:val="000404C8"/>
    <w:rsid w:val="00040F9D"/>
    <w:rsid w:val="00042987"/>
    <w:rsid w:val="00042CF3"/>
    <w:rsid w:val="00043820"/>
    <w:rsid w:val="00043C08"/>
    <w:rsid w:val="00045476"/>
    <w:rsid w:val="00045D4F"/>
    <w:rsid w:val="0004779E"/>
    <w:rsid w:val="000501B2"/>
    <w:rsid w:val="0005467F"/>
    <w:rsid w:val="000576AD"/>
    <w:rsid w:val="00060ED1"/>
    <w:rsid w:val="00061D02"/>
    <w:rsid w:val="000632C9"/>
    <w:rsid w:val="00063474"/>
    <w:rsid w:val="000646E5"/>
    <w:rsid w:val="00064B69"/>
    <w:rsid w:val="00070F9F"/>
    <w:rsid w:val="000718D0"/>
    <w:rsid w:val="000733F3"/>
    <w:rsid w:val="0007355C"/>
    <w:rsid w:val="000744E4"/>
    <w:rsid w:val="00074C53"/>
    <w:rsid w:val="000751CF"/>
    <w:rsid w:val="00076109"/>
    <w:rsid w:val="00076920"/>
    <w:rsid w:val="000802C9"/>
    <w:rsid w:val="00080EE8"/>
    <w:rsid w:val="000816EB"/>
    <w:rsid w:val="00082C05"/>
    <w:rsid w:val="000850F7"/>
    <w:rsid w:val="00085851"/>
    <w:rsid w:val="00087572"/>
    <w:rsid w:val="00090DEF"/>
    <w:rsid w:val="0009157A"/>
    <w:rsid w:val="0009177A"/>
    <w:rsid w:val="000919C2"/>
    <w:rsid w:val="00091ACC"/>
    <w:rsid w:val="000925B7"/>
    <w:rsid w:val="00092EB1"/>
    <w:rsid w:val="000939F2"/>
    <w:rsid w:val="00094E91"/>
    <w:rsid w:val="000950FC"/>
    <w:rsid w:val="00095CD2"/>
    <w:rsid w:val="00097824"/>
    <w:rsid w:val="00097A5D"/>
    <w:rsid w:val="000A0983"/>
    <w:rsid w:val="000A129A"/>
    <w:rsid w:val="000A2983"/>
    <w:rsid w:val="000A387A"/>
    <w:rsid w:val="000A4835"/>
    <w:rsid w:val="000A645E"/>
    <w:rsid w:val="000A6F17"/>
    <w:rsid w:val="000A741E"/>
    <w:rsid w:val="000A7473"/>
    <w:rsid w:val="000A7651"/>
    <w:rsid w:val="000A784D"/>
    <w:rsid w:val="000B1D2F"/>
    <w:rsid w:val="000B23CF"/>
    <w:rsid w:val="000B40BB"/>
    <w:rsid w:val="000B50F5"/>
    <w:rsid w:val="000B52B0"/>
    <w:rsid w:val="000B5A3C"/>
    <w:rsid w:val="000B61DE"/>
    <w:rsid w:val="000B6BFC"/>
    <w:rsid w:val="000B77CB"/>
    <w:rsid w:val="000C0CFD"/>
    <w:rsid w:val="000C1A6D"/>
    <w:rsid w:val="000C3DAD"/>
    <w:rsid w:val="000C50CA"/>
    <w:rsid w:val="000C6C5E"/>
    <w:rsid w:val="000C6FF9"/>
    <w:rsid w:val="000C75E1"/>
    <w:rsid w:val="000C7C78"/>
    <w:rsid w:val="000C7EC3"/>
    <w:rsid w:val="000D1154"/>
    <w:rsid w:val="000D20C5"/>
    <w:rsid w:val="000D2D16"/>
    <w:rsid w:val="000D3515"/>
    <w:rsid w:val="000D35B2"/>
    <w:rsid w:val="000D3F95"/>
    <w:rsid w:val="000D52F2"/>
    <w:rsid w:val="000D5501"/>
    <w:rsid w:val="000D5775"/>
    <w:rsid w:val="000D64A6"/>
    <w:rsid w:val="000D7796"/>
    <w:rsid w:val="000D77A1"/>
    <w:rsid w:val="000D7D8D"/>
    <w:rsid w:val="000E14D5"/>
    <w:rsid w:val="000E23E0"/>
    <w:rsid w:val="000E2933"/>
    <w:rsid w:val="000E43DD"/>
    <w:rsid w:val="000E52C6"/>
    <w:rsid w:val="000E7155"/>
    <w:rsid w:val="000F0BDB"/>
    <w:rsid w:val="000F14A6"/>
    <w:rsid w:val="000F19A7"/>
    <w:rsid w:val="000F4E3C"/>
    <w:rsid w:val="000F6540"/>
    <w:rsid w:val="000F768F"/>
    <w:rsid w:val="00103D79"/>
    <w:rsid w:val="001042BF"/>
    <w:rsid w:val="00104977"/>
    <w:rsid w:val="00104F2C"/>
    <w:rsid w:val="001060DD"/>
    <w:rsid w:val="00106C5F"/>
    <w:rsid w:val="00107253"/>
    <w:rsid w:val="001074F7"/>
    <w:rsid w:val="0010778B"/>
    <w:rsid w:val="00107A39"/>
    <w:rsid w:val="00110863"/>
    <w:rsid w:val="001123A3"/>
    <w:rsid w:val="0011383B"/>
    <w:rsid w:val="00113BF1"/>
    <w:rsid w:val="00114387"/>
    <w:rsid w:val="00114544"/>
    <w:rsid w:val="00115913"/>
    <w:rsid w:val="00115A87"/>
    <w:rsid w:val="00115C27"/>
    <w:rsid w:val="001167FA"/>
    <w:rsid w:val="00121CB0"/>
    <w:rsid w:val="00122128"/>
    <w:rsid w:val="00122DF2"/>
    <w:rsid w:val="001235EF"/>
    <w:rsid w:val="0012420A"/>
    <w:rsid w:val="00124843"/>
    <w:rsid w:val="001251BE"/>
    <w:rsid w:val="00125A1D"/>
    <w:rsid w:val="00126116"/>
    <w:rsid w:val="00127ED8"/>
    <w:rsid w:val="00130752"/>
    <w:rsid w:val="00130DD6"/>
    <w:rsid w:val="001310F6"/>
    <w:rsid w:val="00131868"/>
    <w:rsid w:val="00132379"/>
    <w:rsid w:val="00132CC2"/>
    <w:rsid w:val="001334B0"/>
    <w:rsid w:val="0013396D"/>
    <w:rsid w:val="00135C5D"/>
    <w:rsid w:val="00136D36"/>
    <w:rsid w:val="001374A8"/>
    <w:rsid w:val="001409A8"/>
    <w:rsid w:val="00140B99"/>
    <w:rsid w:val="00141E0A"/>
    <w:rsid w:val="0014359A"/>
    <w:rsid w:val="001463B1"/>
    <w:rsid w:val="00150CFE"/>
    <w:rsid w:val="00151D5F"/>
    <w:rsid w:val="00152BF6"/>
    <w:rsid w:val="00152E61"/>
    <w:rsid w:val="00153356"/>
    <w:rsid w:val="0015361C"/>
    <w:rsid w:val="00154983"/>
    <w:rsid w:val="00155CD9"/>
    <w:rsid w:val="0015728F"/>
    <w:rsid w:val="00157405"/>
    <w:rsid w:val="00157DEF"/>
    <w:rsid w:val="0016161E"/>
    <w:rsid w:val="00161847"/>
    <w:rsid w:val="00161CFB"/>
    <w:rsid w:val="00162541"/>
    <w:rsid w:val="00162D6F"/>
    <w:rsid w:val="00163CC5"/>
    <w:rsid w:val="00164482"/>
    <w:rsid w:val="001645E3"/>
    <w:rsid w:val="001654AD"/>
    <w:rsid w:val="001704EC"/>
    <w:rsid w:val="0017122E"/>
    <w:rsid w:val="00171518"/>
    <w:rsid w:val="0017178D"/>
    <w:rsid w:val="0017194E"/>
    <w:rsid w:val="00171DFD"/>
    <w:rsid w:val="001721D8"/>
    <w:rsid w:val="00173408"/>
    <w:rsid w:val="00175FC6"/>
    <w:rsid w:val="00176F2D"/>
    <w:rsid w:val="00177ABD"/>
    <w:rsid w:val="0018398C"/>
    <w:rsid w:val="00183D26"/>
    <w:rsid w:val="00184FE6"/>
    <w:rsid w:val="00185978"/>
    <w:rsid w:val="0018598A"/>
    <w:rsid w:val="00187D7E"/>
    <w:rsid w:val="00190D49"/>
    <w:rsid w:val="00191907"/>
    <w:rsid w:val="001928DE"/>
    <w:rsid w:val="0019330C"/>
    <w:rsid w:val="00194069"/>
    <w:rsid w:val="00194DD4"/>
    <w:rsid w:val="0019545D"/>
    <w:rsid w:val="00195642"/>
    <w:rsid w:val="00196993"/>
    <w:rsid w:val="00197E9E"/>
    <w:rsid w:val="001A0B5C"/>
    <w:rsid w:val="001A1A52"/>
    <w:rsid w:val="001A2124"/>
    <w:rsid w:val="001A2126"/>
    <w:rsid w:val="001A30DF"/>
    <w:rsid w:val="001A4A33"/>
    <w:rsid w:val="001A4F8E"/>
    <w:rsid w:val="001A64A3"/>
    <w:rsid w:val="001A7B98"/>
    <w:rsid w:val="001B0B04"/>
    <w:rsid w:val="001B1EF5"/>
    <w:rsid w:val="001B37FA"/>
    <w:rsid w:val="001B5AD8"/>
    <w:rsid w:val="001B648A"/>
    <w:rsid w:val="001B65F5"/>
    <w:rsid w:val="001B6F97"/>
    <w:rsid w:val="001B7726"/>
    <w:rsid w:val="001B7AC7"/>
    <w:rsid w:val="001C0A69"/>
    <w:rsid w:val="001C147E"/>
    <w:rsid w:val="001C48BF"/>
    <w:rsid w:val="001C4D66"/>
    <w:rsid w:val="001C509C"/>
    <w:rsid w:val="001C50D4"/>
    <w:rsid w:val="001C6981"/>
    <w:rsid w:val="001D1DBA"/>
    <w:rsid w:val="001D1F2C"/>
    <w:rsid w:val="001D2691"/>
    <w:rsid w:val="001D3108"/>
    <w:rsid w:val="001D3E98"/>
    <w:rsid w:val="001D5711"/>
    <w:rsid w:val="001D5A1E"/>
    <w:rsid w:val="001D6686"/>
    <w:rsid w:val="001D7196"/>
    <w:rsid w:val="001D764C"/>
    <w:rsid w:val="001E1362"/>
    <w:rsid w:val="001E16C4"/>
    <w:rsid w:val="001E3560"/>
    <w:rsid w:val="001E3B8F"/>
    <w:rsid w:val="001E433E"/>
    <w:rsid w:val="001E44FB"/>
    <w:rsid w:val="001E5A2B"/>
    <w:rsid w:val="001E650A"/>
    <w:rsid w:val="001E6F81"/>
    <w:rsid w:val="001E725A"/>
    <w:rsid w:val="001E7DC0"/>
    <w:rsid w:val="001E7E27"/>
    <w:rsid w:val="001F05A1"/>
    <w:rsid w:val="001F0FC9"/>
    <w:rsid w:val="001F409C"/>
    <w:rsid w:val="001F5108"/>
    <w:rsid w:val="001F71D0"/>
    <w:rsid w:val="001F7730"/>
    <w:rsid w:val="002000B3"/>
    <w:rsid w:val="00200825"/>
    <w:rsid w:val="0020095F"/>
    <w:rsid w:val="00201417"/>
    <w:rsid w:val="00201623"/>
    <w:rsid w:val="002027D2"/>
    <w:rsid w:val="00202E80"/>
    <w:rsid w:val="00203F61"/>
    <w:rsid w:val="002042A7"/>
    <w:rsid w:val="00204649"/>
    <w:rsid w:val="002048AA"/>
    <w:rsid w:val="00205613"/>
    <w:rsid w:val="00205AA3"/>
    <w:rsid w:val="00205D46"/>
    <w:rsid w:val="00206E00"/>
    <w:rsid w:val="00206FD0"/>
    <w:rsid w:val="00207B21"/>
    <w:rsid w:val="00214269"/>
    <w:rsid w:val="00214491"/>
    <w:rsid w:val="00215CE7"/>
    <w:rsid w:val="00217761"/>
    <w:rsid w:val="00223865"/>
    <w:rsid w:val="00223952"/>
    <w:rsid w:val="00223CFD"/>
    <w:rsid w:val="002244EC"/>
    <w:rsid w:val="00224AB5"/>
    <w:rsid w:val="00227E6D"/>
    <w:rsid w:val="0023308B"/>
    <w:rsid w:val="0023320D"/>
    <w:rsid w:val="00233550"/>
    <w:rsid w:val="002342DD"/>
    <w:rsid w:val="00234647"/>
    <w:rsid w:val="00235868"/>
    <w:rsid w:val="00235A5B"/>
    <w:rsid w:val="00235FA8"/>
    <w:rsid w:val="00235FB9"/>
    <w:rsid w:val="00240043"/>
    <w:rsid w:val="00241C5D"/>
    <w:rsid w:val="00241F33"/>
    <w:rsid w:val="00242C1B"/>
    <w:rsid w:val="00242C6D"/>
    <w:rsid w:val="00243ADB"/>
    <w:rsid w:val="002451B4"/>
    <w:rsid w:val="00245CB5"/>
    <w:rsid w:val="00250EFD"/>
    <w:rsid w:val="00251204"/>
    <w:rsid w:val="00251EE6"/>
    <w:rsid w:val="00252286"/>
    <w:rsid w:val="00252CD9"/>
    <w:rsid w:val="002543D2"/>
    <w:rsid w:val="002558C9"/>
    <w:rsid w:val="002620D9"/>
    <w:rsid w:val="002670A6"/>
    <w:rsid w:val="00267DE9"/>
    <w:rsid w:val="0027112B"/>
    <w:rsid w:val="002719CC"/>
    <w:rsid w:val="00271ADB"/>
    <w:rsid w:val="00272A89"/>
    <w:rsid w:val="002735E0"/>
    <w:rsid w:val="0027361F"/>
    <w:rsid w:val="00273E04"/>
    <w:rsid w:val="00274F09"/>
    <w:rsid w:val="002751C0"/>
    <w:rsid w:val="00275884"/>
    <w:rsid w:val="0027591A"/>
    <w:rsid w:val="00275DD2"/>
    <w:rsid w:val="002763ED"/>
    <w:rsid w:val="00276B0F"/>
    <w:rsid w:val="00276B14"/>
    <w:rsid w:val="00276CA0"/>
    <w:rsid w:val="00276CAA"/>
    <w:rsid w:val="00276D17"/>
    <w:rsid w:val="00280070"/>
    <w:rsid w:val="00280252"/>
    <w:rsid w:val="002803E5"/>
    <w:rsid w:val="00280E9C"/>
    <w:rsid w:val="002826F2"/>
    <w:rsid w:val="00283E2B"/>
    <w:rsid w:val="00286426"/>
    <w:rsid w:val="00286F39"/>
    <w:rsid w:val="00287DAF"/>
    <w:rsid w:val="002901C9"/>
    <w:rsid w:val="0029196E"/>
    <w:rsid w:val="00292E55"/>
    <w:rsid w:val="00293258"/>
    <w:rsid w:val="00293A02"/>
    <w:rsid w:val="00295A91"/>
    <w:rsid w:val="00295DEF"/>
    <w:rsid w:val="00296669"/>
    <w:rsid w:val="0029795B"/>
    <w:rsid w:val="002A2233"/>
    <w:rsid w:val="002A29C5"/>
    <w:rsid w:val="002A2FD1"/>
    <w:rsid w:val="002A386F"/>
    <w:rsid w:val="002A3B4B"/>
    <w:rsid w:val="002A4677"/>
    <w:rsid w:val="002A7141"/>
    <w:rsid w:val="002B04D3"/>
    <w:rsid w:val="002B093E"/>
    <w:rsid w:val="002B1243"/>
    <w:rsid w:val="002B14D4"/>
    <w:rsid w:val="002B220F"/>
    <w:rsid w:val="002B2B41"/>
    <w:rsid w:val="002B4355"/>
    <w:rsid w:val="002B56D1"/>
    <w:rsid w:val="002C0E43"/>
    <w:rsid w:val="002C47EE"/>
    <w:rsid w:val="002C541F"/>
    <w:rsid w:val="002D2074"/>
    <w:rsid w:val="002D3EB2"/>
    <w:rsid w:val="002D45F5"/>
    <w:rsid w:val="002D5770"/>
    <w:rsid w:val="002D72FE"/>
    <w:rsid w:val="002E03DB"/>
    <w:rsid w:val="002E13E2"/>
    <w:rsid w:val="002E1A9D"/>
    <w:rsid w:val="002E1D4F"/>
    <w:rsid w:val="002E23B4"/>
    <w:rsid w:val="002E3130"/>
    <w:rsid w:val="002E6AAD"/>
    <w:rsid w:val="002E7711"/>
    <w:rsid w:val="002E7DF8"/>
    <w:rsid w:val="002F0827"/>
    <w:rsid w:val="002F13FB"/>
    <w:rsid w:val="002F164D"/>
    <w:rsid w:val="002F1FC5"/>
    <w:rsid w:val="002F23BF"/>
    <w:rsid w:val="002F500A"/>
    <w:rsid w:val="002F5228"/>
    <w:rsid w:val="002F6022"/>
    <w:rsid w:val="002F6410"/>
    <w:rsid w:val="002F645E"/>
    <w:rsid w:val="002F738E"/>
    <w:rsid w:val="002F7B7F"/>
    <w:rsid w:val="00300745"/>
    <w:rsid w:val="003007DC"/>
    <w:rsid w:val="00300817"/>
    <w:rsid w:val="00300A0E"/>
    <w:rsid w:val="0030145D"/>
    <w:rsid w:val="0030258A"/>
    <w:rsid w:val="00302B9B"/>
    <w:rsid w:val="00306418"/>
    <w:rsid w:val="003071B0"/>
    <w:rsid w:val="003101E3"/>
    <w:rsid w:val="00310418"/>
    <w:rsid w:val="00311436"/>
    <w:rsid w:val="003123B1"/>
    <w:rsid w:val="0031240B"/>
    <w:rsid w:val="00313D6B"/>
    <w:rsid w:val="003151C4"/>
    <w:rsid w:val="003158E4"/>
    <w:rsid w:val="003159FD"/>
    <w:rsid w:val="00315A1B"/>
    <w:rsid w:val="00315AB9"/>
    <w:rsid w:val="00316093"/>
    <w:rsid w:val="00316597"/>
    <w:rsid w:val="0031731F"/>
    <w:rsid w:val="00317359"/>
    <w:rsid w:val="0032043A"/>
    <w:rsid w:val="00320CC8"/>
    <w:rsid w:val="003211E1"/>
    <w:rsid w:val="00322252"/>
    <w:rsid w:val="00322429"/>
    <w:rsid w:val="0032317F"/>
    <w:rsid w:val="0032337A"/>
    <w:rsid w:val="003275E7"/>
    <w:rsid w:val="00327992"/>
    <w:rsid w:val="00331D83"/>
    <w:rsid w:val="003336F5"/>
    <w:rsid w:val="003347FB"/>
    <w:rsid w:val="00336852"/>
    <w:rsid w:val="003400BF"/>
    <w:rsid w:val="00341F0E"/>
    <w:rsid w:val="00342E1B"/>
    <w:rsid w:val="0034315D"/>
    <w:rsid w:val="00343ADF"/>
    <w:rsid w:val="00344586"/>
    <w:rsid w:val="00344A94"/>
    <w:rsid w:val="00344E03"/>
    <w:rsid w:val="0035007B"/>
    <w:rsid w:val="00350289"/>
    <w:rsid w:val="00352E06"/>
    <w:rsid w:val="00353380"/>
    <w:rsid w:val="003542A4"/>
    <w:rsid w:val="003544E7"/>
    <w:rsid w:val="00354C8A"/>
    <w:rsid w:val="00354CD8"/>
    <w:rsid w:val="00355F71"/>
    <w:rsid w:val="00356A36"/>
    <w:rsid w:val="003632AE"/>
    <w:rsid w:val="0036386C"/>
    <w:rsid w:val="00363A3E"/>
    <w:rsid w:val="00363DB6"/>
    <w:rsid w:val="00364737"/>
    <w:rsid w:val="00364F39"/>
    <w:rsid w:val="00365008"/>
    <w:rsid w:val="003650BD"/>
    <w:rsid w:val="003653F0"/>
    <w:rsid w:val="00365DEA"/>
    <w:rsid w:val="00367B3B"/>
    <w:rsid w:val="00367EB1"/>
    <w:rsid w:val="003700F8"/>
    <w:rsid w:val="00370459"/>
    <w:rsid w:val="00372DF3"/>
    <w:rsid w:val="003731C8"/>
    <w:rsid w:val="00373BA0"/>
    <w:rsid w:val="00373C15"/>
    <w:rsid w:val="00375DB9"/>
    <w:rsid w:val="0037719D"/>
    <w:rsid w:val="00380D49"/>
    <w:rsid w:val="003849BF"/>
    <w:rsid w:val="00386795"/>
    <w:rsid w:val="0039494F"/>
    <w:rsid w:val="003958F6"/>
    <w:rsid w:val="00396B87"/>
    <w:rsid w:val="0039757D"/>
    <w:rsid w:val="003976FF"/>
    <w:rsid w:val="003A0479"/>
    <w:rsid w:val="003A0487"/>
    <w:rsid w:val="003A36C0"/>
    <w:rsid w:val="003A37C4"/>
    <w:rsid w:val="003A394F"/>
    <w:rsid w:val="003A43FD"/>
    <w:rsid w:val="003A496B"/>
    <w:rsid w:val="003B007B"/>
    <w:rsid w:val="003B2109"/>
    <w:rsid w:val="003B2E26"/>
    <w:rsid w:val="003B6C9C"/>
    <w:rsid w:val="003B79BF"/>
    <w:rsid w:val="003B7E20"/>
    <w:rsid w:val="003B7FCA"/>
    <w:rsid w:val="003C0011"/>
    <w:rsid w:val="003C01EC"/>
    <w:rsid w:val="003C208F"/>
    <w:rsid w:val="003C2ED3"/>
    <w:rsid w:val="003C370A"/>
    <w:rsid w:val="003C45CC"/>
    <w:rsid w:val="003C4738"/>
    <w:rsid w:val="003C48E5"/>
    <w:rsid w:val="003C7E0A"/>
    <w:rsid w:val="003D15E6"/>
    <w:rsid w:val="003D2141"/>
    <w:rsid w:val="003D2A5F"/>
    <w:rsid w:val="003D3C8D"/>
    <w:rsid w:val="003D6B93"/>
    <w:rsid w:val="003D7CF0"/>
    <w:rsid w:val="003E20B5"/>
    <w:rsid w:val="003E28A4"/>
    <w:rsid w:val="003E3C50"/>
    <w:rsid w:val="003E4C8E"/>
    <w:rsid w:val="003E4EA1"/>
    <w:rsid w:val="003E6360"/>
    <w:rsid w:val="003E65AD"/>
    <w:rsid w:val="003E673F"/>
    <w:rsid w:val="003E7296"/>
    <w:rsid w:val="003E74B1"/>
    <w:rsid w:val="003E7F44"/>
    <w:rsid w:val="003F17B3"/>
    <w:rsid w:val="003F2116"/>
    <w:rsid w:val="003F4318"/>
    <w:rsid w:val="003F6F11"/>
    <w:rsid w:val="003F6F24"/>
    <w:rsid w:val="003F72D6"/>
    <w:rsid w:val="003F79AA"/>
    <w:rsid w:val="003F7DD3"/>
    <w:rsid w:val="0040028C"/>
    <w:rsid w:val="00400818"/>
    <w:rsid w:val="00400A3A"/>
    <w:rsid w:val="00401A91"/>
    <w:rsid w:val="0040246F"/>
    <w:rsid w:val="00402CEB"/>
    <w:rsid w:val="004043DF"/>
    <w:rsid w:val="00406311"/>
    <w:rsid w:val="004068E3"/>
    <w:rsid w:val="00406DA3"/>
    <w:rsid w:val="00407373"/>
    <w:rsid w:val="004078B4"/>
    <w:rsid w:val="004136A3"/>
    <w:rsid w:val="0041632D"/>
    <w:rsid w:val="0041781A"/>
    <w:rsid w:val="004206C8"/>
    <w:rsid w:val="00420763"/>
    <w:rsid w:val="00420D60"/>
    <w:rsid w:val="0042221E"/>
    <w:rsid w:val="00424256"/>
    <w:rsid w:val="004251F5"/>
    <w:rsid w:val="00427EA5"/>
    <w:rsid w:val="00430A4A"/>
    <w:rsid w:val="00431E8B"/>
    <w:rsid w:val="00433975"/>
    <w:rsid w:val="00435703"/>
    <w:rsid w:val="0043635D"/>
    <w:rsid w:val="00436693"/>
    <w:rsid w:val="00440922"/>
    <w:rsid w:val="00440CBF"/>
    <w:rsid w:val="00441B05"/>
    <w:rsid w:val="00442951"/>
    <w:rsid w:val="00443F83"/>
    <w:rsid w:val="004449C5"/>
    <w:rsid w:val="00444CDF"/>
    <w:rsid w:val="00444FE9"/>
    <w:rsid w:val="00445F3D"/>
    <w:rsid w:val="004464F7"/>
    <w:rsid w:val="0044730B"/>
    <w:rsid w:val="0045095F"/>
    <w:rsid w:val="00451A69"/>
    <w:rsid w:val="00451D48"/>
    <w:rsid w:val="004545E2"/>
    <w:rsid w:val="00455CBC"/>
    <w:rsid w:val="00455D8F"/>
    <w:rsid w:val="004564B8"/>
    <w:rsid w:val="00456FA8"/>
    <w:rsid w:val="00460103"/>
    <w:rsid w:val="00460327"/>
    <w:rsid w:val="00461C67"/>
    <w:rsid w:val="0046213B"/>
    <w:rsid w:val="00462385"/>
    <w:rsid w:val="00463E04"/>
    <w:rsid w:val="00463E0C"/>
    <w:rsid w:val="00464198"/>
    <w:rsid w:val="00464756"/>
    <w:rsid w:val="00465A10"/>
    <w:rsid w:val="00471339"/>
    <w:rsid w:val="00471A6C"/>
    <w:rsid w:val="00472DFA"/>
    <w:rsid w:val="00474204"/>
    <w:rsid w:val="00474967"/>
    <w:rsid w:val="00476B04"/>
    <w:rsid w:val="0047751C"/>
    <w:rsid w:val="004776C0"/>
    <w:rsid w:val="00480027"/>
    <w:rsid w:val="00482E3C"/>
    <w:rsid w:val="0048305A"/>
    <w:rsid w:val="0048460C"/>
    <w:rsid w:val="00485054"/>
    <w:rsid w:val="00487525"/>
    <w:rsid w:val="004877C3"/>
    <w:rsid w:val="0049142C"/>
    <w:rsid w:val="00491509"/>
    <w:rsid w:val="00493096"/>
    <w:rsid w:val="004943A4"/>
    <w:rsid w:val="00497C04"/>
    <w:rsid w:val="004A066D"/>
    <w:rsid w:val="004A184D"/>
    <w:rsid w:val="004A2074"/>
    <w:rsid w:val="004A270C"/>
    <w:rsid w:val="004A320A"/>
    <w:rsid w:val="004A3AA8"/>
    <w:rsid w:val="004A454B"/>
    <w:rsid w:val="004A46F3"/>
    <w:rsid w:val="004A6002"/>
    <w:rsid w:val="004A6CDD"/>
    <w:rsid w:val="004B0E2D"/>
    <w:rsid w:val="004B1B1A"/>
    <w:rsid w:val="004B2923"/>
    <w:rsid w:val="004B2DB3"/>
    <w:rsid w:val="004B55D4"/>
    <w:rsid w:val="004B5F5A"/>
    <w:rsid w:val="004B606F"/>
    <w:rsid w:val="004B6174"/>
    <w:rsid w:val="004C0510"/>
    <w:rsid w:val="004C1CFF"/>
    <w:rsid w:val="004C2AE0"/>
    <w:rsid w:val="004C32F0"/>
    <w:rsid w:val="004C427F"/>
    <w:rsid w:val="004C68FC"/>
    <w:rsid w:val="004D028B"/>
    <w:rsid w:val="004D0AAE"/>
    <w:rsid w:val="004D284A"/>
    <w:rsid w:val="004D2F24"/>
    <w:rsid w:val="004D3FC6"/>
    <w:rsid w:val="004D40C9"/>
    <w:rsid w:val="004D4800"/>
    <w:rsid w:val="004D60F1"/>
    <w:rsid w:val="004D67CB"/>
    <w:rsid w:val="004D703E"/>
    <w:rsid w:val="004D7F99"/>
    <w:rsid w:val="004E2525"/>
    <w:rsid w:val="004E2CAC"/>
    <w:rsid w:val="004E3655"/>
    <w:rsid w:val="004E4BE5"/>
    <w:rsid w:val="004E5A0A"/>
    <w:rsid w:val="004E5C55"/>
    <w:rsid w:val="004E723E"/>
    <w:rsid w:val="004E740C"/>
    <w:rsid w:val="004F2341"/>
    <w:rsid w:val="004F2604"/>
    <w:rsid w:val="004F52AE"/>
    <w:rsid w:val="004F61DC"/>
    <w:rsid w:val="004F7739"/>
    <w:rsid w:val="00500222"/>
    <w:rsid w:val="00500B2A"/>
    <w:rsid w:val="005014EC"/>
    <w:rsid w:val="00502C3E"/>
    <w:rsid w:val="00502FAF"/>
    <w:rsid w:val="00503AB5"/>
    <w:rsid w:val="00503D0B"/>
    <w:rsid w:val="00504D18"/>
    <w:rsid w:val="00505673"/>
    <w:rsid w:val="0050568A"/>
    <w:rsid w:val="00506322"/>
    <w:rsid w:val="00507AB8"/>
    <w:rsid w:val="00511259"/>
    <w:rsid w:val="00511B40"/>
    <w:rsid w:val="0051394C"/>
    <w:rsid w:val="005139A0"/>
    <w:rsid w:val="00513C97"/>
    <w:rsid w:val="00514FB2"/>
    <w:rsid w:val="005164CD"/>
    <w:rsid w:val="00516EA0"/>
    <w:rsid w:val="00517A86"/>
    <w:rsid w:val="00517B4B"/>
    <w:rsid w:val="00517DC3"/>
    <w:rsid w:val="00520456"/>
    <w:rsid w:val="005210B3"/>
    <w:rsid w:val="005216C1"/>
    <w:rsid w:val="00522266"/>
    <w:rsid w:val="00522E4B"/>
    <w:rsid w:val="00524BA3"/>
    <w:rsid w:val="00525BE7"/>
    <w:rsid w:val="00526072"/>
    <w:rsid w:val="00527AFD"/>
    <w:rsid w:val="0053346D"/>
    <w:rsid w:val="005341C8"/>
    <w:rsid w:val="005346A8"/>
    <w:rsid w:val="00536123"/>
    <w:rsid w:val="005365DE"/>
    <w:rsid w:val="005371C9"/>
    <w:rsid w:val="00537665"/>
    <w:rsid w:val="005406FC"/>
    <w:rsid w:val="005412BE"/>
    <w:rsid w:val="00542C7F"/>
    <w:rsid w:val="00543CD8"/>
    <w:rsid w:val="005441E6"/>
    <w:rsid w:val="005447A7"/>
    <w:rsid w:val="005448C9"/>
    <w:rsid w:val="005458AB"/>
    <w:rsid w:val="00547BED"/>
    <w:rsid w:val="005502F0"/>
    <w:rsid w:val="00550B13"/>
    <w:rsid w:val="00551A25"/>
    <w:rsid w:val="0055238B"/>
    <w:rsid w:val="00555208"/>
    <w:rsid w:val="00560C1F"/>
    <w:rsid w:val="0056117A"/>
    <w:rsid w:val="005622FC"/>
    <w:rsid w:val="00562584"/>
    <w:rsid w:val="005641A4"/>
    <w:rsid w:val="005644CF"/>
    <w:rsid w:val="00564BED"/>
    <w:rsid w:val="00565856"/>
    <w:rsid w:val="00567289"/>
    <w:rsid w:val="00570AFA"/>
    <w:rsid w:val="005719ED"/>
    <w:rsid w:val="005720AD"/>
    <w:rsid w:val="00572274"/>
    <w:rsid w:val="00573308"/>
    <w:rsid w:val="00573E7A"/>
    <w:rsid w:val="00574884"/>
    <w:rsid w:val="00574EB9"/>
    <w:rsid w:val="00575B85"/>
    <w:rsid w:val="00577C1D"/>
    <w:rsid w:val="00577D5A"/>
    <w:rsid w:val="005813A2"/>
    <w:rsid w:val="00581512"/>
    <w:rsid w:val="00581846"/>
    <w:rsid w:val="00581E8F"/>
    <w:rsid w:val="005823EB"/>
    <w:rsid w:val="00582EB3"/>
    <w:rsid w:val="00583CD0"/>
    <w:rsid w:val="005848F9"/>
    <w:rsid w:val="005866BB"/>
    <w:rsid w:val="00587BE6"/>
    <w:rsid w:val="005902CE"/>
    <w:rsid w:val="0059033F"/>
    <w:rsid w:val="0059193A"/>
    <w:rsid w:val="00592CD5"/>
    <w:rsid w:val="0059403F"/>
    <w:rsid w:val="005948A3"/>
    <w:rsid w:val="00594CC1"/>
    <w:rsid w:val="00594D97"/>
    <w:rsid w:val="00595CBF"/>
    <w:rsid w:val="005965A1"/>
    <w:rsid w:val="005A00B0"/>
    <w:rsid w:val="005A14F5"/>
    <w:rsid w:val="005A203D"/>
    <w:rsid w:val="005A373B"/>
    <w:rsid w:val="005A38F6"/>
    <w:rsid w:val="005A3ED2"/>
    <w:rsid w:val="005A4057"/>
    <w:rsid w:val="005A429C"/>
    <w:rsid w:val="005A48BD"/>
    <w:rsid w:val="005B01DF"/>
    <w:rsid w:val="005B19AF"/>
    <w:rsid w:val="005B1C57"/>
    <w:rsid w:val="005B2299"/>
    <w:rsid w:val="005B2540"/>
    <w:rsid w:val="005B2DBC"/>
    <w:rsid w:val="005B33AF"/>
    <w:rsid w:val="005B3750"/>
    <w:rsid w:val="005B5262"/>
    <w:rsid w:val="005B57FD"/>
    <w:rsid w:val="005B60A9"/>
    <w:rsid w:val="005B6E58"/>
    <w:rsid w:val="005C112F"/>
    <w:rsid w:val="005C1616"/>
    <w:rsid w:val="005C1A4A"/>
    <w:rsid w:val="005C284B"/>
    <w:rsid w:val="005C2D4B"/>
    <w:rsid w:val="005C3256"/>
    <w:rsid w:val="005C3E60"/>
    <w:rsid w:val="005C7879"/>
    <w:rsid w:val="005D0856"/>
    <w:rsid w:val="005D16DC"/>
    <w:rsid w:val="005D2164"/>
    <w:rsid w:val="005D392B"/>
    <w:rsid w:val="005D3F0F"/>
    <w:rsid w:val="005D4FA6"/>
    <w:rsid w:val="005D63B3"/>
    <w:rsid w:val="005D6C54"/>
    <w:rsid w:val="005D7A9E"/>
    <w:rsid w:val="005E0693"/>
    <w:rsid w:val="005E277F"/>
    <w:rsid w:val="005E333F"/>
    <w:rsid w:val="005E3A4D"/>
    <w:rsid w:val="005E4549"/>
    <w:rsid w:val="005E518A"/>
    <w:rsid w:val="005E59E6"/>
    <w:rsid w:val="005F0CBD"/>
    <w:rsid w:val="005F2813"/>
    <w:rsid w:val="005F49B6"/>
    <w:rsid w:val="005F7246"/>
    <w:rsid w:val="005F7510"/>
    <w:rsid w:val="005F7931"/>
    <w:rsid w:val="005F7AF9"/>
    <w:rsid w:val="006014C8"/>
    <w:rsid w:val="00601D9D"/>
    <w:rsid w:val="00603A51"/>
    <w:rsid w:val="0060610C"/>
    <w:rsid w:val="00606B4C"/>
    <w:rsid w:val="006070C6"/>
    <w:rsid w:val="006070D7"/>
    <w:rsid w:val="006103D2"/>
    <w:rsid w:val="006107FB"/>
    <w:rsid w:val="00610966"/>
    <w:rsid w:val="006124DC"/>
    <w:rsid w:val="00613482"/>
    <w:rsid w:val="006145D0"/>
    <w:rsid w:val="00614C27"/>
    <w:rsid w:val="00615648"/>
    <w:rsid w:val="00615F2F"/>
    <w:rsid w:val="00616181"/>
    <w:rsid w:val="00616CC6"/>
    <w:rsid w:val="00620159"/>
    <w:rsid w:val="00621808"/>
    <w:rsid w:val="006226A1"/>
    <w:rsid w:val="00622B49"/>
    <w:rsid w:val="00622B6B"/>
    <w:rsid w:val="006243BF"/>
    <w:rsid w:val="00625929"/>
    <w:rsid w:val="00627F16"/>
    <w:rsid w:val="00630042"/>
    <w:rsid w:val="006301FD"/>
    <w:rsid w:val="0063022B"/>
    <w:rsid w:val="0063230C"/>
    <w:rsid w:val="00634869"/>
    <w:rsid w:val="00634B13"/>
    <w:rsid w:val="00635EC5"/>
    <w:rsid w:val="006365A9"/>
    <w:rsid w:val="00642150"/>
    <w:rsid w:val="006454B7"/>
    <w:rsid w:val="00646F76"/>
    <w:rsid w:val="00650DF6"/>
    <w:rsid w:val="006514C5"/>
    <w:rsid w:val="006533BB"/>
    <w:rsid w:val="006535CE"/>
    <w:rsid w:val="00653814"/>
    <w:rsid w:val="00654341"/>
    <w:rsid w:val="00654432"/>
    <w:rsid w:val="006546EE"/>
    <w:rsid w:val="00654850"/>
    <w:rsid w:val="00655820"/>
    <w:rsid w:val="0065721A"/>
    <w:rsid w:val="00657760"/>
    <w:rsid w:val="0066186E"/>
    <w:rsid w:val="006626FE"/>
    <w:rsid w:val="006633B2"/>
    <w:rsid w:val="006635B8"/>
    <w:rsid w:val="00664931"/>
    <w:rsid w:val="006660BD"/>
    <w:rsid w:val="00670762"/>
    <w:rsid w:val="00670947"/>
    <w:rsid w:val="006709AA"/>
    <w:rsid w:val="00673DAB"/>
    <w:rsid w:val="00675CE3"/>
    <w:rsid w:val="00676D32"/>
    <w:rsid w:val="00677005"/>
    <w:rsid w:val="006770F0"/>
    <w:rsid w:val="00680968"/>
    <w:rsid w:val="00680C97"/>
    <w:rsid w:val="006812C8"/>
    <w:rsid w:val="006814AE"/>
    <w:rsid w:val="00681D37"/>
    <w:rsid w:val="006827B5"/>
    <w:rsid w:val="006842EC"/>
    <w:rsid w:val="00684334"/>
    <w:rsid w:val="006869EE"/>
    <w:rsid w:val="00690C70"/>
    <w:rsid w:val="00690E54"/>
    <w:rsid w:val="00691F30"/>
    <w:rsid w:val="006926B2"/>
    <w:rsid w:val="00692EB2"/>
    <w:rsid w:val="00693A1D"/>
    <w:rsid w:val="00694285"/>
    <w:rsid w:val="0069632D"/>
    <w:rsid w:val="00697549"/>
    <w:rsid w:val="006A0FE6"/>
    <w:rsid w:val="006A17A2"/>
    <w:rsid w:val="006A1A1E"/>
    <w:rsid w:val="006A1ACE"/>
    <w:rsid w:val="006A3147"/>
    <w:rsid w:val="006A3A8B"/>
    <w:rsid w:val="006A6768"/>
    <w:rsid w:val="006B023F"/>
    <w:rsid w:val="006B1A7E"/>
    <w:rsid w:val="006B1D0A"/>
    <w:rsid w:val="006B33F0"/>
    <w:rsid w:val="006B4F42"/>
    <w:rsid w:val="006B5E38"/>
    <w:rsid w:val="006B66AF"/>
    <w:rsid w:val="006B6A66"/>
    <w:rsid w:val="006B6D5B"/>
    <w:rsid w:val="006B718B"/>
    <w:rsid w:val="006C05D8"/>
    <w:rsid w:val="006C1508"/>
    <w:rsid w:val="006C2D4F"/>
    <w:rsid w:val="006C2E0B"/>
    <w:rsid w:val="006C3847"/>
    <w:rsid w:val="006C3C04"/>
    <w:rsid w:val="006C3DE4"/>
    <w:rsid w:val="006C530A"/>
    <w:rsid w:val="006C5B95"/>
    <w:rsid w:val="006C7CA8"/>
    <w:rsid w:val="006D028B"/>
    <w:rsid w:val="006D0749"/>
    <w:rsid w:val="006D3B33"/>
    <w:rsid w:val="006D4967"/>
    <w:rsid w:val="006D7177"/>
    <w:rsid w:val="006D7909"/>
    <w:rsid w:val="006E0E71"/>
    <w:rsid w:val="006E2DB8"/>
    <w:rsid w:val="006E3071"/>
    <w:rsid w:val="006E3FD4"/>
    <w:rsid w:val="006E5285"/>
    <w:rsid w:val="006E576A"/>
    <w:rsid w:val="006E5851"/>
    <w:rsid w:val="006E5EFF"/>
    <w:rsid w:val="006E6390"/>
    <w:rsid w:val="006E7966"/>
    <w:rsid w:val="006E7B44"/>
    <w:rsid w:val="006F21F4"/>
    <w:rsid w:val="006F3EA8"/>
    <w:rsid w:val="007011CB"/>
    <w:rsid w:val="007016FD"/>
    <w:rsid w:val="00705552"/>
    <w:rsid w:val="00706A95"/>
    <w:rsid w:val="00710E5C"/>
    <w:rsid w:val="007121C8"/>
    <w:rsid w:val="00712425"/>
    <w:rsid w:val="00712CD7"/>
    <w:rsid w:val="007130C8"/>
    <w:rsid w:val="00713684"/>
    <w:rsid w:val="00713B04"/>
    <w:rsid w:val="00714D60"/>
    <w:rsid w:val="0071511E"/>
    <w:rsid w:val="00721A66"/>
    <w:rsid w:val="00722236"/>
    <w:rsid w:val="0072280E"/>
    <w:rsid w:val="00722EAA"/>
    <w:rsid w:val="00724817"/>
    <w:rsid w:val="007248A3"/>
    <w:rsid w:val="00725979"/>
    <w:rsid w:val="007309A4"/>
    <w:rsid w:val="00731EC4"/>
    <w:rsid w:val="007335F4"/>
    <w:rsid w:val="0073494E"/>
    <w:rsid w:val="00735CDF"/>
    <w:rsid w:val="00736084"/>
    <w:rsid w:val="00736A0A"/>
    <w:rsid w:val="007422E2"/>
    <w:rsid w:val="007428A3"/>
    <w:rsid w:val="007435DD"/>
    <w:rsid w:val="00743A87"/>
    <w:rsid w:val="00744D93"/>
    <w:rsid w:val="007459DD"/>
    <w:rsid w:val="00746AB4"/>
    <w:rsid w:val="00746B5C"/>
    <w:rsid w:val="00747B94"/>
    <w:rsid w:val="0075058C"/>
    <w:rsid w:val="00751342"/>
    <w:rsid w:val="007542A0"/>
    <w:rsid w:val="007542DE"/>
    <w:rsid w:val="007560C4"/>
    <w:rsid w:val="007568E5"/>
    <w:rsid w:val="00756F09"/>
    <w:rsid w:val="00757FB1"/>
    <w:rsid w:val="007607FE"/>
    <w:rsid w:val="00761005"/>
    <w:rsid w:val="0076172B"/>
    <w:rsid w:val="00764205"/>
    <w:rsid w:val="00765958"/>
    <w:rsid w:val="00765D0A"/>
    <w:rsid w:val="007668E2"/>
    <w:rsid w:val="00766CD9"/>
    <w:rsid w:val="00767647"/>
    <w:rsid w:val="007702F6"/>
    <w:rsid w:val="0077080B"/>
    <w:rsid w:val="007719E8"/>
    <w:rsid w:val="007734F3"/>
    <w:rsid w:val="00773C42"/>
    <w:rsid w:val="007745C3"/>
    <w:rsid w:val="007745C5"/>
    <w:rsid w:val="007762DE"/>
    <w:rsid w:val="00776A9A"/>
    <w:rsid w:val="00777C8E"/>
    <w:rsid w:val="00780262"/>
    <w:rsid w:val="00780641"/>
    <w:rsid w:val="00782622"/>
    <w:rsid w:val="007827AF"/>
    <w:rsid w:val="007833B3"/>
    <w:rsid w:val="007855F7"/>
    <w:rsid w:val="00785E74"/>
    <w:rsid w:val="00787AB1"/>
    <w:rsid w:val="007906E6"/>
    <w:rsid w:val="00790764"/>
    <w:rsid w:val="00790E35"/>
    <w:rsid w:val="00792550"/>
    <w:rsid w:val="00796217"/>
    <w:rsid w:val="007A09A2"/>
    <w:rsid w:val="007A1ABF"/>
    <w:rsid w:val="007A1FCC"/>
    <w:rsid w:val="007A2C5A"/>
    <w:rsid w:val="007A33A4"/>
    <w:rsid w:val="007A41A7"/>
    <w:rsid w:val="007A4E3E"/>
    <w:rsid w:val="007A5246"/>
    <w:rsid w:val="007A59A9"/>
    <w:rsid w:val="007A7F92"/>
    <w:rsid w:val="007B01B3"/>
    <w:rsid w:val="007B0BE0"/>
    <w:rsid w:val="007B10DB"/>
    <w:rsid w:val="007B3B49"/>
    <w:rsid w:val="007B3EA0"/>
    <w:rsid w:val="007B404A"/>
    <w:rsid w:val="007B45A7"/>
    <w:rsid w:val="007B5897"/>
    <w:rsid w:val="007B5C3B"/>
    <w:rsid w:val="007B626C"/>
    <w:rsid w:val="007B69F9"/>
    <w:rsid w:val="007B6D0D"/>
    <w:rsid w:val="007C127D"/>
    <w:rsid w:val="007C12D9"/>
    <w:rsid w:val="007C1756"/>
    <w:rsid w:val="007C17A1"/>
    <w:rsid w:val="007C3E17"/>
    <w:rsid w:val="007C3FA4"/>
    <w:rsid w:val="007C425E"/>
    <w:rsid w:val="007C449E"/>
    <w:rsid w:val="007C5918"/>
    <w:rsid w:val="007C65F7"/>
    <w:rsid w:val="007C7508"/>
    <w:rsid w:val="007C77BA"/>
    <w:rsid w:val="007D2A93"/>
    <w:rsid w:val="007D3ED4"/>
    <w:rsid w:val="007D437A"/>
    <w:rsid w:val="007D46B1"/>
    <w:rsid w:val="007D5AD8"/>
    <w:rsid w:val="007D5CFD"/>
    <w:rsid w:val="007D7458"/>
    <w:rsid w:val="007E0327"/>
    <w:rsid w:val="007E1339"/>
    <w:rsid w:val="007E1964"/>
    <w:rsid w:val="007E2E0B"/>
    <w:rsid w:val="007F0811"/>
    <w:rsid w:val="007F1708"/>
    <w:rsid w:val="007F5CE1"/>
    <w:rsid w:val="007F6034"/>
    <w:rsid w:val="007F669E"/>
    <w:rsid w:val="007F6CC4"/>
    <w:rsid w:val="007F6E57"/>
    <w:rsid w:val="007F7008"/>
    <w:rsid w:val="007F7099"/>
    <w:rsid w:val="00802D9C"/>
    <w:rsid w:val="0080316C"/>
    <w:rsid w:val="0080341C"/>
    <w:rsid w:val="00804CFB"/>
    <w:rsid w:val="008050DA"/>
    <w:rsid w:val="008070D0"/>
    <w:rsid w:val="00807E2E"/>
    <w:rsid w:val="0081150A"/>
    <w:rsid w:val="00811AF5"/>
    <w:rsid w:val="00811B48"/>
    <w:rsid w:val="00813BD8"/>
    <w:rsid w:val="008168B6"/>
    <w:rsid w:val="00817161"/>
    <w:rsid w:val="00817A7E"/>
    <w:rsid w:val="00821F5E"/>
    <w:rsid w:val="0082224E"/>
    <w:rsid w:val="0082263F"/>
    <w:rsid w:val="00822985"/>
    <w:rsid w:val="008242FC"/>
    <w:rsid w:val="00826362"/>
    <w:rsid w:val="0083240A"/>
    <w:rsid w:val="00835E22"/>
    <w:rsid w:val="00836A9D"/>
    <w:rsid w:val="00840001"/>
    <w:rsid w:val="00840060"/>
    <w:rsid w:val="00840AA1"/>
    <w:rsid w:val="0084171D"/>
    <w:rsid w:val="008427FE"/>
    <w:rsid w:val="00842F6E"/>
    <w:rsid w:val="00843B38"/>
    <w:rsid w:val="00843D97"/>
    <w:rsid w:val="0084513E"/>
    <w:rsid w:val="008453F4"/>
    <w:rsid w:val="00845C72"/>
    <w:rsid w:val="00846CB5"/>
    <w:rsid w:val="00847609"/>
    <w:rsid w:val="008500DC"/>
    <w:rsid w:val="00850CC1"/>
    <w:rsid w:val="008511D7"/>
    <w:rsid w:val="00851CE0"/>
    <w:rsid w:val="008552CB"/>
    <w:rsid w:val="00856096"/>
    <w:rsid w:val="00856E5D"/>
    <w:rsid w:val="00861BC0"/>
    <w:rsid w:val="00862476"/>
    <w:rsid w:val="00865FDE"/>
    <w:rsid w:val="0087011B"/>
    <w:rsid w:val="0087035E"/>
    <w:rsid w:val="0087120B"/>
    <w:rsid w:val="008713D3"/>
    <w:rsid w:val="00872291"/>
    <w:rsid w:val="008729AB"/>
    <w:rsid w:val="008736AC"/>
    <w:rsid w:val="00875216"/>
    <w:rsid w:val="00877D11"/>
    <w:rsid w:val="00877E0C"/>
    <w:rsid w:val="00880071"/>
    <w:rsid w:val="00881C0E"/>
    <w:rsid w:val="008832BD"/>
    <w:rsid w:val="0088384F"/>
    <w:rsid w:val="0088469A"/>
    <w:rsid w:val="00885AE2"/>
    <w:rsid w:val="00886026"/>
    <w:rsid w:val="008861EC"/>
    <w:rsid w:val="00886D06"/>
    <w:rsid w:val="00886FC7"/>
    <w:rsid w:val="0088768A"/>
    <w:rsid w:val="00887D03"/>
    <w:rsid w:val="008908DA"/>
    <w:rsid w:val="00890B2C"/>
    <w:rsid w:val="00891249"/>
    <w:rsid w:val="008916C4"/>
    <w:rsid w:val="008916CF"/>
    <w:rsid w:val="0089217C"/>
    <w:rsid w:val="008960A1"/>
    <w:rsid w:val="008A0039"/>
    <w:rsid w:val="008A1AD4"/>
    <w:rsid w:val="008A3517"/>
    <w:rsid w:val="008A5675"/>
    <w:rsid w:val="008B0769"/>
    <w:rsid w:val="008B094F"/>
    <w:rsid w:val="008B26B6"/>
    <w:rsid w:val="008B331E"/>
    <w:rsid w:val="008B3518"/>
    <w:rsid w:val="008B6243"/>
    <w:rsid w:val="008B73A3"/>
    <w:rsid w:val="008B7E78"/>
    <w:rsid w:val="008C1CD0"/>
    <w:rsid w:val="008C2000"/>
    <w:rsid w:val="008C22C5"/>
    <w:rsid w:val="008C36F0"/>
    <w:rsid w:val="008C39D1"/>
    <w:rsid w:val="008C3E13"/>
    <w:rsid w:val="008C54F6"/>
    <w:rsid w:val="008C6B95"/>
    <w:rsid w:val="008C7F97"/>
    <w:rsid w:val="008D1F9C"/>
    <w:rsid w:val="008D31CA"/>
    <w:rsid w:val="008D391F"/>
    <w:rsid w:val="008D3C45"/>
    <w:rsid w:val="008D43C0"/>
    <w:rsid w:val="008D4727"/>
    <w:rsid w:val="008D4C20"/>
    <w:rsid w:val="008D65DC"/>
    <w:rsid w:val="008D69CE"/>
    <w:rsid w:val="008D7349"/>
    <w:rsid w:val="008D75C9"/>
    <w:rsid w:val="008E02DA"/>
    <w:rsid w:val="008E1695"/>
    <w:rsid w:val="008E2422"/>
    <w:rsid w:val="008E29CD"/>
    <w:rsid w:val="008E347E"/>
    <w:rsid w:val="008E364B"/>
    <w:rsid w:val="008E50C1"/>
    <w:rsid w:val="008E57C6"/>
    <w:rsid w:val="008E70F4"/>
    <w:rsid w:val="008E7CAF"/>
    <w:rsid w:val="008F1082"/>
    <w:rsid w:val="008F2705"/>
    <w:rsid w:val="008F3ACF"/>
    <w:rsid w:val="008F5425"/>
    <w:rsid w:val="008F79F5"/>
    <w:rsid w:val="009000E8"/>
    <w:rsid w:val="00900C47"/>
    <w:rsid w:val="00902DFF"/>
    <w:rsid w:val="00905323"/>
    <w:rsid w:val="0090574D"/>
    <w:rsid w:val="00906EB5"/>
    <w:rsid w:val="00912B98"/>
    <w:rsid w:val="00912CEE"/>
    <w:rsid w:val="00914E7F"/>
    <w:rsid w:val="00915387"/>
    <w:rsid w:val="00915963"/>
    <w:rsid w:val="00916016"/>
    <w:rsid w:val="00917687"/>
    <w:rsid w:val="00917F1C"/>
    <w:rsid w:val="0092006F"/>
    <w:rsid w:val="00920477"/>
    <w:rsid w:val="00921E12"/>
    <w:rsid w:val="009232D4"/>
    <w:rsid w:val="00924877"/>
    <w:rsid w:val="00927144"/>
    <w:rsid w:val="0093013E"/>
    <w:rsid w:val="0093039B"/>
    <w:rsid w:val="00930A47"/>
    <w:rsid w:val="00932DC3"/>
    <w:rsid w:val="00933800"/>
    <w:rsid w:val="009345FD"/>
    <w:rsid w:val="00935C68"/>
    <w:rsid w:val="0093651F"/>
    <w:rsid w:val="00937061"/>
    <w:rsid w:val="00937B51"/>
    <w:rsid w:val="009408BF"/>
    <w:rsid w:val="0094153D"/>
    <w:rsid w:val="00941AC3"/>
    <w:rsid w:val="00941D03"/>
    <w:rsid w:val="00942650"/>
    <w:rsid w:val="00942EF8"/>
    <w:rsid w:val="00943613"/>
    <w:rsid w:val="0094528E"/>
    <w:rsid w:val="00946E2D"/>
    <w:rsid w:val="009477FC"/>
    <w:rsid w:val="00947D88"/>
    <w:rsid w:val="00950C29"/>
    <w:rsid w:val="009512CE"/>
    <w:rsid w:val="00954193"/>
    <w:rsid w:val="00955D11"/>
    <w:rsid w:val="009563E5"/>
    <w:rsid w:val="00956857"/>
    <w:rsid w:val="00956F69"/>
    <w:rsid w:val="00957BAA"/>
    <w:rsid w:val="00960455"/>
    <w:rsid w:val="009611BF"/>
    <w:rsid w:val="00963D16"/>
    <w:rsid w:val="0096621F"/>
    <w:rsid w:val="009665A0"/>
    <w:rsid w:val="00967051"/>
    <w:rsid w:val="00970AFB"/>
    <w:rsid w:val="00970D91"/>
    <w:rsid w:val="009720B5"/>
    <w:rsid w:val="00973D80"/>
    <w:rsid w:val="00980FF1"/>
    <w:rsid w:val="00981C17"/>
    <w:rsid w:val="009821B9"/>
    <w:rsid w:val="00982281"/>
    <w:rsid w:val="0098268A"/>
    <w:rsid w:val="009827D4"/>
    <w:rsid w:val="0098311C"/>
    <w:rsid w:val="00983351"/>
    <w:rsid w:val="00983F49"/>
    <w:rsid w:val="00983FE6"/>
    <w:rsid w:val="0098741D"/>
    <w:rsid w:val="00987BB5"/>
    <w:rsid w:val="009917CE"/>
    <w:rsid w:val="00994BCC"/>
    <w:rsid w:val="00995C9B"/>
    <w:rsid w:val="00996EB1"/>
    <w:rsid w:val="009973B1"/>
    <w:rsid w:val="0099765E"/>
    <w:rsid w:val="009A2895"/>
    <w:rsid w:val="009A3394"/>
    <w:rsid w:val="009A3795"/>
    <w:rsid w:val="009A3BEB"/>
    <w:rsid w:val="009A495D"/>
    <w:rsid w:val="009A4A09"/>
    <w:rsid w:val="009A5B47"/>
    <w:rsid w:val="009A7E5F"/>
    <w:rsid w:val="009B0F6A"/>
    <w:rsid w:val="009B1299"/>
    <w:rsid w:val="009B2230"/>
    <w:rsid w:val="009B2938"/>
    <w:rsid w:val="009B2FF8"/>
    <w:rsid w:val="009B3340"/>
    <w:rsid w:val="009B46DB"/>
    <w:rsid w:val="009B547D"/>
    <w:rsid w:val="009B594E"/>
    <w:rsid w:val="009B6804"/>
    <w:rsid w:val="009B6ADB"/>
    <w:rsid w:val="009C0A5C"/>
    <w:rsid w:val="009C19A8"/>
    <w:rsid w:val="009C1D0B"/>
    <w:rsid w:val="009C58A2"/>
    <w:rsid w:val="009C669B"/>
    <w:rsid w:val="009C7932"/>
    <w:rsid w:val="009D0782"/>
    <w:rsid w:val="009D109A"/>
    <w:rsid w:val="009D1670"/>
    <w:rsid w:val="009D198D"/>
    <w:rsid w:val="009D1CA9"/>
    <w:rsid w:val="009D41D8"/>
    <w:rsid w:val="009D64A3"/>
    <w:rsid w:val="009D7386"/>
    <w:rsid w:val="009E20B5"/>
    <w:rsid w:val="009E21C5"/>
    <w:rsid w:val="009E2DEB"/>
    <w:rsid w:val="009E3872"/>
    <w:rsid w:val="009E43B9"/>
    <w:rsid w:val="009E4BBF"/>
    <w:rsid w:val="009E6E21"/>
    <w:rsid w:val="009E7ABB"/>
    <w:rsid w:val="009F080E"/>
    <w:rsid w:val="009F0ECE"/>
    <w:rsid w:val="009F1819"/>
    <w:rsid w:val="009F39F8"/>
    <w:rsid w:val="009F4A03"/>
    <w:rsid w:val="009F51B0"/>
    <w:rsid w:val="009F51DA"/>
    <w:rsid w:val="009F59D8"/>
    <w:rsid w:val="009F65F3"/>
    <w:rsid w:val="00A000F9"/>
    <w:rsid w:val="00A003A1"/>
    <w:rsid w:val="00A020CB"/>
    <w:rsid w:val="00A05F85"/>
    <w:rsid w:val="00A078CB"/>
    <w:rsid w:val="00A07A71"/>
    <w:rsid w:val="00A1150C"/>
    <w:rsid w:val="00A126FC"/>
    <w:rsid w:val="00A13A1D"/>
    <w:rsid w:val="00A13DC2"/>
    <w:rsid w:val="00A147E8"/>
    <w:rsid w:val="00A155EA"/>
    <w:rsid w:val="00A16008"/>
    <w:rsid w:val="00A17713"/>
    <w:rsid w:val="00A2048F"/>
    <w:rsid w:val="00A20614"/>
    <w:rsid w:val="00A21788"/>
    <w:rsid w:val="00A22B2C"/>
    <w:rsid w:val="00A23494"/>
    <w:rsid w:val="00A23D30"/>
    <w:rsid w:val="00A242DE"/>
    <w:rsid w:val="00A24EAA"/>
    <w:rsid w:val="00A2630E"/>
    <w:rsid w:val="00A317DB"/>
    <w:rsid w:val="00A33531"/>
    <w:rsid w:val="00A34C99"/>
    <w:rsid w:val="00A36038"/>
    <w:rsid w:val="00A369E2"/>
    <w:rsid w:val="00A36E72"/>
    <w:rsid w:val="00A37C70"/>
    <w:rsid w:val="00A4330C"/>
    <w:rsid w:val="00A43F37"/>
    <w:rsid w:val="00A44E2D"/>
    <w:rsid w:val="00A46E9A"/>
    <w:rsid w:val="00A501B7"/>
    <w:rsid w:val="00A50DDC"/>
    <w:rsid w:val="00A526BD"/>
    <w:rsid w:val="00A52AD9"/>
    <w:rsid w:val="00A5416E"/>
    <w:rsid w:val="00A5441A"/>
    <w:rsid w:val="00A55F4D"/>
    <w:rsid w:val="00A55FC9"/>
    <w:rsid w:val="00A579DF"/>
    <w:rsid w:val="00A57E76"/>
    <w:rsid w:val="00A60D71"/>
    <w:rsid w:val="00A64431"/>
    <w:rsid w:val="00A64634"/>
    <w:rsid w:val="00A652F8"/>
    <w:rsid w:val="00A656CE"/>
    <w:rsid w:val="00A65ED7"/>
    <w:rsid w:val="00A66393"/>
    <w:rsid w:val="00A664EC"/>
    <w:rsid w:val="00A70E1C"/>
    <w:rsid w:val="00A71113"/>
    <w:rsid w:val="00A71C00"/>
    <w:rsid w:val="00A728B6"/>
    <w:rsid w:val="00A733DF"/>
    <w:rsid w:val="00A73FE4"/>
    <w:rsid w:val="00A7416E"/>
    <w:rsid w:val="00A74E71"/>
    <w:rsid w:val="00A7556B"/>
    <w:rsid w:val="00A764BC"/>
    <w:rsid w:val="00A7662A"/>
    <w:rsid w:val="00A767D4"/>
    <w:rsid w:val="00A77125"/>
    <w:rsid w:val="00A80009"/>
    <w:rsid w:val="00A816C4"/>
    <w:rsid w:val="00A8232A"/>
    <w:rsid w:val="00A825EC"/>
    <w:rsid w:val="00A82683"/>
    <w:rsid w:val="00A83B3F"/>
    <w:rsid w:val="00A845DF"/>
    <w:rsid w:val="00A92D06"/>
    <w:rsid w:val="00A95334"/>
    <w:rsid w:val="00A96CB7"/>
    <w:rsid w:val="00A97102"/>
    <w:rsid w:val="00AA01B1"/>
    <w:rsid w:val="00AA2ADE"/>
    <w:rsid w:val="00AA375A"/>
    <w:rsid w:val="00AA37A3"/>
    <w:rsid w:val="00AA3E24"/>
    <w:rsid w:val="00AA53C1"/>
    <w:rsid w:val="00AA54F3"/>
    <w:rsid w:val="00AA602E"/>
    <w:rsid w:val="00AB0B94"/>
    <w:rsid w:val="00AB5581"/>
    <w:rsid w:val="00AC3E4E"/>
    <w:rsid w:val="00AC45C8"/>
    <w:rsid w:val="00AC4A14"/>
    <w:rsid w:val="00AC5C67"/>
    <w:rsid w:val="00AC5EFD"/>
    <w:rsid w:val="00AC6AEA"/>
    <w:rsid w:val="00AC6FE7"/>
    <w:rsid w:val="00AC7CFE"/>
    <w:rsid w:val="00AD093A"/>
    <w:rsid w:val="00AD0C15"/>
    <w:rsid w:val="00AD0EAB"/>
    <w:rsid w:val="00AD1CB2"/>
    <w:rsid w:val="00AD21CA"/>
    <w:rsid w:val="00AD2CE7"/>
    <w:rsid w:val="00AD376D"/>
    <w:rsid w:val="00AD3B5E"/>
    <w:rsid w:val="00AD4104"/>
    <w:rsid w:val="00AD7346"/>
    <w:rsid w:val="00AE2C1E"/>
    <w:rsid w:val="00AE3969"/>
    <w:rsid w:val="00AE3ABC"/>
    <w:rsid w:val="00AE405D"/>
    <w:rsid w:val="00AE42D0"/>
    <w:rsid w:val="00AE6B79"/>
    <w:rsid w:val="00AF0AD6"/>
    <w:rsid w:val="00AF13F2"/>
    <w:rsid w:val="00AF343F"/>
    <w:rsid w:val="00AF6592"/>
    <w:rsid w:val="00B012A0"/>
    <w:rsid w:val="00B01B3E"/>
    <w:rsid w:val="00B02A27"/>
    <w:rsid w:val="00B0333A"/>
    <w:rsid w:val="00B03845"/>
    <w:rsid w:val="00B04A2D"/>
    <w:rsid w:val="00B05475"/>
    <w:rsid w:val="00B05AA9"/>
    <w:rsid w:val="00B06408"/>
    <w:rsid w:val="00B07109"/>
    <w:rsid w:val="00B11D5D"/>
    <w:rsid w:val="00B12782"/>
    <w:rsid w:val="00B12DEA"/>
    <w:rsid w:val="00B13F45"/>
    <w:rsid w:val="00B15BF2"/>
    <w:rsid w:val="00B17957"/>
    <w:rsid w:val="00B17A7E"/>
    <w:rsid w:val="00B17A81"/>
    <w:rsid w:val="00B17CE6"/>
    <w:rsid w:val="00B20789"/>
    <w:rsid w:val="00B2175B"/>
    <w:rsid w:val="00B2177E"/>
    <w:rsid w:val="00B217DE"/>
    <w:rsid w:val="00B218CB"/>
    <w:rsid w:val="00B22D00"/>
    <w:rsid w:val="00B22E84"/>
    <w:rsid w:val="00B24918"/>
    <w:rsid w:val="00B24DA1"/>
    <w:rsid w:val="00B24F6A"/>
    <w:rsid w:val="00B2595F"/>
    <w:rsid w:val="00B303E2"/>
    <w:rsid w:val="00B31467"/>
    <w:rsid w:val="00B3187C"/>
    <w:rsid w:val="00B31D71"/>
    <w:rsid w:val="00B32C7A"/>
    <w:rsid w:val="00B33ADC"/>
    <w:rsid w:val="00B33AF8"/>
    <w:rsid w:val="00B341F8"/>
    <w:rsid w:val="00B35EFC"/>
    <w:rsid w:val="00B3618E"/>
    <w:rsid w:val="00B36C65"/>
    <w:rsid w:val="00B3750D"/>
    <w:rsid w:val="00B40C96"/>
    <w:rsid w:val="00B4166C"/>
    <w:rsid w:val="00B42BC5"/>
    <w:rsid w:val="00B44420"/>
    <w:rsid w:val="00B44448"/>
    <w:rsid w:val="00B45C19"/>
    <w:rsid w:val="00B46805"/>
    <w:rsid w:val="00B4707B"/>
    <w:rsid w:val="00B47188"/>
    <w:rsid w:val="00B478A0"/>
    <w:rsid w:val="00B47C64"/>
    <w:rsid w:val="00B47D77"/>
    <w:rsid w:val="00B50607"/>
    <w:rsid w:val="00B531D0"/>
    <w:rsid w:val="00B548F6"/>
    <w:rsid w:val="00B54D96"/>
    <w:rsid w:val="00B573B1"/>
    <w:rsid w:val="00B57934"/>
    <w:rsid w:val="00B60804"/>
    <w:rsid w:val="00B60874"/>
    <w:rsid w:val="00B60BBC"/>
    <w:rsid w:val="00B633B7"/>
    <w:rsid w:val="00B64B68"/>
    <w:rsid w:val="00B6629D"/>
    <w:rsid w:val="00B66B68"/>
    <w:rsid w:val="00B67F92"/>
    <w:rsid w:val="00B70BF8"/>
    <w:rsid w:val="00B72435"/>
    <w:rsid w:val="00B73560"/>
    <w:rsid w:val="00B7374E"/>
    <w:rsid w:val="00B73A97"/>
    <w:rsid w:val="00B74169"/>
    <w:rsid w:val="00B74AEC"/>
    <w:rsid w:val="00B74DC6"/>
    <w:rsid w:val="00B74F05"/>
    <w:rsid w:val="00B76F79"/>
    <w:rsid w:val="00B810A4"/>
    <w:rsid w:val="00B81E69"/>
    <w:rsid w:val="00B83453"/>
    <w:rsid w:val="00B834E8"/>
    <w:rsid w:val="00B8364E"/>
    <w:rsid w:val="00B842F6"/>
    <w:rsid w:val="00B852CF"/>
    <w:rsid w:val="00B859CB"/>
    <w:rsid w:val="00B85C29"/>
    <w:rsid w:val="00B86081"/>
    <w:rsid w:val="00B87AC0"/>
    <w:rsid w:val="00B90A8A"/>
    <w:rsid w:val="00B91C6E"/>
    <w:rsid w:val="00B924AF"/>
    <w:rsid w:val="00B92522"/>
    <w:rsid w:val="00B9359A"/>
    <w:rsid w:val="00B940D3"/>
    <w:rsid w:val="00B9492B"/>
    <w:rsid w:val="00B95514"/>
    <w:rsid w:val="00BA01E9"/>
    <w:rsid w:val="00BA03A8"/>
    <w:rsid w:val="00BA0ED2"/>
    <w:rsid w:val="00BA14D0"/>
    <w:rsid w:val="00BA2497"/>
    <w:rsid w:val="00BA281D"/>
    <w:rsid w:val="00BA2C16"/>
    <w:rsid w:val="00BA3A2D"/>
    <w:rsid w:val="00BA46F2"/>
    <w:rsid w:val="00BA4776"/>
    <w:rsid w:val="00BA4D6C"/>
    <w:rsid w:val="00BA73E9"/>
    <w:rsid w:val="00BB03A0"/>
    <w:rsid w:val="00BB049E"/>
    <w:rsid w:val="00BB16EE"/>
    <w:rsid w:val="00BB2A41"/>
    <w:rsid w:val="00BB33D7"/>
    <w:rsid w:val="00BB4223"/>
    <w:rsid w:val="00BB43E6"/>
    <w:rsid w:val="00BB49B6"/>
    <w:rsid w:val="00BB512B"/>
    <w:rsid w:val="00BB592B"/>
    <w:rsid w:val="00BB7017"/>
    <w:rsid w:val="00BB7D0C"/>
    <w:rsid w:val="00BB7D16"/>
    <w:rsid w:val="00BC0455"/>
    <w:rsid w:val="00BC1B1C"/>
    <w:rsid w:val="00BC2ECA"/>
    <w:rsid w:val="00BC31AD"/>
    <w:rsid w:val="00BC4114"/>
    <w:rsid w:val="00BC4143"/>
    <w:rsid w:val="00BD0608"/>
    <w:rsid w:val="00BD2CF3"/>
    <w:rsid w:val="00BD6542"/>
    <w:rsid w:val="00BD707D"/>
    <w:rsid w:val="00BD712D"/>
    <w:rsid w:val="00BD7D56"/>
    <w:rsid w:val="00BE2415"/>
    <w:rsid w:val="00BE277F"/>
    <w:rsid w:val="00BE2E61"/>
    <w:rsid w:val="00BE3C15"/>
    <w:rsid w:val="00BE58AB"/>
    <w:rsid w:val="00BE66EA"/>
    <w:rsid w:val="00BE6D47"/>
    <w:rsid w:val="00BE6DE3"/>
    <w:rsid w:val="00BE7C13"/>
    <w:rsid w:val="00BF287A"/>
    <w:rsid w:val="00BF3A3A"/>
    <w:rsid w:val="00BF70F2"/>
    <w:rsid w:val="00C00394"/>
    <w:rsid w:val="00C004A9"/>
    <w:rsid w:val="00C00CEA"/>
    <w:rsid w:val="00C02AD5"/>
    <w:rsid w:val="00C02D12"/>
    <w:rsid w:val="00C02E83"/>
    <w:rsid w:val="00C03FBE"/>
    <w:rsid w:val="00C046DB"/>
    <w:rsid w:val="00C06330"/>
    <w:rsid w:val="00C063B6"/>
    <w:rsid w:val="00C106A5"/>
    <w:rsid w:val="00C1098E"/>
    <w:rsid w:val="00C10A10"/>
    <w:rsid w:val="00C10AC4"/>
    <w:rsid w:val="00C122BF"/>
    <w:rsid w:val="00C1235F"/>
    <w:rsid w:val="00C12AAF"/>
    <w:rsid w:val="00C136F2"/>
    <w:rsid w:val="00C15A54"/>
    <w:rsid w:val="00C15CC4"/>
    <w:rsid w:val="00C23A5C"/>
    <w:rsid w:val="00C2657D"/>
    <w:rsid w:val="00C273F6"/>
    <w:rsid w:val="00C27BEB"/>
    <w:rsid w:val="00C27DCF"/>
    <w:rsid w:val="00C3087B"/>
    <w:rsid w:val="00C34045"/>
    <w:rsid w:val="00C355DD"/>
    <w:rsid w:val="00C35A2E"/>
    <w:rsid w:val="00C35D1D"/>
    <w:rsid w:val="00C3794A"/>
    <w:rsid w:val="00C409E2"/>
    <w:rsid w:val="00C42551"/>
    <w:rsid w:val="00C431DB"/>
    <w:rsid w:val="00C447D9"/>
    <w:rsid w:val="00C453A5"/>
    <w:rsid w:val="00C50ED1"/>
    <w:rsid w:val="00C5119E"/>
    <w:rsid w:val="00C51339"/>
    <w:rsid w:val="00C51633"/>
    <w:rsid w:val="00C51F7E"/>
    <w:rsid w:val="00C55390"/>
    <w:rsid w:val="00C55665"/>
    <w:rsid w:val="00C55AD1"/>
    <w:rsid w:val="00C566B8"/>
    <w:rsid w:val="00C60D4F"/>
    <w:rsid w:val="00C61203"/>
    <w:rsid w:val="00C61249"/>
    <w:rsid w:val="00C617E9"/>
    <w:rsid w:val="00C622D6"/>
    <w:rsid w:val="00C632DD"/>
    <w:rsid w:val="00C63A44"/>
    <w:rsid w:val="00C63BCC"/>
    <w:rsid w:val="00C65F32"/>
    <w:rsid w:val="00C66141"/>
    <w:rsid w:val="00C66F33"/>
    <w:rsid w:val="00C672C2"/>
    <w:rsid w:val="00C67E8A"/>
    <w:rsid w:val="00C705B4"/>
    <w:rsid w:val="00C71B4A"/>
    <w:rsid w:val="00C744F3"/>
    <w:rsid w:val="00C74D1D"/>
    <w:rsid w:val="00C7796A"/>
    <w:rsid w:val="00C80849"/>
    <w:rsid w:val="00C80D31"/>
    <w:rsid w:val="00C8105F"/>
    <w:rsid w:val="00C81E4D"/>
    <w:rsid w:val="00C82799"/>
    <w:rsid w:val="00C82DA5"/>
    <w:rsid w:val="00C850A2"/>
    <w:rsid w:val="00C8585D"/>
    <w:rsid w:val="00C879F0"/>
    <w:rsid w:val="00C87B63"/>
    <w:rsid w:val="00C90063"/>
    <w:rsid w:val="00C90177"/>
    <w:rsid w:val="00C902C0"/>
    <w:rsid w:val="00C90531"/>
    <w:rsid w:val="00C91097"/>
    <w:rsid w:val="00C91ED0"/>
    <w:rsid w:val="00C92101"/>
    <w:rsid w:val="00C93246"/>
    <w:rsid w:val="00C93330"/>
    <w:rsid w:val="00C93610"/>
    <w:rsid w:val="00C946B7"/>
    <w:rsid w:val="00C94D1B"/>
    <w:rsid w:val="00C96377"/>
    <w:rsid w:val="00C96387"/>
    <w:rsid w:val="00C9760F"/>
    <w:rsid w:val="00CA1ACB"/>
    <w:rsid w:val="00CA25E7"/>
    <w:rsid w:val="00CA32C2"/>
    <w:rsid w:val="00CA5F80"/>
    <w:rsid w:val="00CA7249"/>
    <w:rsid w:val="00CA74A3"/>
    <w:rsid w:val="00CB0BA4"/>
    <w:rsid w:val="00CB17FF"/>
    <w:rsid w:val="00CB3224"/>
    <w:rsid w:val="00CB4396"/>
    <w:rsid w:val="00CB5624"/>
    <w:rsid w:val="00CB6A7F"/>
    <w:rsid w:val="00CC0227"/>
    <w:rsid w:val="00CC0F13"/>
    <w:rsid w:val="00CC141F"/>
    <w:rsid w:val="00CC152C"/>
    <w:rsid w:val="00CC258D"/>
    <w:rsid w:val="00CC40EE"/>
    <w:rsid w:val="00CC4545"/>
    <w:rsid w:val="00CC4E7F"/>
    <w:rsid w:val="00CC522D"/>
    <w:rsid w:val="00CD2A6A"/>
    <w:rsid w:val="00CE0463"/>
    <w:rsid w:val="00CE0D97"/>
    <w:rsid w:val="00CE3409"/>
    <w:rsid w:val="00CE34E6"/>
    <w:rsid w:val="00CE350C"/>
    <w:rsid w:val="00CE4506"/>
    <w:rsid w:val="00CE514A"/>
    <w:rsid w:val="00CE5A0C"/>
    <w:rsid w:val="00CE7554"/>
    <w:rsid w:val="00CF17EC"/>
    <w:rsid w:val="00CF1C2A"/>
    <w:rsid w:val="00CF52F1"/>
    <w:rsid w:val="00D01BBF"/>
    <w:rsid w:val="00D01C90"/>
    <w:rsid w:val="00D02C6A"/>
    <w:rsid w:val="00D03FBF"/>
    <w:rsid w:val="00D06823"/>
    <w:rsid w:val="00D07AF9"/>
    <w:rsid w:val="00D10E30"/>
    <w:rsid w:val="00D114CC"/>
    <w:rsid w:val="00D11E95"/>
    <w:rsid w:val="00D134D1"/>
    <w:rsid w:val="00D14FB9"/>
    <w:rsid w:val="00D15071"/>
    <w:rsid w:val="00D15808"/>
    <w:rsid w:val="00D175AB"/>
    <w:rsid w:val="00D1773D"/>
    <w:rsid w:val="00D219D9"/>
    <w:rsid w:val="00D21F9E"/>
    <w:rsid w:val="00D22A27"/>
    <w:rsid w:val="00D25D53"/>
    <w:rsid w:val="00D26641"/>
    <w:rsid w:val="00D3272F"/>
    <w:rsid w:val="00D32D75"/>
    <w:rsid w:val="00D33345"/>
    <w:rsid w:val="00D34695"/>
    <w:rsid w:val="00D35F7C"/>
    <w:rsid w:val="00D36064"/>
    <w:rsid w:val="00D370DD"/>
    <w:rsid w:val="00D3797D"/>
    <w:rsid w:val="00D40898"/>
    <w:rsid w:val="00D438C5"/>
    <w:rsid w:val="00D43E16"/>
    <w:rsid w:val="00D443DA"/>
    <w:rsid w:val="00D44BD3"/>
    <w:rsid w:val="00D46631"/>
    <w:rsid w:val="00D47E06"/>
    <w:rsid w:val="00D50018"/>
    <w:rsid w:val="00D509F7"/>
    <w:rsid w:val="00D50E64"/>
    <w:rsid w:val="00D51DCE"/>
    <w:rsid w:val="00D523EE"/>
    <w:rsid w:val="00D52453"/>
    <w:rsid w:val="00D5362F"/>
    <w:rsid w:val="00D53AC9"/>
    <w:rsid w:val="00D54036"/>
    <w:rsid w:val="00D541A9"/>
    <w:rsid w:val="00D55685"/>
    <w:rsid w:val="00D569BC"/>
    <w:rsid w:val="00D620B8"/>
    <w:rsid w:val="00D62D1C"/>
    <w:rsid w:val="00D63088"/>
    <w:rsid w:val="00D63441"/>
    <w:rsid w:val="00D63B57"/>
    <w:rsid w:val="00D63F71"/>
    <w:rsid w:val="00D64125"/>
    <w:rsid w:val="00D6570A"/>
    <w:rsid w:val="00D65EC4"/>
    <w:rsid w:val="00D67F32"/>
    <w:rsid w:val="00D70B37"/>
    <w:rsid w:val="00D71527"/>
    <w:rsid w:val="00D71A13"/>
    <w:rsid w:val="00D722D0"/>
    <w:rsid w:val="00D72682"/>
    <w:rsid w:val="00D72820"/>
    <w:rsid w:val="00D7297A"/>
    <w:rsid w:val="00D73808"/>
    <w:rsid w:val="00D73E5A"/>
    <w:rsid w:val="00D74960"/>
    <w:rsid w:val="00D74A45"/>
    <w:rsid w:val="00D75ACB"/>
    <w:rsid w:val="00D7725F"/>
    <w:rsid w:val="00D7775E"/>
    <w:rsid w:val="00D846B5"/>
    <w:rsid w:val="00D86E3A"/>
    <w:rsid w:val="00D91814"/>
    <w:rsid w:val="00D91CB9"/>
    <w:rsid w:val="00D922B4"/>
    <w:rsid w:val="00D92990"/>
    <w:rsid w:val="00D92B1F"/>
    <w:rsid w:val="00D947D4"/>
    <w:rsid w:val="00D9523C"/>
    <w:rsid w:val="00D95570"/>
    <w:rsid w:val="00D95E3C"/>
    <w:rsid w:val="00D97475"/>
    <w:rsid w:val="00D97FE3"/>
    <w:rsid w:val="00DA2174"/>
    <w:rsid w:val="00DA4308"/>
    <w:rsid w:val="00DA5F97"/>
    <w:rsid w:val="00DA615D"/>
    <w:rsid w:val="00DB0765"/>
    <w:rsid w:val="00DB0E4D"/>
    <w:rsid w:val="00DB10BF"/>
    <w:rsid w:val="00DB27B4"/>
    <w:rsid w:val="00DB27F5"/>
    <w:rsid w:val="00DB30BF"/>
    <w:rsid w:val="00DB3957"/>
    <w:rsid w:val="00DB47CD"/>
    <w:rsid w:val="00DB58BF"/>
    <w:rsid w:val="00DB71C4"/>
    <w:rsid w:val="00DB71E8"/>
    <w:rsid w:val="00DB76AD"/>
    <w:rsid w:val="00DB799B"/>
    <w:rsid w:val="00DC204B"/>
    <w:rsid w:val="00DC36A8"/>
    <w:rsid w:val="00DC3BD2"/>
    <w:rsid w:val="00DC58B2"/>
    <w:rsid w:val="00DC61F5"/>
    <w:rsid w:val="00DC75D5"/>
    <w:rsid w:val="00DC77FA"/>
    <w:rsid w:val="00DC7FFD"/>
    <w:rsid w:val="00DD0091"/>
    <w:rsid w:val="00DD16D8"/>
    <w:rsid w:val="00DD372A"/>
    <w:rsid w:val="00DD3A90"/>
    <w:rsid w:val="00DD3D2A"/>
    <w:rsid w:val="00DD3F84"/>
    <w:rsid w:val="00DD747A"/>
    <w:rsid w:val="00DE0483"/>
    <w:rsid w:val="00DE0C51"/>
    <w:rsid w:val="00DE30D6"/>
    <w:rsid w:val="00DE5EC0"/>
    <w:rsid w:val="00DE701A"/>
    <w:rsid w:val="00DF1EE8"/>
    <w:rsid w:val="00DF2659"/>
    <w:rsid w:val="00DF31EA"/>
    <w:rsid w:val="00DF3773"/>
    <w:rsid w:val="00DF426C"/>
    <w:rsid w:val="00DF47F8"/>
    <w:rsid w:val="00DF59BA"/>
    <w:rsid w:val="00DF78DC"/>
    <w:rsid w:val="00E01420"/>
    <w:rsid w:val="00E033BC"/>
    <w:rsid w:val="00E037BE"/>
    <w:rsid w:val="00E05AFD"/>
    <w:rsid w:val="00E05F13"/>
    <w:rsid w:val="00E07022"/>
    <w:rsid w:val="00E0740D"/>
    <w:rsid w:val="00E07D7D"/>
    <w:rsid w:val="00E12883"/>
    <w:rsid w:val="00E12C18"/>
    <w:rsid w:val="00E134FF"/>
    <w:rsid w:val="00E14B1E"/>
    <w:rsid w:val="00E17223"/>
    <w:rsid w:val="00E17678"/>
    <w:rsid w:val="00E1795E"/>
    <w:rsid w:val="00E200AD"/>
    <w:rsid w:val="00E213FE"/>
    <w:rsid w:val="00E22252"/>
    <w:rsid w:val="00E22337"/>
    <w:rsid w:val="00E23FFE"/>
    <w:rsid w:val="00E24DDE"/>
    <w:rsid w:val="00E259B2"/>
    <w:rsid w:val="00E25C02"/>
    <w:rsid w:val="00E27FDD"/>
    <w:rsid w:val="00E3158E"/>
    <w:rsid w:val="00E316F4"/>
    <w:rsid w:val="00E32E2F"/>
    <w:rsid w:val="00E33B63"/>
    <w:rsid w:val="00E3426B"/>
    <w:rsid w:val="00E357C9"/>
    <w:rsid w:val="00E35E73"/>
    <w:rsid w:val="00E37422"/>
    <w:rsid w:val="00E37489"/>
    <w:rsid w:val="00E40640"/>
    <w:rsid w:val="00E40A7A"/>
    <w:rsid w:val="00E43D30"/>
    <w:rsid w:val="00E43E70"/>
    <w:rsid w:val="00E46341"/>
    <w:rsid w:val="00E46442"/>
    <w:rsid w:val="00E47505"/>
    <w:rsid w:val="00E47523"/>
    <w:rsid w:val="00E47C08"/>
    <w:rsid w:val="00E5042C"/>
    <w:rsid w:val="00E51803"/>
    <w:rsid w:val="00E51EF7"/>
    <w:rsid w:val="00E52850"/>
    <w:rsid w:val="00E52B5E"/>
    <w:rsid w:val="00E53C77"/>
    <w:rsid w:val="00E53C9D"/>
    <w:rsid w:val="00E54F30"/>
    <w:rsid w:val="00E550A1"/>
    <w:rsid w:val="00E55753"/>
    <w:rsid w:val="00E56938"/>
    <w:rsid w:val="00E56F26"/>
    <w:rsid w:val="00E57A09"/>
    <w:rsid w:val="00E57FEE"/>
    <w:rsid w:val="00E63351"/>
    <w:rsid w:val="00E64068"/>
    <w:rsid w:val="00E6422F"/>
    <w:rsid w:val="00E65577"/>
    <w:rsid w:val="00E65C6B"/>
    <w:rsid w:val="00E709BA"/>
    <w:rsid w:val="00E71489"/>
    <w:rsid w:val="00E726EC"/>
    <w:rsid w:val="00E72AE0"/>
    <w:rsid w:val="00E72D2F"/>
    <w:rsid w:val="00E74341"/>
    <w:rsid w:val="00E74B25"/>
    <w:rsid w:val="00E7513C"/>
    <w:rsid w:val="00E751BB"/>
    <w:rsid w:val="00E75306"/>
    <w:rsid w:val="00E7682F"/>
    <w:rsid w:val="00E774D9"/>
    <w:rsid w:val="00E7750B"/>
    <w:rsid w:val="00E77857"/>
    <w:rsid w:val="00E805CA"/>
    <w:rsid w:val="00E805DF"/>
    <w:rsid w:val="00E83E6D"/>
    <w:rsid w:val="00E84A26"/>
    <w:rsid w:val="00E84A69"/>
    <w:rsid w:val="00E84D68"/>
    <w:rsid w:val="00E86315"/>
    <w:rsid w:val="00E864E4"/>
    <w:rsid w:val="00E86C78"/>
    <w:rsid w:val="00E90C18"/>
    <w:rsid w:val="00E90C3E"/>
    <w:rsid w:val="00E91D2B"/>
    <w:rsid w:val="00E92A32"/>
    <w:rsid w:val="00E957CC"/>
    <w:rsid w:val="00EA0D65"/>
    <w:rsid w:val="00EA137A"/>
    <w:rsid w:val="00EA19C9"/>
    <w:rsid w:val="00EA2152"/>
    <w:rsid w:val="00EA24D9"/>
    <w:rsid w:val="00EA730E"/>
    <w:rsid w:val="00EA74E4"/>
    <w:rsid w:val="00EA7AE2"/>
    <w:rsid w:val="00EA7E27"/>
    <w:rsid w:val="00EB043E"/>
    <w:rsid w:val="00EB2075"/>
    <w:rsid w:val="00EB3181"/>
    <w:rsid w:val="00EB4B9A"/>
    <w:rsid w:val="00EB52F1"/>
    <w:rsid w:val="00EC026C"/>
    <w:rsid w:val="00EC029D"/>
    <w:rsid w:val="00EC0595"/>
    <w:rsid w:val="00EC09ED"/>
    <w:rsid w:val="00EC0DDB"/>
    <w:rsid w:val="00EC1A55"/>
    <w:rsid w:val="00EC2BE9"/>
    <w:rsid w:val="00EC4448"/>
    <w:rsid w:val="00EC5093"/>
    <w:rsid w:val="00EC6A74"/>
    <w:rsid w:val="00EC71F0"/>
    <w:rsid w:val="00EC7651"/>
    <w:rsid w:val="00EC7C23"/>
    <w:rsid w:val="00ED0269"/>
    <w:rsid w:val="00ED0887"/>
    <w:rsid w:val="00ED0A20"/>
    <w:rsid w:val="00ED0F42"/>
    <w:rsid w:val="00ED3960"/>
    <w:rsid w:val="00ED4341"/>
    <w:rsid w:val="00ED67D0"/>
    <w:rsid w:val="00EE0C37"/>
    <w:rsid w:val="00EE13AB"/>
    <w:rsid w:val="00EE30AF"/>
    <w:rsid w:val="00EE41C4"/>
    <w:rsid w:val="00EE442E"/>
    <w:rsid w:val="00EE5C3D"/>
    <w:rsid w:val="00EE7436"/>
    <w:rsid w:val="00EE7AAB"/>
    <w:rsid w:val="00EF05ED"/>
    <w:rsid w:val="00EF1DE1"/>
    <w:rsid w:val="00EF1FEE"/>
    <w:rsid w:val="00EF423F"/>
    <w:rsid w:val="00EF500C"/>
    <w:rsid w:val="00EF737D"/>
    <w:rsid w:val="00EF7C08"/>
    <w:rsid w:val="00F011AB"/>
    <w:rsid w:val="00F018B6"/>
    <w:rsid w:val="00F01A4C"/>
    <w:rsid w:val="00F02E01"/>
    <w:rsid w:val="00F05BA2"/>
    <w:rsid w:val="00F11209"/>
    <w:rsid w:val="00F117A1"/>
    <w:rsid w:val="00F11E47"/>
    <w:rsid w:val="00F127CF"/>
    <w:rsid w:val="00F12ED3"/>
    <w:rsid w:val="00F12F43"/>
    <w:rsid w:val="00F12F77"/>
    <w:rsid w:val="00F1381C"/>
    <w:rsid w:val="00F1457E"/>
    <w:rsid w:val="00F15CB3"/>
    <w:rsid w:val="00F15FAD"/>
    <w:rsid w:val="00F165AA"/>
    <w:rsid w:val="00F1786F"/>
    <w:rsid w:val="00F20CB6"/>
    <w:rsid w:val="00F217D0"/>
    <w:rsid w:val="00F22CB1"/>
    <w:rsid w:val="00F22FFC"/>
    <w:rsid w:val="00F232E9"/>
    <w:rsid w:val="00F2374B"/>
    <w:rsid w:val="00F24D7B"/>
    <w:rsid w:val="00F250D4"/>
    <w:rsid w:val="00F25A0E"/>
    <w:rsid w:val="00F3009F"/>
    <w:rsid w:val="00F312DE"/>
    <w:rsid w:val="00F31E05"/>
    <w:rsid w:val="00F32AAE"/>
    <w:rsid w:val="00F32AEA"/>
    <w:rsid w:val="00F34EE5"/>
    <w:rsid w:val="00F35995"/>
    <w:rsid w:val="00F35BC6"/>
    <w:rsid w:val="00F35C4E"/>
    <w:rsid w:val="00F37359"/>
    <w:rsid w:val="00F37F8F"/>
    <w:rsid w:val="00F408EE"/>
    <w:rsid w:val="00F40A6B"/>
    <w:rsid w:val="00F40C32"/>
    <w:rsid w:val="00F41778"/>
    <w:rsid w:val="00F41E7F"/>
    <w:rsid w:val="00F42506"/>
    <w:rsid w:val="00F44710"/>
    <w:rsid w:val="00F4573C"/>
    <w:rsid w:val="00F47819"/>
    <w:rsid w:val="00F50085"/>
    <w:rsid w:val="00F5098B"/>
    <w:rsid w:val="00F53E43"/>
    <w:rsid w:val="00F542DC"/>
    <w:rsid w:val="00F548ED"/>
    <w:rsid w:val="00F54F8C"/>
    <w:rsid w:val="00F5696F"/>
    <w:rsid w:val="00F57428"/>
    <w:rsid w:val="00F6038B"/>
    <w:rsid w:val="00F626E2"/>
    <w:rsid w:val="00F62A73"/>
    <w:rsid w:val="00F63102"/>
    <w:rsid w:val="00F641AF"/>
    <w:rsid w:val="00F64B62"/>
    <w:rsid w:val="00F652BF"/>
    <w:rsid w:val="00F65F1D"/>
    <w:rsid w:val="00F67F79"/>
    <w:rsid w:val="00F715FC"/>
    <w:rsid w:val="00F72E94"/>
    <w:rsid w:val="00F7545F"/>
    <w:rsid w:val="00F765D9"/>
    <w:rsid w:val="00F76672"/>
    <w:rsid w:val="00F80178"/>
    <w:rsid w:val="00F82CC9"/>
    <w:rsid w:val="00F861EC"/>
    <w:rsid w:val="00F863E5"/>
    <w:rsid w:val="00F87DCD"/>
    <w:rsid w:val="00F903F3"/>
    <w:rsid w:val="00F90515"/>
    <w:rsid w:val="00F9088E"/>
    <w:rsid w:val="00F90DE4"/>
    <w:rsid w:val="00F9146C"/>
    <w:rsid w:val="00F937B9"/>
    <w:rsid w:val="00F94241"/>
    <w:rsid w:val="00F94805"/>
    <w:rsid w:val="00F958A2"/>
    <w:rsid w:val="00F95B2F"/>
    <w:rsid w:val="00F95E25"/>
    <w:rsid w:val="00F96D0C"/>
    <w:rsid w:val="00F97530"/>
    <w:rsid w:val="00FA0ED6"/>
    <w:rsid w:val="00FA2AFF"/>
    <w:rsid w:val="00FA3721"/>
    <w:rsid w:val="00FA40B0"/>
    <w:rsid w:val="00FA46FE"/>
    <w:rsid w:val="00FA4D1E"/>
    <w:rsid w:val="00FA51FD"/>
    <w:rsid w:val="00FA60F7"/>
    <w:rsid w:val="00FA6BF9"/>
    <w:rsid w:val="00FA7319"/>
    <w:rsid w:val="00FA7412"/>
    <w:rsid w:val="00FB06DB"/>
    <w:rsid w:val="00FB0CEB"/>
    <w:rsid w:val="00FB156B"/>
    <w:rsid w:val="00FB4665"/>
    <w:rsid w:val="00FB4742"/>
    <w:rsid w:val="00FB4F6A"/>
    <w:rsid w:val="00FB5A9D"/>
    <w:rsid w:val="00FC1136"/>
    <w:rsid w:val="00FC119C"/>
    <w:rsid w:val="00FC36D1"/>
    <w:rsid w:val="00FC5DBB"/>
    <w:rsid w:val="00FC7B91"/>
    <w:rsid w:val="00FD0D80"/>
    <w:rsid w:val="00FD1B14"/>
    <w:rsid w:val="00FD1F0A"/>
    <w:rsid w:val="00FD47A2"/>
    <w:rsid w:val="00FD4819"/>
    <w:rsid w:val="00FD5074"/>
    <w:rsid w:val="00FD5498"/>
    <w:rsid w:val="00FD613A"/>
    <w:rsid w:val="00FD64D7"/>
    <w:rsid w:val="00FE0872"/>
    <w:rsid w:val="00FE138D"/>
    <w:rsid w:val="00FE1B48"/>
    <w:rsid w:val="00FE1E0A"/>
    <w:rsid w:val="00FE5F41"/>
    <w:rsid w:val="00FE6D4B"/>
    <w:rsid w:val="00FE79A3"/>
    <w:rsid w:val="00FE7C4D"/>
    <w:rsid w:val="00FE7D4C"/>
    <w:rsid w:val="00FF14F8"/>
    <w:rsid w:val="00FF1C71"/>
    <w:rsid w:val="00FF2876"/>
    <w:rsid w:val="00FF3831"/>
    <w:rsid w:val="00FF4235"/>
    <w:rsid w:val="00FF4B60"/>
    <w:rsid w:val="00FF65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shapelayout v:ext="edit">
      <o:idmap v:ext="edit" data="1"/>
    </o:shapelayout>
  </w:shapeDefaults>
  <w:decimalSymbol w:val=","/>
  <w:listSeparator w:val=";"/>
  <w14:docId w14:val="391D0862"/>
  <w15:docId w15:val="{20C40B75-835B-45B4-B442-67212A8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F5"/>
    <w:pPr>
      <w:spacing w:line="280" w:lineRule="atLeast"/>
    </w:pPr>
    <w:rPr>
      <w:rFonts w:ascii="Times New Roman" w:hAnsi="Times New Roman"/>
      <w:sz w:val="20"/>
    </w:rPr>
  </w:style>
  <w:style w:type="paragraph" w:styleId="Rubrik1">
    <w:name w:val="heading 1"/>
    <w:basedOn w:val="Normal"/>
    <w:link w:val="Rubrik1Char"/>
    <w:uiPriority w:val="9"/>
    <w:qFormat/>
    <w:rsid w:val="00811AF5"/>
    <w:pPr>
      <w:keepNext/>
      <w:spacing w:after="60" w:line="320" w:lineRule="atLeast"/>
      <w:outlineLvl w:val="0"/>
    </w:pPr>
    <w:rPr>
      <w:rFonts w:ascii="Arial" w:eastAsiaTheme="majorEastAsia" w:hAnsi="Arial" w:cstheme="majorBidi"/>
      <w:b/>
      <w:color w:val="50AA00"/>
      <w:spacing w:val="-6"/>
      <w:kern w:val="32"/>
      <w:sz w:val="32"/>
      <w:szCs w:val="32"/>
    </w:rPr>
  </w:style>
  <w:style w:type="paragraph" w:styleId="Rubrik2">
    <w:name w:val="heading 2"/>
    <w:basedOn w:val="Rubrik1"/>
    <w:next w:val="Normal"/>
    <w:link w:val="Rubrik2Char"/>
    <w:uiPriority w:val="9"/>
    <w:unhideWhenUsed/>
    <w:qFormat/>
    <w:rsid w:val="00811AF5"/>
    <w:pPr>
      <w:keepLines/>
      <w:spacing w:before="120" w:line="260" w:lineRule="atLeast"/>
      <w:outlineLvl w:val="1"/>
    </w:pPr>
    <w:rPr>
      <w:spacing w:val="-4"/>
      <w:sz w:val="24"/>
      <w:szCs w:val="26"/>
    </w:rPr>
  </w:style>
  <w:style w:type="paragraph" w:styleId="Rubrik3">
    <w:name w:val="heading 3"/>
    <w:basedOn w:val="Rubrik2"/>
    <w:next w:val="Normal"/>
    <w:link w:val="Rubrik3Char"/>
    <w:uiPriority w:val="9"/>
    <w:unhideWhenUsed/>
    <w:qFormat/>
    <w:rsid w:val="00811AF5"/>
    <w:pPr>
      <w:keepLines w:val="0"/>
      <w:spacing w:line="0" w:lineRule="atLeast"/>
      <w:outlineLvl w:val="2"/>
    </w:pPr>
    <w:rPr>
      <w:color w:val="000000" w:themeColor="text1"/>
      <w:spacing w:val="-2"/>
      <w:kern w:val="24"/>
      <w:sz w:val="20"/>
      <w:szCs w:val="24"/>
    </w:rPr>
  </w:style>
  <w:style w:type="paragraph" w:styleId="Rubrik4">
    <w:name w:val="heading 4"/>
    <w:basedOn w:val="Normal"/>
    <w:next w:val="Normal"/>
    <w:link w:val="Rubrik4Char"/>
    <w:uiPriority w:val="9"/>
    <w:unhideWhenUsed/>
    <w:qFormat/>
    <w:rsid w:val="008E02DA"/>
    <w:pPr>
      <w:keepNext/>
      <w:outlineLvl w:val="3"/>
    </w:pPr>
    <w:rPr>
      <w:rFonts w:ascii="Arial" w:hAnsi="Arial" w:cs="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C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164CD"/>
  </w:style>
  <w:style w:type="paragraph" w:styleId="Sidfot">
    <w:name w:val="footer"/>
    <w:basedOn w:val="Normal"/>
    <w:link w:val="SidfotChar"/>
    <w:uiPriority w:val="99"/>
    <w:unhideWhenUsed/>
    <w:rsid w:val="005164CD"/>
    <w:pPr>
      <w:tabs>
        <w:tab w:val="center" w:pos="4536"/>
        <w:tab w:val="right" w:pos="9072"/>
      </w:tabs>
      <w:spacing w:line="240" w:lineRule="auto"/>
    </w:pPr>
  </w:style>
  <w:style w:type="character" w:customStyle="1" w:styleId="SidfotChar">
    <w:name w:val="Sidfot Char"/>
    <w:basedOn w:val="Standardstycketeckensnitt"/>
    <w:link w:val="Sidfot"/>
    <w:uiPriority w:val="99"/>
    <w:rsid w:val="005164CD"/>
  </w:style>
  <w:style w:type="paragraph" w:customStyle="1" w:styleId="Rubrik10">
    <w:name w:val="Rubrik1"/>
    <w:basedOn w:val="Normal"/>
    <w:link w:val="Rubrik1Char0"/>
    <w:rsid w:val="00811AF5"/>
    <w:pPr>
      <w:spacing w:after="60" w:line="320" w:lineRule="atLeast"/>
      <w:contextualSpacing/>
      <w:outlineLvl w:val="0"/>
    </w:pPr>
    <w:rPr>
      <w:rFonts w:ascii="Arial" w:hAnsi="Arial" w:cs="Arial"/>
      <w:b/>
      <w:color w:val="50AA00"/>
      <w:spacing w:val="-6"/>
      <w:sz w:val="32"/>
      <w:szCs w:val="18"/>
    </w:rPr>
  </w:style>
  <w:style w:type="paragraph" w:customStyle="1" w:styleId="Normalindrag">
    <w:name w:val="Normal indrag"/>
    <w:basedOn w:val="Normal"/>
    <w:link w:val="NormalindragChar"/>
    <w:qFormat/>
    <w:rsid w:val="00811AF5"/>
    <w:pPr>
      <w:ind w:firstLine="227"/>
    </w:pPr>
  </w:style>
  <w:style w:type="character" w:customStyle="1" w:styleId="Rubrik1Char0">
    <w:name w:val="Rubrik1 Char"/>
    <w:basedOn w:val="Standardstycketeckensnitt"/>
    <w:link w:val="Rubrik10"/>
    <w:rsid w:val="00811AF5"/>
    <w:rPr>
      <w:rFonts w:ascii="Arial" w:hAnsi="Arial" w:cs="Arial"/>
      <w:b/>
      <w:color w:val="50AA00"/>
      <w:spacing w:val="-6"/>
      <w:sz w:val="32"/>
      <w:szCs w:val="18"/>
    </w:rPr>
  </w:style>
  <w:style w:type="character" w:customStyle="1" w:styleId="Rubrik2Char">
    <w:name w:val="Rubrik 2 Char"/>
    <w:basedOn w:val="Standardstycketeckensnitt"/>
    <w:link w:val="Rubrik2"/>
    <w:uiPriority w:val="9"/>
    <w:rsid w:val="00811AF5"/>
    <w:rPr>
      <w:rFonts w:ascii="Arial" w:eastAsiaTheme="majorEastAsia" w:hAnsi="Arial" w:cstheme="majorBidi"/>
      <w:b/>
      <w:color w:val="50AA00"/>
      <w:spacing w:val="-4"/>
      <w:kern w:val="32"/>
      <w:sz w:val="24"/>
      <w:szCs w:val="26"/>
    </w:rPr>
  </w:style>
  <w:style w:type="character" w:customStyle="1" w:styleId="NormalindragChar">
    <w:name w:val="Normal indrag Char"/>
    <w:basedOn w:val="Standardstycketeckensnitt"/>
    <w:link w:val="Normalindrag"/>
    <w:rsid w:val="00811AF5"/>
    <w:rPr>
      <w:rFonts w:ascii="Times New Roman" w:hAnsi="Times New Roman"/>
      <w:sz w:val="20"/>
    </w:rPr>
  </w:style>
  <w:style w:type="character" w:customStyle="1" w:styleId="Rubrik1Char">
    <w:name w:val="Rubrik 1 Char"/>
    <w:basedOn w:val="Standardstycketeckensnitt"/>
    <w:link w:val="Rubrik1"/>
    <w:uiPriority w:val="9"/>
    <w:rsid w:val="00811AF5"/>
    <w:rPr>
      <w:rFonts w:ascii="Arial" w:eastAsiaTheme="majorEastAsia" w:hAnsi="Arial" w:cstheme="majorBidi"/>
      <w:b/>
      <w:color w:val="50AA00"/>
      <w:spacing w:val="-6"/>
      <w:kern w:val="32"/>
      <w:sz w:val="32"/>
      <w:szCs w:val="32"/>
    </w:rPr>
  </w:style>
  <w:style w:type="character" w:customStyle="1" w:styleId="Rubrik3Char">
    <w:name w:val="Rubrik 3 Char"/>
    <w:basedOn w:val="Standardstycketeckensnitt"/>
    <w:link w:val="Rubrik3"/>
    <w:uiPriority w:val="9"/>
    <w:rsid w:val="00811AF5"/>
    <w:rPr>
      <w:rFonts w:ascii="Arial" w:eastAsiaTheme="majorEastAsia" w:hAnsi="Arial" w:cstheme="majorBidi"/>
      <w:b/>
      <w:color w:val="000000" w:themeColor="text1"/>
      <w:spacing w:val="-2"/>
      <w:kern w:val="24"/>
      <w:sz w:val="20"/>
      <w:szCs w:val="24"/>
    </w:rPr>
  </w:style>
  <w:style w:type="paragraph" w:styleId="Liststycke">
    <w:name w:val="List Paragraph"/>
    <w:basedOn w:val="Normal"/>
    <w:uiPriority w:val="34"/>
    <w:qFormat/>
    <w:rsid w:val="00526072"/>
    <w:pPr>
      <w:spacing w:before="60" w:after="80" w:line="240" w:lineRule="atLeast"/>
    </w:pPr>
  </w:style>
  <w:style w:type="character" w:customStyle="1" w:styleId="Fetstilt">
    <w:name w:val="Fetstilt"/>
    <w:rsid w:val="000023A0"/>
    <w:rPr>
      <w:rFonts w:ascii="Arial" w:hAnsi="Arial"/>
      <w:b/>
    </w:rPr>
  </w:style>
  <w:style w:type="paragraph" w:styleId="Brdtext">
    <w:name w:val="Body Text"/>
    <w:basedOn w:val="Normal"/>
    <w:link w:val="BrdtextChar"/>
    <w:rsid w:val="008E2422"/>
    <w:pPr>
      <w:spacing w:line="260" w:lineRule="atLeast"/>
    </w:pPr>
    <w:rPr>
      <w:rFonts w:eastAsia="Times New Roman" w:cs="Times New Roman"/>
      <w:szCs w:val="24"/>
      <w:lang w:eastAsia="sv-SE"/>
    </w:rPr>
  </w:style>
  <w:style w:type="character" w:customStyle="1" w:styleId="BrdtextChar">
    <w:name w:val="Brödtext Char"/>
    <w:basedOn w:val="Standardstycketeckensnitt"/>
    <w:link w:val="Brdtext"/>
    <w:rsid w:val="008E2422"/>
    <w:rPr>
      <w:rFonts w:ascii="Times New Roman" w:eastAsia="Times New Roman" w:hAnsi="Times New Roman" w:cs="Times New Roman"/>
      <w:sz w:val="20"/>
      <w:szCs w:val="24"/>
      <w:lang w:eastAsia="sv-SE"/>
    </w:rPr>
  </w:style>
  <w:style w:type="character" w:customStyle="1" w:styleId="rubriktabell">
    <w:name w:val="rubrik tabell"/>
    <w:basedOn w:val="Fetstilt"/>
    <w:rsid w:val="008E2422"/>
    <w:rPr>
      <w:rFonts w:ascii="Arial Bold" w:hAnsi="Arial Bold"/>
      <w:b/>
    </w:rPr>
  </w:style>
  <w:style w:type="paragraph" w:styleId="Ballongtext">
    <w:name w:val="Balloon Text"/>
    <w:basedOn w:val="Normal"/>
    <w:link w:val="BallongtextChar"/>
    <w:uiPriority w:val="99"/>
    <w:semiHidden/>
    <w:unhideWhenUsed/>
    <w:rsid w:val="001B5AD8"/>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B5AD8"/>
    <w:rPr>
      <w:rFonts w:ascii="Lucida Grande" w:hAnsi="Lucida Grande" w:cs="Lucida Grande"/>
      <w:sz w:val="18"/>
      <w:szCs w:val="18"/>
    </w:rPr>
  </w:style>
  <w:style w:type="character" w:styleId="Hyperlnk">
    <w:name w:val="Hyperlink"/>
    <w:basedOn w:val="Standardstycketeckensnitt"/>
    <w:uiPriority w:val="99"/>
    <w:unhideWhenUsed/>
    <w:rsid w:val="00670762"/>
    <w:rPr>
      <w:color w:val="0563C1" w:themeColor="hyperlink"/>
      <w:u w:val="single"/>
    </w:rPr>
  </w:style>
  <w:style w:type="paragraph" w:styleId="Normalwebb">
    <w:name w:val="Normal (Web)"/>
    <w:basedOn w:val="Normal"/>
    <w:uiPriority w:val="99"/>
    <w:semiHidden/>
    <w:unhideWhenUsed/>
    <w:rsid w:val="009E4BBF"/>
    <w:pPr>
      <w:spacing w:before="100" w:beforeAutospacing="1" w:after="100" w:afterAutospacing="1" w:line="240" w:lineRule="auto"/>
    </w:pPr>
    <w:rPr>
      <w:rFonts w:cs="Times New Roman"/>
      <w:sz w:val="24"/>
      <w:szCs w:val="24"/>
      <w:lang w:eastAsia="sv-SE"/>
    </w:rPr>
  </w:style>
  <w:style w:type="character" w:customStyle="1" w:styleId="Rubrik4Char">
    <w:name w:val="Rubrik 4 Char"/>
    <w:basedOn w:val="Standardstycketeckensnitt"/>
    <w:link w:val="Rubrik4"/>
    <w:uiPriority w:val="9"/>
    <w:rsid w:val="008E02DA"/>
    <w:rPr>
      <w:rFonts w:ascii="Arial" w:hAnsi="Arial" w:cs="Arial"/>
      <w:b/>
      <w:sz w:val="20"/>
    </w:rPr>
  </w:style>
  <w:style w:type="paragraph" w:styleId="Brdtext2">
    <w:name w:val="Body Text 2"/>
    <w:basedOn w:val="Normal"/>
    <w:link w:val="Brdtext2Char"/>
    <w:uiPriority w:val="99"/>
    <w:unhideWhenUsed/>
    <w:rsid w:val="00634B13"/>
    <w:rPr>
      <w:rFonts w:asciiTheme="minorHAnsi" w:hAnsiTheme="minorHAnsi" w:cstheme="minorHAnsi"/>
      <w:sz w:val="22"/>
    </w:rPr>
  </w:style>
  <w:style w:type="character" w:customStyle="1" w:styleId="Brdtext2Char">
    <w:name w:val="Brödtext 2 Char"/>
    <w:basedOn w:val="Standardstycketeckensnitt"/>
    <w:link w:val="Brdtext2"/>
    <w:uiPriority w:val="99"/>
    <w:rsid w:val="00634B13"/>
    <w:rPr>
      <w:rFonts w:cstheme="minorHAnsi"/>
    </w:rPr>
  </w:style>
  <w:style w:type="paragraph" w:styleId="Brdtextmedindrag">
    <w:name w:val="Body Text Indent"/>
    <w:basedOn w:val="Normal"/>
    <w:link w:val="BrdtextmedindragChar"/>
    <w:uiPriority w:val="99"/>
    <w:unhideWhenUsed/>
    <w:rsid w:val="00B46805"/>
    <w:pPr>
      <w:spacing w:line="240" w:lineRule="auto"/>
      <w:ind w:left="1080"/>
    </w:pPr>
    <w:rPr>
      <w:rFonts w:asciiTheme="majorHAnsi" w:hAnsiTheme="majorHAnsi" w:cstheme="majorHAnsi"/>
    </w:rPr>
  </w:style>
  <w:style w:type="character" w:customStyle="1" w:styleId="BrdtextmedindragChar">
    <w:name w:val="Brödtext med indrag Char"/>
    <w:basedOn w:val="Standardstycketeckensnitt"/>
    <w:link w:val="Brdtextmedindrag"/>
    <w:uiPriority w:val="99"/>
    <w:rsid w:val="00B46805"/>
    <w:rPr>
      <w:rFonts w:asciiTheme="majorHAnsi" w:hAnsiTheme="majorHAnsi" w:cstheme="majorHAnsi"/>
      <w:sz w:val="20"/>
    </w:rPr>
  </w:style>
  <w:style w:type="paragraph" w:styleId="Brdtext3">
    <w:name w:val="Body Text 3"/>
    <w:basedOn w:val="Normal"/>
    <w:link w:val="Brdtext3Char"/>
    <w:uiPriority w:val="99"/>
    <w:unhideWhenUsed/>
    <w:rsid w:val="00BE7C13"/>
    <w:rPr>
      <w:rFonts w:asciiTheme="majorHAnsi" w:hAnsiTheme="majorHAnsi" w:cstheme="majorHAnsi"/>
      <w:b/>
    </w:rPr>
  </w:style>
  <w:style w:type="character" w:customStyle="1" w:styleId="Brdtext3Char">
    <w:name w:val="Brödtext 3 Char"/>
    <w:basedOn w:val="Standardstycketeckensnitt"/>
    <w:link w:val="Brdtext3"/>
    <w:uiPriority w:val="99"/>
    <w:rsid w:val="00BE7C13"/>
    <w:rPr>
      <w:rFonts w:asciiTheme="majorHAnsi" w:hAnsiTheme="majorHAnsi" w:cstheme="majorHAnsi"/>
      <w:b/>
      <w:sz w:val="20"/>
    </w:rPr>
  </w:style>
  <w:style w:type="paragraph" w:styleId="Brdtextmedindrag2">
    <w:name w:val="Body Text Indent 2"/>
    <w:basedOn w:val="Normal"/>
    <w:link w:val="Brdtextmedindrag2Char"/>
    <w:uiPriority w:val="99"/>
    <w:unhideWhenUsed/>
    <w:rsid w:val="00843D97"/>
    <w:pPr>
      <w:ind w:left="360"/>
    </w:pPr>
    <w:rPr>
      <w:rFonts w:asciiTheme="majorHAnsi" w:hAnsiTheme="majorHAnsi" w:cstheme="majorHAnsi"/>
    </w:rPr>
  </w:style>
  <w:style w:type="character" w:customStyle="1" w:styleId="Brdtextmedindrag2Char">
    <w:name w:val="Brödtext med indrag 2 Char"/>
    <w:basedOn w:val="Standardstycketeckensnitt"/>
    <w:link w:val="Brdtextmedindrag2"/>
    <w:uiPriority w:val="99"/>
    <w:rsid w:val="00843D97"/>
    <w:rPr>
      <w:rFonts w:asciiTheme="majorHAnsi" w:hAnsiTheme="majorHAnsi" w:cstheme="majorHAnsi"/>
      <w:sz w:val="20"/>
    </w:rPr>
  </w:style>
  <w:style w:type="paragraph" w:styleId="Ingetavstnd">
    <w:name w:val="No Spacing"/>
    <w:uiPriority w:val="1"/>
    <w:qFormat/>
    <w:rsid w:val="00206E00"/>
    <w:rPr>
      <w:rFonts w:ascii="Times New Roman" w:hAnsi="Times New Roman"/>
      <w:sz w:val="20"/>
    </w:rPr>
  </w:style>
  <w:style w:type="paragraph" w:styleId="Oformateradtext">
    <w:name w:val="Plain Text"/>
    <w:basedOn w:val="Normal"/>
    <w:link w:val="OformateradtextChar"/>
    <w:uiPriority w:val="99"/>
    <w:unhideWhenUsed/>
    <w:rsid w:val="00956857"/>
    <w:pPr>
      <w:spacing w:line="240" w:lineRule="auto"/>
    </w:pPr>
    <w:rPr>
      <w:rFonts w:ascii="Calibri" w:hAnsi="Calibri"/>
      <w:sz w:val="22"/>
      <w:szCs w:val="21"/>
    </w:rPr>
  </w:style>
  <w:style w:type="character" w:customStyle="1" w:styleId="OformateradtextChar">
    <w:name w:val="Oformaterad text Char"/>
    <w:basedOn w:val="Standardstycketeckensnitt"/>
    <w:link w:val="Oformateradtext"/>
    <w:uiPriority w:val="99"/>
    <w:rsid w:val="009568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98">
      <w:bodyDiv w:val="1"/>
      <w:marLeft w:val="0"/>
      <w:marRight w:val="0"/>
      <w:marTop w:val="0"/>
      <w:marBottom w:val="0"/>
      <w:divBdr>
        <w:top w:val="none" w:sz="0" w:space="0" w:color="auto"/>
        <w:left w:val="none" w:sz="0" w:space="0" w:color="auto"/>
        <w:bottom w:val="none" w:sz="0" w:space="0" w:color="auto"/>
        <w:right w:val="none" w:sz="0" w:space="0" w:color="auto"/>
      </w:divBdr>
    </w:div>
    <w:div w:id="63334840">
      <w:bodyDiv w:val="1"/>
      <w:marLeft w:val="0"/>
      <w:marRight w:val="0"/>
      <w:marTop w:val="0"/>
      <w:marBottom w:val="0"/>
      <w:divBdr>
        <w:top w:val="none" w:sz="0" w:space="0" w:color="auto"/>
        <w:left w:val="none" w:sz="0" w:space="0" w:color="auto"/>
        <w:bottom w:val="none" w:sz="0" w:space="0" w:color="auto"/>
        <w:right w:val="none" w:sz="0" w:space="0" w:color="auto"/>
      </w:divBdr>
    </w:div>
    <w:div w:id="108549387">
      <w:bodyDiv w:val="1"/>
      <w:marLeft w:val="0"/>
      <w:marRight w:val="0"/>
      <w:marTop w:val="0"/>
      <w:marBottom w:val="0"/>
      <w:divBdr>
        <w:top w:val="none" w:sz="0" w:space="0" w:color="auto"/>
        <w:left w:val="none" w:sz="0" w:space="0" w:color="auto"/>
        <w:bottom w:val="none" w:sz="0" w:space="0" w:color="auto"/>
        <w:right w:val="none" w:sz="0" w:space="0" w:color="auto"/>
      </w:divBdr>
    </w:div>
    <w:div w:id="152645995">
      <w:bodyDiv w:val="1"/>
      <w:marLeft w:val="0"/>
      <w:marRight w:val="0"/>
      <w:marTop w:val="0"/>
      <w:marBottom w:val="0"/>
      <w:divBdr>
        <w:top w:val="none" w:sz="0" w:space="0" w:color="auto"/>
        <w:left w:val="none" w:sz="0" w:space="0" w:color="auto"/>
        <w:bottom w:val="none" w:sz="0" w:space="0" w:color="auto"/>
        <w:right w:val="none" w:sz="0" w:space="0" w:color="auto"/>
      </w:divBdr>
    </w:div>
    <w:div w:id="207030438">
      <w:bodyDiv w:val="1"/>
      <w:marLeft w:val="0"/>
      <w:marRight w:val="0"/>
      <w:marTop w:val="0"/>
      <w:marBottom w:val="0"/>
      <w:divBdr>
        <w:top w:val="none" w:sz="0" w:space="0" w:color="auto"/>
        <w:left w:val="none" w:sz="0" w:space="0" w:color="auto"/>
        <w:bottom w:val="none" w:sz="0" w:space="0" w:color="auto"/>
        <w:right w:val="none" w:sz="0" w:space="0" w:color="auto"/>
      </w:divBdr>
    </w:div>
    <w:div w:id="218828648">
      <w:bodyDiv w:val="1"/>
      <w:marLeft w:val="0"/>
      <w:marRight w:val="0"/>
      <w:marTop w:val="0"/>
      <w:marBottom w:val="0"/>
      <w:divBdr>
        <w:top w:val="none" w:sz="0" w:space="0" w:color="auto"/>
        <w:left w:val="none" w:sz="0" w:space="0" w:color="auto"/>
        <w:bottom w:val="none" w:sz="0" w:space="0" w:color="auto"/>
        <w:right w:val="none" w:sz="0" w:space="0" w:color="auto"/>
      </w:divBdr>
    </w:div>
    <w:div w:id="452216751">
      <w:bodyDiv w:val="1"/>
      <w:marLeft w:val="0"/>
      <w:marRight w:val="0"/>
      <w:marTop w:val="0"/>
      <w:marBottom w:val="0"/>
      <w:divBdr>
        <w:top w:val="none" w:sz="0" w:space="0" w:color="auto"/>
        <w:left w:val="none" w:sz="0" w:space="0" w:color="auto"/>
        <w:bottom w:val="none" w:sz="0" w:space="0" w:color="auto"/>
        <w:right w:val="none" w:sz="0" w:space="0" w:color="auto"/>
      </w:divBdr>
    </w:div>
    <w:div w:id="461308325">
      <w:bodyDiv w:val="1"/>
      <w:marLeft w:val="0"/>
      <w:marRight w:val="0"/>
      <w:marTop w:val="0"/>
      <w:marBottom w:val="0"/>
      <w:divBdr>
        <w:top w:val="none" w:sz="0" w:space="0" w:color="auto"/>
        <w:left w:val="none" w:sz="0" w:space="0" w:color="auto"/>
        <w:bottom w:val="none" w:sz="0" w:space="0" w:color="auto"/>
        <w:right w:val="none" w:sz="0" w:space="0" w:color="auto"/>
      </w:divBdr>
    </w:div>
    <w:div w:id="521826673">
      <w:bodyDiv w:val="1"/>
      <w:marLeft w:val="0"/>
      <w:marRight w:val="0"/>
      <w:marTop w:val="0"/>
      <w:marBottom w:val="0"/>
      <w:divBdr>
        <w:top w:val="none" w:sz="0" w:space="0" w:color="auto"/>
        <w:left w:val="none" w:sz="0" w:space="0" w:color="auto"/>
        <w:bottom w:val="none" w:sz="0" w:space="0" w:color="auto"/>
        <w:right w:val="none" w:sz="0" w:space="0" w:color="auto"/>
      </w:divBdr>
    </w:div>
    <w:div w:id="573399748">
      <w:bodyDiv w:val="1"/>
      <w:marLeft w:val="0"/>
      <w:marRight w:val="0"/>
      <w:marTop w:val="0"/>
      <w:marBottom w:val="0"/>
      <w:divBdr>
        <w:top w:val="none" w:sz="0" w:space="0" w:color="auto"/>
        <w:left w:val="none" w:sz="0" w:space="0" w:color="auto"/>
        <w:bottom w:val="none" w:sz="0" w:space="0" w:color="auto"/>
        <w:right w:val="none" w:sz="0" w:space="0" w:color="auto"/>
      </w:divBdr>
    </w:div>
    <w:div w:id="641732880">
      <w:bodyDiv w:val="1"/>
      <w:marLeft w:val="0"/>
      <w:marRight w:val="0"/>
      <w:marTop w:val="0"/>
      <w:marBottom w:val="0"/>
      <w:divBdr>
        <w:top w:val="none" w:sz="0" w:space="0" w:color="auto"/>
        <w:left w:val="none" w:sz="0" w:space="0" w:color="auto"/>
        <w:bottom w:val="none" w:sz="0" w:space="0" w:color="auto"/>
        <w:right w:val="none" w:sz="0" w:space="0" w:color="auto"/>
      </w:divBdr>
    </w:div>
    <w:div w:id="669915417">
      <w:bodyDiv w:val="1"/>
      <w:marLeft w:val="0"/>
      <w:marRight w:val="0"/>
      <w:marTop w:val="0"/>
      <w:marBottom w:val="0"/>
      <w:divBdr>
        <w:top w:val="none" w:sz="0" w:space="0" w:color="auto"/>
        <w:left w:val="none" w:sz="0" w:space="0" w:color="auto"/>
        <w:bottom w:val="none" w:sz="0" w:space="0" w:color="auto"/>
        <w:right w:val="none" w:sz="0" w:space="0" w:color="auto"/>
      </w:divBdr>
    </w:div>
    <w:div w:id="720254897">
      <w:bodyDiv w:val="1"/>
      <w:marLeft w:val="0"/>
      <w:marRight w:val="0"/>
      <w:marTop w:val="0"/>
      <w:marBottom w:val="0"/>
      <w:divBdr>
        <w:top w:val="none" w:sz="0" w:space="0" w:color="auto"/>
        <w:left w:val="none" w:sz="0" w:space="0" w:color="auto"/>
        <w:bottom w:val="none" w:sz="0" w:space="0" w:color="auto"/>
        <w:right w:val="none" w:sz="0" w:space="0" w:color="auto"/>
      </w:divBdr>
    </w:div>
    <w:div w:id="761069611">
      <w:bodyDiv w:val="1"/>
      <w:marLeft w:val="0"/>
      <w:marRight w:val="0"/>
      <w:marTop w:val="0"/>
      <w:marBottom w:val="0"/>
      <w:divBdr>
        <w:top w:val="none" w:sz="0" w:space="0" w:color="auto"/>
        <w:left w:val="none" w:sz="0" w:space="0" w:color="auto"/>
        <w:bottom w:val="none" w:sz="0" w:space="0" w:color="auto"/>
        <w:right w:val="none" w:sz="0" w:space="0" w:color="auto"/>
      </w:divBdr>
    </w:div>
    <w:div w:id="773289817">
      <w:bodyDiv w:val="1"/>
      <w:marLeft w:val="0"/>
      <w:marRight w:val="0"/>
      <w:marTop w:val="0"/>
      <w:marBottom w:val="0"/>
      <w:divBdr>
        <w:top w:val="none" w:sz="0" w:space="0" w:color="auto"/>
        <w:left w:val="none" w:sz="0" w:space="0" w:color="auto"/>
        <w:bottom w:val="none" w:sz="0" w:space="0" w:color="auto"/>
        <w:right w:val="none" w:sz="0" w:space="0" w:color="auto"/>
      </w:divBdr>
    </w:div>
    <w:div w:id="819538932">
      <w:bodyDiv w:val="1"/>
      <w:marLeft w:val="0"/>
      <w:marRight w:val="0"/>
      <w:marTop w:val="0"/>
      <w:marBottom w:val="0"/>
      <w:divBdr>
        <w:top w:val="none" w:sz="0" w:space="0" w:color="auto"/>
        <w:left w:val="none" w:sz="0" w:space="0" w:color="auto"/>
        <w:bottom w:val="none" w:sz="0" w:space="0" w:color="auto"/>
        <w:right w:val="none" w:sz="0" w:space="0" w:color="auto"/>
      </w:divBdr>
    </w:div>
    <w:div w:id="852568903">
      <w:bodyDiv w:val="1"/>
      <w:marLeft w:val="0"/>
      <w:marRight w:val="0"/>
      <w:marTop w:val="0"/>
      <w:marBottom w:val="0"/>
      <w:divBdr>
        <w:top w:val="none" w:sz="0" w:space="0" w:color="auto"/>
        <w:left w:val="none" w:sz="0" w:space="0" w:color="auto"/>
        <w:bottom w:val="none" w:sz="0" w:space="0" w:color="auto"/>
        <w:right w:val="none" w:sz="0" w:space="0" w:color="auto"/>
      </w:divBdr>
    </w:div>
    <w:div w:id="853613666">
      <w:bodyDiv w:val="1"/>
      <w:marLeft w:val="0"/>
      <w:marRight w:val="0"/>
      <w:marTop w:val="0"/>
      <w:marBottom w:val="0"/>
      <w:divBdr>
        <w:top w:val="none" w:sz="0" w:space="0" w:color="auto"/>
        <w:left w:val="none" w:sz="0" w:space="0" w:color="auto"/>
        <w:bottom w:val="none" w:sz="0" w:space="0" w:color="auto"/>
        <w:right w:val="none" w:sz="0" w:space="0" w:color="auto"/>
      </w:divBdr>
    </w:div>
    <w:div w:id="875578498">
      <w:bodyDiv w:val="1"/>
      <w:marLeft w:val="0"/>
      <w:marRight w:val="0"/>
      <w:marTop w:val="0"/>
      <w:marBottom w:val="0"/>
      <w:divBdr>
        <w:top w:val="none" w:sz="0" w:space="0" w:color="auto"/>
        <w:left w:val="none" w:sz="0" w:space="0" w:color="auto"/>
        <w:bottom w:val="none" w:sz="0" w:space="0" w:color="auto"/>
        <w:right w:val="none" w:sz="0" w:space="0" w:color="auto"/>
      </w:divBdr>
    </w:div>
    <w:div w:id="953511983">
      <w:bodyDiv w:val="1"/>
      <w:marLeft w:val="0"/>
      <w:marRight w:val="0"/>
      <w:marTop w:val="0"/>
      <w:marBottom w:val="0"/>
      <w:divBdr>
        <w:top w:val="none" w:sz="0" w:space="0" w:color="auto"/>
        <w:left w:val="none" w:sz="0" w:space="0" w:color="auto"/>
        <w:bottom w:val="none" w:sz="0" w:space="0" w:color="auto"/>
        <w:right w:val="none" w:sz="0" w:space="0" w:color="auto"/>
      </w:divBdr>
    </w:div>
    <w:div w:id="1041514985">
      <w:bodyDiv w:val="1"/>
      <w:marLeft w:val="0"/>
      <w:marRight w:val="0"/>
      <w:marTop w:val="0"/>
      <w:marBottom w:val="0"/>
      <w:divBdr>
        <w:top w:val="none" w:sz="0" w:space="0" w:color="auto"/>
        <w:left w:val="none" w:sz="0" w:space="0" w:color="auto"/>
        <w:bottom w:val="none" w:sz="0" w:space="0" w:color="auto"/>
        <w:right w:val="none" w:sz="0" w:space="0" w:color="auto"/>
      </w:divBdr>
    </w:div>
    <w:div w:id="1117874695">
      <w:bodyDiv w:val="1"/>
      <w:marLeft w:val="0"/>
      <w:marRight w:val="0"/>
      <w:marTop w:val="0"/>
      <w:marBottom w:val="0"/>
      <w:divBdr>
        <w:top w:val="none" w:sz="0" w:space="0" w:color="auto"/>
        <w:left w:val="none" w:sz="0" w:space="0" w:color="auto"/>
        <w:bottom w:val="none" w:sz="0" w:space="0" w:color="auto"/>
        <w:right w:val="none" w:sz="0" w:space="0" w:color="auto"/>
      </w:divBdr>
    </w:div>
    <w:div w:id="1278215483">
      <w:bodyDiv w:val="1"/>
      <w:marLeft w:val="0"/>
      <w:marRight w:val="0"/>
      <w:marTop w:val="0"/>
      <w:marBottom w:val="0"/>
      <w:divBdr>
        <w:top w:val="none" w:sz="0" w:space="0" w:color="auto"/>
        <w:left w:val="none" w:sz="0" w:space="0" w:color="auto"/>
        <w:bottom w:val="none" w:sz="0" w:space="0" w:color="auto"/>
        <w:right w:val="none" w:sz="0" w:space="0" w:color="auto"/>
      </w:divBdr>
    </w:div>
    <w:div w:id="1308433437">
      <w:bodyDiv w:val="1"/>
      <w:marLeft w:val="0"/>
      <w:marRight w:val="0"/>
      <w:marTop w:val="0"/>
      <w:marBottom w:val="0"/>
      <w:divBdr>
        <w:top w:val="none" w:sz="0" w:space="0" w:color="auto"/>
        <w:left w:val="none" w:sz="0" w:space="0" w:color="auto"/>
        <w:bottom w:val="none" w:sz="0" w:space="0" w:color="auto"/>
        <w:right w:val="none" w:sz="0" w:space="0" w:color="auto"/>
      </w:divBdr>
    </w:div>
    <w:div w:id="1310591333">
      <w:bodyDiv w:val="1"/>
      <w:marLeft w:val="0"/>
      <w:marRight w:val="0"/>
      <w:marTop w:val="0"/>
      <w:marBottom w:val="0"/>
      <w:divBdr>
        <w:top w:val="none" w:sz="0" w:space="0" w:color="auto"/>
        <w:left w:val="none" w:sz="0" w:space="0" w:color="auto"/>
        <w:bottom w:val="none" w:sz="0" w:space="0" w:color="auto"/>
        <w:right w:val="none" w:sz="0" w:space="0" w:color="auto"/>
      </w:divBdr>
    </w:div>
    <w:div w:id="1406880448">
      <w:bodyDiv w:val="1"/>
      <w:marLeft w:val="0"/>
      <w:marRight w:val="0"/>
      <w:marTop w:val="0"/>
      <w:marBottom w:val="0"/>
      <w:divBdr>
        <w:top w:val="none" w:sz="0" w:space="0" w:color="auto"/>
        <w:left w:val="none" w:sz="0" w:space="0" w:color="auto"/>
        <w:bottom w:val="none" w:sz="0" w:space="0" w:color="auto"/>
        <w:right w:val="none" w:sz="0" w:space="0" w:color="auto"/>
      </w:divBdr>
    </w:div>
    <w:div w:id="1431051483">
      <w:bodyDiv w:val="1"/>
      <w:marLeft w:val="0"/>
      <w:marRight w:val="0"/>
      <w:marTop w:val="0"/>
      <w:marBottom w:val="0"/>
      <w:divBdr>
        <w:top w:val="none" w:sz="0" w:space="0" w:color="auto"/>
        <w:left w:val="none" w:sz="0" w:space="0" w:color="auto"/>
        <w:bottom w:val="none" w:sz="0" w:space="0" w:color="auto"/>
        <w:right w:val="none" w:sz="0" w:space="0" w:color="auto"/>
      </w:divBdr>
    </w:div>
    <w:div w:id="1721199693">
      <w:bodyDiv w:val="1"/>
      <w:marLeft w:val="0"/>
      <w:marRight w:val="0"/>
      <w:marTop w:val="0"/>
      <w:marBottom w:val="0"/>
      <w:divBdr>
        <w:top w:val="none" w:sz="0" w:space="0" w:color="auto"/>
        <w:left w:val="none" w:sz="0" w:space="0" w:color="auto"/>
        <w:bottom w:val="none" w:sz="0" w:space="0" w:color="auto"/>
        <w:right w:val="none" w:sz="0" w:space="0" w:color="auto"/>
      </w:divBdr>
    </w:div>
    <w:div w:id="1746948439">
      <w:bodyDiv w:val="1"/>
      <w:marLeft w:val="0"/>
      <w:marRight w:val="0"/>
      <w:marTop w:val="0"/>
      <w:marBottom w:val="0"/>
      <w:divBdr>
        <w:top w:val="none" w:sz="0" w:space="0" w:color="auto"/>
        <w:left w:val="none" w:sz="0" w:space="0" w:color="auto"/>
        <w:bottom w:val="none" w:sz="0" w:space="0" w:color="auto"/>
        <w:right w:val="none" w:sz="0" w:space="0" w:color="auto"/>
      </w:divBdr>
    </w:div>
    <w:div w:id="1854034006">
      <w:bodyDiv w:val="1"/>
      <w:marLeft w:val="0"/>
      <w:marRight w:val="0"/>
      <w:marTop w:val="0"/>
      <w:marBottom w:val="0"/>
      <w:divBdr>
        <w:top w:val="none" w:sz="0" w:space="0" w:color="auto"/>
        <w:left w:val="none" w:sz="0" w:space="0" w:color="auto"/>
        <w:bottom w:val="none" w:sz="0" w:space="0" w:color="auto"/>
        <w:right w:val="none" w:sz="0" w:space="0" w:color="auto"/>
      </w:divBdr>
    </w:div>
    <w:div w:id="1873688506">
      <w:bodyDiv w:val="1"/>
      <w:marLeft w:val="0"/>
      <w:marRight w:val="0"/>
      <w:marTop w:val="0"/>
      <w:marBottom w:val="0"/>
      <w:divBdr>
        <w:top w:val="none" w:sz="0" w:space="0" w:color="auto"/>
        <w:left w:val="none" w:sz="0" w:space="0" w:color="auto"/>
        <w:bottom w:val="none" w:sz="0" w:space="0" w:color="auto"/>
        <w:right w:val="none" w:sz="0" w:space="0" w:color="auto"/>
      </w:divBdr>
    </w:div>
    <w:div w:id="1923563255">
      <w:bodyDiv w:val="1"/>
      <w:marLeft w:val="0"/>
      <w:marRight w:val="0"/>
      <w:marTop w:val="0"/>
      <w:marBottom w:val="0"/>
      <w:divBdr>
        <w:top w:val="none" w:sz="0" w:space="0" w:color="auto"/>
        <w:left w:val="none" w:sz="0" w:space="0" w:color="auto"/>
        <w:bottom w:val="none" w:sz="0" w:space="0" w:color="auto"/>
        <w:right w:val="none" w:sz="0" w:space="0" w:color="auto"/>
      </w:divBdr>
    </w:div>
    <w:div w:id="19458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hkr\mallar\HKR\Protokoll_SV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657119-A5EA-4FE6-8467-A9CF458D5E81}">
  <we:reference id="6a7bd4f3-0563-43af-8c08-79110eebdff6" version="1.1.0.0" store="EXCatalog" storeType="EXCatalog"/>
  <we:alternateReferences>
    <we:reference id="WA104381155"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5D7D1DAA090FA4FB7CE78D944B4B7BC" ma:contentTypeVersion="2" ma:contentTypeDescription="Skapa ett nytt dokument." ma:contentTypeScope="" ma:versionID="b553672a915feaf24fd85ea8fbbeae5e">
  <xsd:schema xmlns:xsd="http://www.w3.org/2001/XMLSchema" xmlns:xs="http://www.w3.org/2001/XMLSchema" xmlns:p="http://schemas.microsoft.com/office/2006/metadata/properties" xmlns:ns2="5d985517-950b-4812-aeec-50d7f46fc266" targetNamespace="http://schemas.microsoft.com/office/2006/metadata/properties" ma:root="true" ma:fieldsID="691f43b2619e036ce2665b1b1904a008" ns2:_="">
    <xsd:import namespace="5d985517-950b-4812-aeec-50d7f46fc2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5517-950b-4812-aeec-50d7f46fc2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2B53E-47F7-4C0F-8C81-5A27F9AD563A}">
  <ds:schemaRefs>
    <ds:schemaRef ds:uri="http://purl.org/dc/elements/1.1/"/>
    <ds:schemaRef ds:uri="5d985517-950b-4812-aeec-50d7f46fc26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106276-6C8B-405B-8CA8-79751B4DBB5A}">
  <ds:schemaRefs>
    <ds:schemaRef ds:uri="http://schemas.microsoft.com/sharepoint/v3/contenttype/forms"/>
  </ds:schemaRefs>
</ds:datastoreItem>
</file>

<file path=customXml/itemProps3.xml><?xml version="1.0" encoding="utf-8"?>
<ds:datastoreItem xmlns:ds="http://schemas.openxmlformats.org/officeDocument/2006/customXml" ds:itemID="{13829754-990C-4943-844F-1019B2320A2C}">
  <ds:schemaRefs>
    <ds:schemaRef ds:uri="http://schemas.openxmlformats.org/officeDocument/2006/bibliography"/>
  </ds:schemaRefs>
</ds:datastoreItem>
</file>

<file path=customXml/itemProps4.xml><?xml version="1.0" encoding="utf-8"?>
<ds:datastoreItem xmlns:ds="http://schemas.openxmlformats.org/officeDocument/2006/customXml" ds:itemID="{A3E19465-59CC-41CC-993E-0346B6FC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5517-950b-4812-aeec-50d7f46fc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Protokoll_SVE.dotx</Template>
  <TotalTime>56</TotalTime>
  <Pages>2</Pages>
  <Words>427</Words>
  <Characters>2266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Ackefelt</dc:creator>
  <cp:keywords/>
  <dc:description/>
  <cp:lastModifiedBy>Sara Bill Petersson</cp:lastModifiedBy>
  <cp:revision>65</cp:revision>
  <cp:lastPrinted>2018-02-02T11:46:00Z</cp:lastPrinted>
  <dcterms:created xsi:type="dcterms:W3CDTF">2022-04-19T11:32:00Z</dcterms:created>
  <dcterms:modified xsi:type="dcterms:W3CDTF">2023-03-24T10:32:00Z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0x01010035D7D1DAA090FA4FB7CE78D944B4B7BC</vt:lpwstr>
  </property>
  <property fmtid="{D5CDD505-2E9C-101B-9397-08002B2CF9AE}" pid="3" name="IsMyDocuments">
    <vt:bool>true</vt:bool>
  </property>
  <property fmtid="{D5CDD505-2E9C-101B-9397-08002B2CF9AE}" pid="4" name="MSIP_Label_9144ccec-98ca-4847-b090-103d5c6592f4_Enabled">
    <vt:lpwstr>true</vt:lpwstr>
  </property>
  <property fmtid="{D5CDD505-2E9C-101B-9397-08002B2CF9AE}" pid="5" name="MSIP_Label_9144ccec-98ca-4847-b090-103d5c6592f4_SetDate">
    <vt:lpwstr>2021-04-27T12:21:39Z</vt:lpwstr>
  </property>
  <property fmtid="{D5CDD505-2E9C-101B-9397-08002B2CF9AE}" pid="6" name="MSIP_Label_9144ccec-98ca-4847-b090-103d5c6592f4_Method">
    <vt:lpwstr>Standard</vt:lpwstr>
  </property>
  <property fmtid="{D5CDD505-2E9C-101B-9397-08002B2CF9AE}" pid="7" name="MSIP_Label_9144ccec-98ca-4847-b090-103d5c6592f4_Name">
    <vt:lpwstr>Information class 1</vt:lpwstr>
  </property>
  <property fmtid="{D5CDD505-2E9C-101B-9397-08002B2CF9AE}" pid="8" name="MSIP_Label_9144ccec-98ca-4847-b090-103d5c6592f4_SiteId">
    <vt:lpwstr>fb665cd7-b4b7-4578-8a42-29ff69176bdf</vt:lpwstr>
  </property>
  <property fmtid="{D5CDD505-2E9C-101B-9397-08002B2CF9AE}" pid="9" name="MSIP_Label_9144ccec-98ca-4847-b090-103d5c6592f4_ActionId">
    <vt:lpwstr>4e8f699f-eecf-42a8-80dd-f8f7a467243f</vt:lpwstr>
  </property>
  <property fmtid="{D5CDD505-2E9C-101B-9397-08002B2CF9AE}" pid="10" name="MSIP_Label_9144ccec-98ca-4847-b090-103d5c6592f4_ContentBits">
    <vt:lpwstr>0</vt:lpwstr>
  </property>
</Properties>
</file>