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F0E35" w14:textId="5DA604C6" w:rsidR="00BD2CF3" w:rsidRPr="001E3B8F" w:rsidRDefault="009C1D0B" w:rsidP="00132CC2">
      <w:pPr>
        <w:pStyle w:val="Rubrik1"/>
        <w:spacing w:line="240" w:lineRule="auto"/>
      </w:pPr>
      <w:r w:rsidRPr="001E3B8F">
        <w:t xml:space="preserve">Styrgruppsmöte </w:t>
      </w:r>
      <w:r w:rsidR="001E3B8F">
        <w:t>Forskningsplattformen Verksamhetsutveckling i samverkan</w:t>
      </w:r>
    </w:p>
    <w:p w14:paraId="5750FD6A" w14:textId="77777777" w:rsidR="00BD2CF3" w:rsidRPr="001E3B8F" w:rsidRDefault="00BD2CF3" w:rsidP="00132CC2">
      <w:pPr>
        <w:spacing w:line="240" w:lineRule="auto"/>
        <w:rPr>
          <w:rFonts w:asciiTheme="majorHAnsi" w:hAnsiTheme="majorHAnsi" w:cstheme="majorHAnsi"/>
          <w:szCs w:val="20"/>
        </w:rPr>
      </w:pPr>
    </w:p>
    <w:p w14:paraId="5916B681" w14:textId="0411ED24" w:rsidR="007B0BE0" w:rsidRPr="001E3B8F" w:rsidRDefault="00E90C3E" w:rsidP="00132CC2">
      <w:pPr>
        <w:spacing w:line="240" w:lineRule="auto"/>
        <w:rPr>
          <w:rFonts w:asciiTheme="majorHAnsi" w:hAnsiTheme="majorHAnsi" w:cstheme="majorHAnsi"/>
          <w:szCs w:val="20"/>
        </w:rPr>
      </w:pPr>
      <w:r w:rsidRPr="001E3B8F">
        <w:rPr>
          <w:rFonts w:asciiTheme="majorHAnsi" w:hAnsiTheme="majorHAnsi" w:cstheme="majorHAnsi"/>
          <w:b/>
          <w:szCs w:val="20"/>
        </w:rPr>
        <w:t>Tid:</w:t>
      </w:r>
      <w:r w:rsidR="001A2124" w:rsidRPr="001E3B8F">
        <w:rPr>
          <w:rFonts w:asciiTheme="majorHAnsi" w:hAnsiTheme="majorHAnsi" w:cstheme="majorHAnsi"/>
          <w:b/>
          <w:szCs w:val="20"/>
        </w:rPr>
        <w:tab/>
      </w:r>
      <w:r w:rsidR="006660BD" w:rsidRPr="001E3B8F">
        <w:rPr>
          <w:rFonts w:asciiTheme="majorHAnsi" w:hAnsiTheme="majorHAnsi" w:cstheme="majorHAnsi"/>
          <w:szCs w:val="20"/>
        </w:rPr>
        <w:t>20</w:t>
      </w:r>
      <w:r w:rsidR="000A2983" w:rsidRPr="001E3B8F">
        <w:rPr>
          <w:rFonts w:asciiTheme="majorHAnsi" w:hAnsiTheme="majorHAnsi" w:cstheme="majorHAnsi"/>
          <w:szCs w:val="20"/>
        </w:rPr>
        <w:t>2</w:t>
      </w:r>
      <w:r w:rsidR="00CC0F13">
        <w:rPr>
          <w:rFonts w:asciiTheme="majorHAnsi" w:hAnsiTheme="majorHAnsi" w:cstheme="majorHAnsi"/>
          <w:szCs w:val="20"/>
        </w:rPr>
        <w:t>2</w:t>
      </w:r>
      <w:r w:rsidR="006660BD" w:rsidRPr="001E3B8F">
        <w:rPr>
          <w:rFonts w:asciiTheme="majorHAnsi" w:hAnsiTheme="majorHAnsi" w:cstheme="majorHAnsi"/>
          <w:szCs w:val="20"/>
        </w:rPr>
        <w:t>-</w:t>
      </w:r>
      <w:r w:rsidR="001D74B8">
        <w:rPr>
          <w:rFonts w:asciiTheme="majorHAnsi" w:hAnsiTheme="majorHAnsi" w:cstheme="majorHAnsi"/>
          <w:szCs w:val="20"/>
        </w:rPr>
        <w:t>12</w:t>
      </w:r>
      <w:r w:rsidR="00E40A7A" w:rsidRPr="001E3B8F">
        <w:rPr>
          <w:rFonts w:asciiTheme="majorHAnsi" w:hAnsiTheme="majorHAnsi" w:cstheme="majorHAnsi"/>
          <w:szCs w:val="20"/>
        </w:rPr>
        <w:t>-</w:t>
      </w:r>
      <w:r w:rsidR="00D32901">
        <w:rPr>
          <w:rFonts w:asciiTheme="majorHAnsi" w:hAnsiTheme="majorHAnsi" w:cstheme="majorHAnsi"/>
          <w:szCs w:val="20"/>
        </w:rPr>
        <w:t>26</w:t>
      </w:r>
      <w:r w:rsidR="00EF1DE1" w:rsidRPr="001E3B8F">
        <w:rPr>
          <w:rFonts w:asciiTheme="majorHAnsi" w:hAnsiTheme="majorHAnsi" w:cstheme="majorHAnsi"/>
          <w:szCs w:val="20"/>
        </w:rPr>
        <w:t xml:space="preserve">, kl. </w:t>
      </w:r>
      <w:r w:rsidR="00EA730E" w:rsidRPr="001E3B8F">
        <w:rPr>
          <w:rFonts w:asciiTheme="majorHAnsi" w:hAnsiTheme="majorHAnsi" w:cstheme="majorHAnsi"/>
          <w:szCs w:val="20"/>
        </w:rPr>
        <w:t>1</w:t>
      </w:r>
      <w:r w:rsidR="008B0769">
        <w:rPr>
          <w:rFonts w:asciiTheme="majorHAnsi" w:hAnsiTheme="majorHAnsi" w:cstheme="majorHAnsi"/>
          <w:szCs w:val="20"/>
        </w:rPr>
        <w:t>6</w:t>
      </w:r>
      <w:r w:rsidR="006660BD" w:rsidRPr="001E3B8F">
        <w:rPr>
          <w:rFonts w:asciiTheme="majorHAnsi" w:hAnsiTheme="majorHAnsi" w:cstheme="majorHAnsi"/>
          <w:szCs w:val="20"/>
        </w:rPr>
        <w:t>:</w:t>
      </w:r>
      <w:r w:rsidR="00E86C78">
        <w:rPr>
          <w:rFonts w:asciiTheme="majorHAnsi" w:hAnsiTheme="majorHAnsi" w:cstheme="majorHAnsi"/>
          <w:szCs w:val="20"/>
        </w:rPr>
        <w:t>00</w:t>
      </w:r>
      <w:r w:rsidR="006660BD" w:rsidRPr="001E3B8F">
        <w:rPr>
          <w:rFonts w:asciiTheme="majorHAnsi" w:hAnsiTheme="majorHAnsi" w:cstheme="majorHAnsi"/>
          <w:szCs w:val="20"/>
        </w:rPr>
        <w:t>-1</w:t>
      </w:r>
      <w:r w:rsidR="008B0769">
        <w:rPr>
          <w:rFonts w:asciiTheme="majorHAnsi" w:hAnsiTheme="majorHAnsi" w:cstheme="majorHAnsi"/>
          <w:szCs w:val="20"/>
        </w:rPr>
        <w:t>7</w:t>
      </w:r>
      <w:r w:rsidR="008C36F0" w:rsidRPr="001E3B8F">
        <w:rPr>
          <w:rFonts w:asciiTheme="majorHAnsi" w:hAnsiTheme="majorHAnsi" w:cstheme="majorHAnsi"/>
          <w:szCs w:val="20"/>
        </w:rPr>
        <w:t>:</w:t>
      </w:r>
      <w:r w:rsidR="00614C27">
        <w:rPr>
          <w:rFonts w:asciiTheme="majorHAnsi" w:hAnsiTheme="majorHAnsi" w:cstheme="majorHAnsi"/>
          <w:szCs w:val="20"/>
        </w:rPr>
        <w:t>0</w:t>
      </w:r>
      <w:r w:rsidR="003F4318" w:rsidRPr="001E3B8F">
        <w:rPr>
          <w:rFonts w:asciiTheme="majorHAnsi" w:hAnsiTheme="majorHAnsi" w:cstheme="majorHAnsi"/>
          <w:szCs w:val="20"/>
        </w:rPr>
        <w:t>0</w:t>
      </w:r>
    </w:p>
    <w:p w14:paraId="57645B63" w14:textId="77777777" w:rsidR="0029196E" w:rsidRPr="001E3B8F" w:rsidRDefault="0029196E" w:rsidP="00132CC2">
      <w:pPr>
        <w:spacing w:line="240" w:lineRule="auto"/>
        <w:rPr>
          <w:rFonts w:asciiTheme="majorHAnsi" w:hAnsiTheme="majorHAnsi" w:cstheme="majorHAnsi"/>
          <w:szCs w:val="20"/>
        </w:rPr>
      </w:pPr>
    </w:p>
    <w:p w14:paraId="4012CDB7" w14:textId="4E55B271" w:rsidR="006812C8" w:rsidRPr="001E3B8F" w:rsidRDefault="00E90C3E" w:rsidP="00132CC2">
      <w:pPr>
        <w:spacing w:line="240" w:lineRule="auto"/>
        <w:rPr>
          <w:rFonts w:asciiTheme="majorHAnsi" w:hAnsiTheme="majorHAnsi" w:cstheme="majorHAnsi"/>
          <w:szCs w:val="20"/>
        </w:rPr>
      </w:pPr>
      <w:r w:rsidRPr="001E3B8F">
        <w:rPr>
          <w:rFonts w:asciiTheme="majorHAnsi" w:hAnsiTheme="majorHAnsi" w:cstheme="majorHAnsi"/>
          <w:b/>
          <w:szCs w:val="20"/>
        </w:rPr>
        <w:t>Plats:</w:t>
      </w:r>
      <w:r w:rsidR="001A2124" w:rsidRPr="001E3B8F">
        <w:rPr>
          <w:rFonts w:asciiTheme="majorHAnsi" w:hAnsiTheme="majorHAnsi" w:cstheme="majorHAnsi"/>
          <w:b/>
          <w:szCs w:val="20"/>
        </w:rPr>
        <w:tab/>
      </w:r>
      <w:r w:rsidR="001C50D4" w:rsidRPr="001E3B8F">
        <w:rPr>
          <w:rFonts w:asciiTheme="majorHAnsi" w:hAnsiTheme="majorHAnsi" w:cstheme="majorHAnsi"/>
          <w:szCs w:val="20"/>
        </w:rPr>
        <w:t>Microsoft Teams</w:t>
      </w:r>
    </w:p>
    <w:p w14:paraId="2C6ABCC6" w14:textId="77777777" w:rsidR="0029196E" w:rsidRPr="001E3B8F" w:rsidRDefault="0029196E" w:rsidP="00132CC2">
      <w:pPr>
        <w:spacing w:line="240" w:lineRule="auto"/>
        <w:rPr>
          <w:rFonts w:asciiTheme="majorHAnsi" w:hAnsiTheme="majorHAnsi" w:cstheme="majorHAnsi"/>
          <w:szCs w:val="20"/>
        </w:rPr>
      </w:pPr>
    </w:p>
    <w:p w14:paraId="39126D1F" w14:textId="5DA8FC4F" w:rsidR="00E57A09" w:rsidRDefault="00B2595F" w:rsidP="00E57A09">
      <w:pPr>
        <w:spacing w:line="240" w:lineRule="auto"/>
        <w:ind w:left="1300" w:hanging="1300"/>
        <w:rPr>
          <w:rFonts w:asciiTheme="majorHAnsi" w:hAnsiTheme="majorHAnsi" w:cstheme="majorHAnsi"/>
          <w:szCs w:val="20"/>
        </w:rPr>
      </w:pPr>
      <w:r w:rsidRPr="001E3B8F">
        <w:rPr>
          <w:rFonts w:asciiTheme="majorHAnsi" w:hAnsiTheme="majorHAnsi" w:cstheme="majorHAnsi"/>
          <w:b/>
          <w:szCs w:val="20"/>
        </w:rPr>
        <w:t>Närvarande</w:t>
      </w:r>
      <w:r w:rsidR="002C47EE" w:rsidRPr="001E3B8F">
        <w:rPr>
          <w:rFonts w:asciiTheme="majorHAnsi" w:hAnsiTheme="majorHAnsi" w:cstheme="majorHAnsi"/>
          <w:szCs w:val="20"/>
        </w:rPr>
        <w:tab/>
      </w:r>
      <w:r w:rsidR="007B5C3B" w:rsidRPr="001E3B8F">
        <w:rPr>
          <w:rFonts w:asciiTheme="majorHAnsi" w:hAnsiTheme="majorHAnsi" w:cstheme="majorHAnsi"/>
          <w:szCs w:val="20"/>
        </w:rPr>
        <w:t>Kristina Genell, dekan fakulteten för ekonomi</w:t>
      </w:r>
      <w:r w:rsidR="003C4738">
        <w:rPr>
          <w:rFonts w:asciiTheme="majorHAnsi" w:hAnsiTheme="majorHAnsi" w:cstheme="majorHAnsi"/>
          <w:szCs w:val="20"/>
        </w:rPr>
        <w:t xml:space="preserve"> HKR</w:t>
      </w:r>
      <w:r w:rsidR="001F0FC9">
        <w:rPr>
          <w:rFonts w:asciiTheme="majorHAnsi" w:hAnsiTheme="majorHAnsi" w:cstheme="majorHAnsi"/>
          <w:szCs w:val="20"/>
        </w:rPr>
        <w:t>,</w:t>
      </w:r>
      <w:r w:rsidR="007B5C3B">
        <w:rPr>
          <w:rFonts w:asciiTheme="majorHAnsi" w:hAnsiTheme="majorHAnsi" w:cstheme="majorHAnsi"/>
          <w:szCs w:val="20"/>
        </w:rPr>
        <w:t xml:space="preserve"> mötesordförande</w:t>
      </w:r>
      <w:r w:rsidR="00D33345">
        <w:rPr>
          <w:rFonts w:asciiTheme="majorHAnsi" w:hAnsiTheme="majorHAnsi" w:cstheme="majorHAnsi"/>
          <w:szCs w:val="20"/>
        </w:rPr>
        <w:br/>
      </w:r>
      <w:r w:rsidR="00E74292">
        <w:rPr>
          <w:rFonts w:asciiTheme="majorHAnsi" w:hAnsiTheme="majorHAnsi" w:cstheme="majorHAnsi"/>
          <w:szCs w:val="20"/>
        </w:rPr>
        <w:t>Maria Haak</w:t>
      </w:r>
      <w:r w:rsidR="00D33345">
        <w:rPr>
          <w:rFonts w:asciiTheme="majorHAnsi" w:hAnsiTheme="majorHAnsi" w:cstheme="majorHAnsi"/>
          <w:szCs w:val="20"/>
        </w:rPr>
        <w:t>, vicerektor HKR</w:t>
      </w:r>
      <w:r w:rsidR="007C77BA">
        <w:rPr>
          <w:rFonts w:asciiTheme="majorHAnsi" w:hAnsiTheme="majorHAnsi" w:cstheme="majorHAnsi"/>
          <w:szCs w:val="20"/>
        </w:rPr>
        <w:br/>
        <w:t>Eva-Marie Hagström, utvecklingschef Kristianstad kommun</w:t>
      </w:r>
      <w:r w:rsidR="00223CFD" w:rsidRPr="001E3B8F">
        <w:rPr>
          <w:rFonts w:asciiTheme="majorHAnsi" w:hAnsiTheme="majorHAnsi" w:cstheme="majorHAnsi"/>
          <w:szCs w:val="20"/>
        </w:rPr>
        <w:br/>
        <w:t>Sara Bill Petersson</w:t>
      </w:r>
      <w:r w:rsidR="00C93330" w:rsidRPr="001E3B8F">
        <w:rPr>
          <w:rFonts w:asciiTheme="majorHAnsi" w:hAnsiTheme="majorHAnsi" w:cstheme="majorHAnsi"/>
          <w:szCs w:val="20"/>
        </w:rPr>
        <w:t xml:space="preserve">, </w:t>
      </w:r>
      <w:r w:rsidR="006E3FD4">
        <w:rPr>
          <w:rFonts w:asciiTheme="majorHAnsi" w:hAnsiTheme="majorHAnsi" w:cstheme="majorHAnsi"/>
          <w:szCs w:val="20"/>
        </w:rPr>
        <w:t>fakultets</w:t>
      </w:r>
      <w:r w:rsidR="00C93330" w:rsidRPr="001E3B8F">
        <w:rPr>
          <w:rFonts w:asciiTheme="majorHAnsi" w:hAnsiTheme="majorHAnsi" w:cstheme="majorHAnsi"/>
          <w:szCs w:val="20"/>
        </w:rPr>
        <w:t>sekreterare</w:t>
      </w:r>
      <w:r w:rsidR="003C4738">
        <w:rPr>
          <w:rFonts w:asciiTheme="majorHAnsi" w:hAnsiTheme="majorHAnsi" w:cstheme="majorHAnsi"/>
          <w:szCs w:val="20"/>
        </w:rPr>
        <w:t xml:space="preserve"> HK</w:t>
      </w:r>
      <w:r w:rsidR="00E57A09">
        <w:rPr>
          <w:rFonts w:asciiTheme="majorHAnsi" w:hAnsiTheme="majorHAnsi" w:cstheme="majorHAnsi"/>
          <w:szCs w:val="20"/>
        </w:rPr>
        <w:t>R</w:t>
      </w:r>
    </w:p>
    <w:p w14:paraId="4A7536C0" w14:textId="77777777" w:rsidR="00132CC2" w:rsidRDefault="00132CC2" w:rsidP="00132CC2">
      <w:pPr>
        <w:spacing w:line="240" w:lineRule="auto"/>
        <w:ind w:left="1300" w:hanging="1300"/>
        <w:rPr>
          <w:rFonts w:asciiTheme="majorHAnsi" w:hAnsiTheme="majorHAnsi" w:cstheme="majorHAnsi"/>
          <w:szCs w:val="20"/>
        </w:rPr>
      </w:pPr>
    </w:p>
    <w:p w14:paraId="205B07BD" w14:textId="6C95D0B9" w:rsidR="00B33ADC" w:rsidRPr="001E3B8F" w:rsidRDefault="00956857" w:rsidP="00132CC2">
      <w:pPr>
        <w:spacing w:line="240" w:lineRule="auto"/>
        <w:ind w:left="1300" w:hanging="1300"/>
        <w:rPr>
          <w:rFonts w:asciiTheme="majorHAnsi" w:hAnsiTheme="majorHAnsi" w:cstheme="majorHAnsi"/>
          <w:szCs w:val="20"/>
        </w:rPr>
      </w:pPr>
      <w:r w:rsidRPr="001E3B8F">
        <w:rPr>
          <w:rFonts w:asciiTheme="majorHAnsi" w:hAnsiTheme="majorHAnsi" w:cstheme="majorHAnsi"/>
          <w:szCs w:val="20"/>
        </w:rPr>
        <w:br/>
      </w:r>
    </w:p>
    <w:p w14:paraId="365C0AD1" w14:textId="305A07B1" w:rsidR="005B1C57" w:rsidRPr="001E3B8F" w:rsidRDefault="005B1C57" w:rsidP="00132CC2">
      <w:pPr>
        <w:pStyle w:val="Oformateradtext"/>
        <w:rPr>
          <w:rFonts w:asciiTheme="majorHAnsi" w:hAnsiTheme="majorHAnsi" w:cstheme="majorHAnsi"/>
          <w:sz w:val="20"/>
          <w:szCs w:val="20"/>
        </w:rPr>
      </w:pPr>
    </w:p>
    <w:p w14:paraId="3A77B497" w14:textId="6255D4E7" w:rsidR="00646F76" w:rsidRPr="009A3795" w:rsidRDefault="0037671D" w:rsidP="009A3795">
      <w:pPr>
        <w:numPr>
          <w:ilvl w:val="0"/>
          <w:numId w:val="16"/>
        </w:numPr>
        <w:spacing w:line="240" w:lineRule="auto"/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</w:pPr>
      <w:r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  <w:t>Plattformens ekonomi och administration</w:t>
      </w:r>
      <w:r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  <w:br/>
      </w:r>
      <w:r w:rsidR="00B72463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Arbete med budget och planering för 2023 fortgår, budget för nästkommande år är 2,5 miljoner kronor.</w:t>
      </w:r>
      <w:r w:rsidR="00B72463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  <w:t>2023 börjar med tre pågående projekt, som löper på från 2022.</w:t>
      </w:r>
      <w:r w:rsidR="00B72463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</w:r>
      <w:r w:rsidR="00B72463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  <w:t xml:space="preserve">Vid dialogmöte med rektor diskuterades behovet av ett rektorsbeslut på fortsatt finansiering. Vicerektor för forskning ansvarar för att bereda ärendet. Vid inrättandet av forskningsplattformarna beslutades det också att plattformarna i stor utsträckning ska söka externa medel, vilket plattformsledarna är medvetna om. </w:t>
      </w:r>
      <w:r w:rsidR="006F7BDB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</w:r>
    </w:p>
    <w:p w14:paraId="364BD074" w14:textId="069AF834" w:rsidR="00856E5D" w:rsidRPr="00237847" w:rsidRDefault="006F7BDB" w:rsidP="00237847">
      <w:pPr>
        <w:numPr>
          <w:ilvl w:val="0"/>
          <w:numId w:val="16"/>
        </w:numPr>
        <w:spacing w:line="240" w:lineRule="auto"/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</w:pPr>
      <w:r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  <w:t>Verksamhetsplanering 2023</w:t>
      </w:r>
      <w:r w:rsidR="00565E51"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  <w:br/>
      </w:r>
      <w:r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Jens räknar </w:t>
      </w:r>
      <w:r w:rsidR="00C550B2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under 2023 </w:t>
      </w:r>
      <w:r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med </w:t>
      </w:r>
      <w:r w:rsidR="00C550B2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sex till tio</w:t>
      </w:r>
      <w:r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projekt</w:t>
      </w:r>
      <w:r w:rsidR="00C550B2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,</w:t>
      </w:r>
      <w:r w:rsidR="00237847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inkl</w:t>
      </w:r>
      <w:r w:rsidR="00C550B2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usive</w:t>
      </w:r>
      <w:r w:rsidR="00237847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</w:t>
      </w:r>
      <w:r w:rsidR="00C550B2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tre</w:t>
      </w:r>
      <w:r w:rsidR="00237847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från föregående år</w:t>
      </w:r>
      <w:r w:rsidR="00C550B2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. Fler projekt finns, men är än så länge i en </w:t>
      </w:r>
      <w:r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utvecklingsfas. </w:t>
      </w:r>
      <w:r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  <w:t xml:space="preserve">Ett skrivarseminarium planeras till sommaren, </w:t>
      </w:r>
      <w:r w:rsidR="000C2C4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vilket </w:t>
      </w:r>
      <w:r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varit efterfrågat av forskarna</w:t>
      </w:r>
      <w:r w:rsidR="00237847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inom de projekt som är beviljade. </w:t>
      </w:r>
      <w:r w:rsidR="00237847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</w:r>
      <w:r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  <w:t>Anknytning</w:t>
      </w:r>
      <w:r w:rsidR="000C2C4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en</w:t>
      </w:r>
      <w:r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till FOHRK kommer att bli </w:t>
      </w:r>
      <w:r w:rsidR="000C2C4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viktigare framöver och Jens kommer att arbeta för att få fler projekt med anknytning till forskningsmiljöns inriktning. </w:t>
      </w:r>
      <w:r w:rsidR="000C2C4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</w:r>
      <w:r w:rsidR="00237847" w:rsidRPr="00237847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  <w:t>För de projekt som avslutas i år ska även samverkanspartners</w:t>
      </w:r>
      <w:r w:rsidR="000C2C4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få återkoppling inom ramen för slutrapportering av projekten. </w:t>
      </w:r>
      <w:r w:rsidR="000C2C4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</w:r>
      <w:r w:rsidR="00237847" w:rsidRPr="00237847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</w:t>
      </w:r>
      <w:r w:rsidR="00237847" w:rsidRPr="00237847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</w:r>
    </w:p>
    <w:p w14:paraId="3809BBC4" w14:textId="59513BF3" w:rsidR="00856E5D" w:rsidRPr="000C2C41" w:rsidRDefault="00237847" w:rsidP="000C2C41">
      <w:pPr>
        <w:numPr>
          <w:ilvl w:val="0"/>
          <w:numId w:val="16"/>
        </w:numPr>
        <w:spacing w:line="240" w:lineRule="auto"/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</w:pPr>
      <w:r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  <w:t>Pågående 2022</w:t>
      </w:r>
      <w:r w:rsidR="00565E51"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  <w:br/>
      </w:r>
      <w:r w:rsidR="000C2C4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Vid GRIP-s</w:t>
      </w:r>
      <w:r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eminariet i november presenterades samtliga projekt</w:t>
      </w:r>
      <w:r w:rsidR="000C2C4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som fortskridit under 2022</w:t>
      </w:r>
      <w:r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. </w:t>
      </w:r>
      <w:r w:rsidR="000C2C4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Seminariet var välbesökt. </w:t>
      </w:r>
      <w:r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Framöver finns planer på att även bjuda in samverkansparter till seminariet. </w:t>
      </w:r>
      <w:r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  <w:t>Två-tre projekt diskuteras just nu för 2023, bland annat ett inom nationalekonomi</w:t>
      </w:r>
      <w:r w:rsidR="000C2C4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. Ytterligare två projekt planeras inför 2023. </w:t>
      </w:r>
      <w:r w:rsidR="00AB5890" w:rsidRPr="000C2C4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</w:r>
      <w:r w:rsidR="00AB5890" w:rsidRPr="000C2C4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</w:r>
      <w:r w:rsidR="000C2C4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J</w:t>
      </w:r>
      <w:r w:rsidR="00AB5890" w:rsidRPr="000C2C4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ens </w:t>
      </w:r>
      <w:r w:rsidR="000C2C4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för </w:t>
      </w:r>
      <w:r w:rsidR="00AB5890" w:rsidRPr="000C2C4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samtal med andra forskare inom fakulteten</w:t>
      </w:r>
      <w:r w:rsidR="000C2C4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.</w:t>
      </w:r>
      <w:r w:rsidR="00AB5890" w:rsidRPr="000C2C4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</w:t>
      </w:r>
      <w:r w:rsidR="002843B7" w:rsidRPr="000C2C4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</w:t>
      </w:r>
      <w:r w:rsidR="002843B7" w:rsidRPr="000C2C4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</w:r>
    </w:p>
    <w:p w14:paraId="4C994856" w14:textId="4F97B4DA" w:rsidR="00B0648A" w:rsidRPr="00B0648A" w:rsidRDefault="00711600" w:rsidP="00B0648A">
      <w:pPr>
        <w:numPr>
          <w:ilvl w:val="0"/>
          <w:numId w:val="16"/>
        </w:numPr>
        <w:spacing w:line="240" w:lineRule="auto"/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</w:pPr>
      <w:r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  <w:t>Övrigt</w:t>
      </w:r>
      <w:r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  <w:br/>
      </w:r>
      <w:r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Inga nya seminarium </w:t>
      </w:r>
      <w:r w:rsidR="000C2C4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är </w:t>
      </w:r>
      <w:r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bokade för 2023.</w:t>
      </w:r>
      <w:r w:rsidR="000C2C4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Forskningsmiljön GRIP har fått en ny ledare och </w:t>
      </w:r>
      <w:r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Jens kommer att föra en dialog med honom för att se hur </w:t>
      </w:r>
      <w:r>
        <w:rPr>
          <w:rFonts w:asciiTheme="majorHAnsi" w:eastAsia="Times New Roman" w:hAnsiTheme="majorHAnsi" w:cstheme="majorHAnsi"/>
          <w:color w:val="000000"/>
          <w:szCs w:val="20"/>
          <w:lang w:eastAsia="sv-SE"/>
        </w:rPr>
        <w:lastRenderedPageBreak/>
        <w:t>samarbetet ska fortskrida under 2023.</w:t>
      </w:r>
      <w:r w:rsidR="00C75B1F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</w:r>
      <w:r w:rsidR="00C75B1F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</w:r>
      <w:r w:rsidR="000C2C4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Kravet på att ansöka om e</w:t>
      </w:r>
      <w:r w:rsidR="00C75B1F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xterna medel kommer</w:t>
      </w:r>
      <w:r w:rsidR="000C2C4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att öka framöver. Jens har skrivit in i verksamhetsutvecklingsplanen att man kommer att behöva</w:t>
      </w:r>
      <w:r w:rsidR="00C75B1F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prioritera projekt </w:t>
      </w:r>
      <w:r w:rsidR="000C2C4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med kontant</w:t>
      </w:r>
      <w:r w:rsidR="00C75B1F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medfinansiering. </w:t>
      </w:r>
      <w:r w:rsidR="0076588F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</w:r>
      <w:r w:rsidR="0076588F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</w:r>
      <w:r w:rsidR="00417065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Eva-Marie menar att det </w:t>
      </w:r>
      <w:r w:rsidR="00786785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kan vara av intresse med ett samarbete mellan näringslivet och HKR för att utveckla nya projekt</w:t>
      </w:r>
      <w:r w:rsidR="0070601A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.</w:t>
      </w:r>
      <w:r w:rsidR="0070601A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</w:r>
      <w:r w:rsidR="00786785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</w:t>
      </w:r>
      <w:r w:rsidR="00BA56AB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  <w:t>Jens och Eva-Marie träffas under våren för att</w:t>
      </w:r>
      <w:r w:rsidR="006B4C60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diskutera denna fråga vidare. </w:t>
      </w:r>
      <w:r w:rsidR="00E42A94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</w:r>
    </w:p>
    <w:p w14:paraId="03BDCC05" w14:textId="4C30DDAD" w:rsidR="00587BE6" w:rsidRPr="00C542A2" w:rsidRDefault="00587BE6" w:rsidP="00105BD4">
      <w:pPr>
        <w:numPr>
          <w:ilvl w:val="0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Cs w:val="20"/>
          <w:lang w:eastAsia="sv-SE"/>
        </w:rPr>
      </w:pPr>
      <w:r w:rsidRPr="00C542A2"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  <w:t>Mötet avslutas</w:t>
      </w:r>
      <w:r w:rsidR="00CE3409" w:rsidRPr="00C542A2"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  <w:br/>
      </w:r>
      <w:r w:rsidR="00486470" w:rsidRPr="00C542A2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Nästa möte med styrgruppen är den 6 </w:t>
      </w:r>
      <w:r w:rsidR="001D74B8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februari 2023</w:t>
      </w:r>
      <w:r w:rsidR="00486470" w:rsidRPr="00C542A2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.</w:t>
      </w:r>
      <w:r w:rsidR="00AA0116" w:rsidRPr="00C542A2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</w:t>
      </w:r>
    </w:p>
    <w:p w14:paraId="3320D13C" w14:textId="77777777" w:rsidR="00587BE6" w:rsidRPr="001E3B8F" w:rsidRDefault="00587BE6" w:rsidP="00132CC2">
      <w:pPr>
        <w:spacing w:line="240" w:lineRule="auto"/>
        <w:rPr>
          <w:rFonts w:asciiTheme="majorHAnsi" w:eastAsia="Times New Roman" w:hAnsiTheme="majorHAnsi" w:cstheme="majorHAnsi"/>
          <w:color w:val="000000"/>
          <w:szCs w:val="20"/>
          <w:lang w:eastAsia="sv-SE"/>
        </w:rPr>
      </w:pPr>
    </w:p>
    <w:p w14:paraId="7ED00A38" w14:textId="77777777" w:rsidR="00587BE6" w:rsidRPr="001E3B8F" w:rsidRDefault="00587BE6" w:rsidP="00132CC2">
      <w:pPr>
        <w:spacing w:line="240" w:lineRule="auto"/>
        <w:rPr>
          <w:rFonts w:asciiTheme="majorHAnsi" w:eastAsia="Times New Roman" w:hAnsiTheme="majorHAnsi" w:cstheme="majorHAnsi"/>
          <w:color w:val="000000"/>
          <w:szCs w:val="20"/>
          <w:lang w:eastAsia="sv-SE"/>
        </w:rPr>
      </w:pPr>
    </w:p>
    <w:p w14:paraId="3C45685F" w14:textId="77777777" w:rsidR="00587BE6" w:rsidRPr="001E3B8F" w:rsidRDefault="00587BE6" w:rsidP="00132CC2">
      <w:pPr>
        <w:spacing w:line="240" w:lineRule="auto"/>
        <w:rPr>
          <w:rFonts w:asciiTheme="majorHAnsi" w:eastAsia="Times New Roman" w:hAnsiTheme="majorHAnsi" w:cstheme="majorHAnsi"/>
          <w:color w:val="000000"/>
          <w:szCs w:val="20"/>
          <w:lang w:eastAsia="sv-SE"/>
        </w:rPr>
      </w:pPr>
    </w:p>
    <w:p w14:paraId="1E8236A4" w14:textId="77777777" w:rsidR="00587BE6" w:rsidRPr="001E3B8F" w:rsidRDefault="00587BE6" w:rsidP="00132CC2">
      <w:pPr>
        <w:spacing w:line="240" w:lineRule="auto"/>
        <w:rPr>
          <w:rFonts w:asciiTheme="majorHAnsi" w:eastAsia="Times New Roman" w:hAnsiTheme="majorHAnsi" w:cstheme="majorHAnsi"/>
          <w:color w:val="000000"/>
          <w:szCs w:val="20"/>
          <w:lang w:eastAsia="sv-SE"/>
        </w:rPr>
      </w:pPr>
    </w:p>
    <w:p w14:paraId="13222935" w14:textId="77777777" w:rsidR="00856E5D" w:rsidRDefault="00856E5D" w:rsidP="00132CC2">
      <w:pPr>
        <w:spacing w:line="240" w:lineRule="auto"/>
        <w:rPr>
          <w:rFonts w:asciiTheme="majorHAnsi" w:eastAsia="Times New Roman" w:hAnsiTheme="majorHAnsi" w:cstheme="majorHAnsi"/>
          <w:color w:val="000000"/>
          <w:szCs w:val="20"/>
          <w:lang w:eastAsia="sv-SE"/>
        </w:rPr>
      </w:pPr>
    </w:p>
    <w:p w14:paraId="562067BA" w14:textId="77777777" w:rsidR="00856E5D" w:rsidRDefault="00856E5D" w:rsidP="00132CC2">
      <w:pPr>
        <w:spacing w:line="240" w:lineRule="auto"/>
        <w:rPr>
          <w:rFonts w:asciiTheme="majorHAnsi" w:eastAsia="Times New Roman" w:hAnsiTheme="majorHAnsi" w:cstheme="majorHAnsi"/>
          <w:color w:val="000000"/>
          <w:szCs w:val="20"/>
          <w:lang w:eastAsia="sv-SE"/>
        </w:rPr>
      </w:pPr>
    </w:p>
    <w:p w14:paraId="6A2712D0" w14:textId="77777777" w:rsidR="00856E5D" w:rsidRDefault="00856E5D" w:rsidP="00132CC2">
      <w:pPr>
        <w:spacing w:line="240" w:lineRule="auto"/>
        <w:rPr>
          <w:rFonts w:asciiTheme="majorHAnsi" w:eastAsia="Times New Roman" w:hAnsiTheme="majorHAnsi" w:cstheme="majorHAnsi"/>
          <w:color w:val="000000"/>
          <w:szCs w:val="20"/>
          <w:lang w:eastAsia="sv-SE"/>
        </w:rPr>
      </w:pPr>
    </w:p>
    <w:p w14:paraId="7BB56CFC" w14:textId="2260B6BC" w:rsidR="00587BE6" w:rsidRPr="001E3B8F" w:rsidRDefault="0015321F" w:rsidP="00856E5D">
      <w:pPr>
        <w:spacing w:line="240" w:lineRule="auto"/>
        <w:rPr>
          <w:rFonts w:asciiTheme="majorHAnsi" w:eastAsia="Times New Roman" w:hAnsiTheme="majorHAnsi" w:cstheme="majorHAnsi"/>
          <w:color w:val="000000"/>
          <w:szCs w:val="20"/>
          <w:lang w:eastAsia="sv-SE"/>
        </w:rPr>
      </w:pPr>
      <w:r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Minnesanteckningar skrevs av Sara Bill Petersson</w:t>
      </w:r>
    </w:p>
    <w:p w14:paraId="6B303711" w14:textId="77777777" w:rsidR="00587BE6" w:rsidRPr="001E3B8F" w:rsidRDefault="00587BE6" w:rsidP="00132CC2">
      <w:pPr>
        <w:spacing w:line="240" w:lineRule="auto"/>
        <w:rPr>
          <w:rFonts w:asciiTheme="majorHAnsi" w:eastAsia="Times New Roman" w:hAnsiTheme="majorHAnsi" w:cstheme="majorHAnsi"/>
          <w:color w:val="000000"/>
          <w:szCs w:val="20"/>
          <w:lang w:eastAsia="sv-SE"/>
        </w:rPr>
      </w:pPr>
    </w:p>
    <w:p w14:paraId="32781A41" w14:textId="690AFA9F" w:rsidR="00960455" w:rsidRPr="001E3B8F" w:rsidRDefault="00960455" w:rsidP="00132CC2">
      <w:pPr>
        <w:pStyle w:val="Sidhuvud"/>
        <w:tabs>
          <w:tab w:val="clear" w:pos="4536"/>
          <w:tab w:val="clear" w:pos="9072"/>
        </w:tabs>
        <w:rPr>
          <w:rFonts w:asciiTheme="majorHAnsi" w:hAnsiTheme="majorHAnsi" w:cstheme="majorHAnsi"/>
          <w:szCs w:val="20"/>
        </w:rPr>
      </w:pPr>
    </w:p>
    <w:p w14:paraId="5ACB018F" w14:textId="2BB3523F" w:rsidR="006B5E38" w:rsidRPr="001E3B8F" w:rsidRDefault="006B5E38" w:rsidP="00132CC2">
      <w:pPr>
        <w:pStyle w:val="Sidhuvud"/>
        <w:tabs>
          <w:tab w:val="clear" w:pos="4536"/>
          <w:tab w:val="clear" w:pos="9072"/>
        </w:tabs>
        <w:rPr>
          <w:rFonts w:asciiTheme="majorHAnsi" w:hAnsiTheme="majorHAnsi" w:cstheme="majorHAnsi"/>
          <w:szCs w:val="20"/>
        </w:rPr>
      </w:pPr>
    </w:p>
    <w:p w14:paraId="1967018C" w14:textId="1FB3165A" w:rsidR="006635B8" w:rsidRPr="001E3B8F" w:rsidRDefault="006635B8" w:rsidP="00132CC2">
      <w:pPr>
        <w:pStyle w:val="Sidhuvud"/>
        <w:tabs>
          <w:tab w:val="clear" w:pos="4536"/>
          <w:tab w:val="clear" w:pos="9072"/>
        </w:tabs>
        <w:rPr>
          <w:rFonts w:asciiTheme="majorHAnsi" w:hAnsiTheme="majorHAnsi" w:cstheme="majorHAnsi"/>
          <w:szCs w:val="20"/>
        </w:rPr>
      </w:pPr>
    </w:p>
    <w:p w14:paraId="346D40E7" w14:textId="5E5FBF53" w:rsidR="006635B8" w:rsidRPr="001E3B8F" w:rsidRDefault="006635B8" w:rsidP="00132CC2">
      <w:pPr>
        <w:pStyle w:val="Sidhuvud"/>
        <w:tabs>
          <w:tab w:val="clear" w:pos="4536"/>
          <w:tab w:val="clear" w:pos="9072"/>
        </w:tabs>
        <w:rPr>
          <w:rFonts w:asciiTheme="majorHAnsi" w:hAnsiTheme="majorHAnsi" w:cstheme="majorHAnsi"/>
          <w:szCs w:val="20"/>
        </w:rPr>
      </w:pPr>
    </w:p>
    <w:p w14:paraId="1A3BB217" w14:textId="7F2BD526" w:rsidR="006635B8" w:rsidRPr="001E3B8F" w:rsidRDefault="006635B8" w:rsidP="00132CC2">
      <w:pPr>
        <w:pStyle w:val="Sidhuvud"/>
        <w:tabs>
          <w:tab w:val="clear" w:pos="4536"/>
          <w:tab w:val="clear" w:pos="9072"/>
        </w:tabs>
        <w:rPr>
          <w:rFonts w:asciiTheme="majorHAnsi" w:hAnsiTheme="majorHAnsi" w:cstheme="majorHAnsi"/>
          <w:szCs w:val="20"/>
        </w:rPr>
      </w:pPr>
    </w:p>
    <w:p w14:paraId="4F9D06DE" w14:textId="77777777" w:rsidR="006635B8" w:rsidRPr="001E3B8F" w:rsidRDefault="006635B8" w:rsidP="00132CC2">
      <w:pPr>
        <w:pStyle w:val="Sidhuvud"/>
        <w:tabs>
          <w:tab w:val="clear" w:pos="4536"/>
          <w:tab w:val="clear" w:pos="9072"/>
        </w:tabs>
        <w:rPr>
          <w:rFonts w:asciiTheme="majorHAnsi" w:hAnsiTheme="majorHAnsi" w:cstheme="majorHAnsi"/>
          <w:szCs w:val="20"/>
        </w:rPr>
      </w:pPr>
    </w:p>
    <w:sectPr w:rsidR="006635B8" w:rsidRPr="001E3B8F" w:rsidSect="00E54F30">
      <w:headerReference w:type="default" r:id="rId11"/>
      <w:footerReference w:type="default" r:id="rId12"/>
      <w:headerReference w:type="first" r:id="rId13"/>
      <w:pgSz w:w="11906" w:h="16838" w:code="9"/>
      <w:pgMar w:top="1418" w:right="1701" w:bottom="567" w:left="34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C07A6" w14:textId="77777777" w:rsidR="00F90515" w:rsidRDefault="00F90515" w:rsidP="005164CD">
      <w:pPr>
        <w:spacing w:line="240" w:lineRule="auto"/>
      </w:pPr>
      <w:r>
        <w:separator/>
      </w:r>
    </w:p>
  </w:endnote>
  <w:endnote w:type="continuationSeparator" w:id="0">
    <w:p w14:paraId="66867154" w14:textId="77777777" w:rsidR="00F90515" w:rsidRDefault="00F90515" w:rsidP="005164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F6B9" w14:textId="77777777" w:rsidR="00F90515" w:rsidRPr="007F1708" w:rsidRDefault="00F90515" w:rsidP="007F1708">
    <w:pPr>
      <w:pStyle w:val="Sidfot"/>
      <w:jc w:val="right"/>
      <w:rPr>
        <w:rFonts w:ascii="Arial" w:hAnsi="Arial" w:cs="Arial"/>
        <w:sz w:val="18"/>
        <w:szCs w:val="18"/>
      </w:rPr>
    </w:pPr>
    <w:r w:rsidRPr="007F1708">
      <w:rPr>
        <w:rFonts w:ascii="Arial" w:hAnsi="Arial" w:cs="Arial"/>
        <w:sz w:val="18"/>
        <w:szCs w:val="18"/>
      </w:rPr>
      <w:t>Högskolan Kristianstad</w:t>
    </w:r>
    <w:r>
      <w:rPr>
        <w:rFonts w:ascii="Arial" w:hAnsi="Arial" w:cs="Arial"/>
        <w:sz w:val="18"/>
        <w:szCs w:val="18"/>
      </w:rPr>
      <w:t xml:space="preserve"> | 044-250</w:t>
    </w:r>
    <w:r w:rsidRPr="007F1708">
      <w:rPr>
        <w:rFonts w:ascii="Arial" w:hAnsi="Arial" w:cs="Arial"/>
        <w:sz w:val="18"/>
        <w:szCs w:val="18"/>
      </w:rPr>
      <w:t xml:space="preserve"> 30 00 </w:t>
    </w:r>
    <w:r>
      <w:rPr>
        <w:rFonts w:ascii="Arial" w:hAnsi="Arial" w:cs="Arial"/>
        <w:sz w:val="18"/>
        <w:szCs w:val="18"/>
      </w:rPr>
      <w:t>|</w:t>
    </w:r>
    <w:r w:rsidRPr="007F1708">
      <w:rPr>
        <w:rFonts w:ascii="Arial" w:hAnsi="Arial" w:cs="Arial"/>
        <w:sz w:val="18"/>
        <w:szCs w:val="18"/>
      </w:rPr>
      <w:t xml:space="preserve"> www.hkr.se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407E1" w14:textId="77777777" w:rsidR="00F90515" w:rsidRDefault="00F90515" w:rsidP="005164CD">
      <w:pPr>
        <w:spacing w:line="240" w:lineRule="auto"/>
      </w:pPr>
      <w:r>
        <w:separator/>
      </w:r>
    </w:p>
  </w:footnote>
  <w:footnote w:type="continuationSeparator" w:id="0">
    <w:p w14:paraId="3ECFED40" w14:textId="77777777" w:rsidR="00F90515" w:rsidRDefault="00F90515" w:rsidP="005164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3D3A0" w14:textId="77777777" w:rsidR="00F90515" w:rsidRDefault="00F90515" w:rsidP="00C35A2E">
    <w:pPr>
      <w:pStyle w:val="Sidhuvud"/>
      <w:jc w:val="right"/>
      <w:rPr>
        <w:rFonts w:ascii="Arial" w:hAnsi="Arial" w:cs="Arial"/>
        <w:bCs/>
        <w:sz w:val="18"/>
        <w:szCs w:val="18"/>
      </w:rPr>
    </w:pPr>
    <w:r w:rsidRPr="005164CD">
      <w:rPr>
        <w:rFonts w:ascii="Arial" w:hAnsi="Arial" w:cs="Arial"/>
        <w:sz w:val="18"/>
        <w:szCs w:val="18"/>
      </w:rPr>
      <w:t xml:space="preserve">Sida </w:t>
    </w:r>
    <w:r w:rsidRPr="005164CD">
      <w:rPr>
        <w:rFonts w:ascii="Arial" w:hAnsi="Arial" w:cs="Arial"/>
        <w:bCs/>
        <w:sz w:val="18"/>
        <w:szCs w:val="18"/>
      </w:rPr>
      <w:fldChar w:fldCharType="begin"/>
    </w:r>
    <w:r w:rsidRPr="005164CD">
      <w:rPr>
        <w:rFonts w:ascii="Arial" w:hAnsi="Arial" w:cs="Arial"/>
        <w:bCs/>
        <w:sz w:val="18"/>
        <w:szCs w:val="18"/>
      </w:rPr>
      <w:instrText>PAGE  \* Arabic  \* MERGEFORMAT</w:instrText>
    </w:r>
    <w:r w:rsidRPr="005164CD">
      <w:rPr>
        <w:rFonts w:ascii="Arial" w:hAnsi="Arial" w:cs="Arial"/>
        <w:bCs/>
        <w:sz w:val="18"/>
        <w:szCs w:val="18"/>
      </w:rPr>
      <w:fldChar w:fldCharType="separate"/>
    </w:r>
    <w:r w:rsidR="00F96D0C">
      <w:rPr>
        <w:rFonts w:ascii="Arial" w:hAnsi="Arial" w:cs="Arial"/>
        <w:bCs/>
        <w:noProof/>
        <w:sz w:val="18"/>
        <w:szCs w:val="18"/>
      </w:rPr>
      <w:t>2</w:t>
    </w:r>
    <w:r w:rsidRPr="005164CD">
      <w:rPr>
        <w:rFonts w:ascii="Arial" w:hAnsi="Arial" w:cs="Arial"/>
        <w:bCs/>
        <w:sz w:val="18"/>
        <w:szCs w:val="18"/>
      </w:rPr>
      <w:fldChar w:fldCharType="end"/>
    </w:r>
    <w:r w:rsidRPr="005164CD">
      <w:rPr>
        <w:rFonts w:ascii="Arial" w:hAnsi="Arial" w:cs="Arial"/>
        <w:sz w:val="18"/>
        <w:szCs w:val="18"/>
      </w:rPr>
      <w:t xml:space="preserve"> av </w:t>
    </w:r>
    <w:r w:rsidRPr="005164CD">
      <w:rPr>
        <w:rFonts w:ascii="Arial" w:hAnsi="Arial" w:cs="Arial"/>
        <w:bCs/>
        <w:sz w:val="18"/>
        <w:szCs w:val="18"/>
      </w:rPr>
      <w:fldChar w:fldCharType="begin"/>
    </w:r>
    <w:r w:rsidRPr="005164CD">
      <w:rPr>
        <w:rFonts w:ascii="Arial" w:hAnsi="Arial" w:cs="Arial"/>
        <w:bCs/>
        <w:sz w:val="18"/>
        <w:szCs w:val="18"/>
      </w:rPr>
      <w:instrText>NUMPAGES  \* Arabic  \* MERGEFORMAT</w:instrText>
    </w:r>
    <w:r w:rsidRPr="005164CD">
      <w:rPr>
        <w:rFonts w:ascii="Arial" w:hAnsi="Arial" w:cs="Arial"/>
        <w:bCs/>
        <w:sz w:val="18"/>
        <w:szCs w:val="18"/>
      </w:rPr>
      <w:fldChar w:fldCharType="separate"/>
    </w:r>
    <w:r w:rsidR="00F96D0C">
      <w:rPr>
        <w:rFonts w:ascii="Arial" w:hAnsi="Arial" w:cs="Arial"/>
        <w:bCs/>
        <w:noProof/>
        <w:sz w:val="18"/>
        <w:szCs w:val="18"/>
      </w:rPr>
      <w:t>2</w:t>
    </w:r>
    <w:r w:rsidRPr="005164CD">
      <w:rPr>
        <w:rFonts w:ascii="Arial" w:hAnsi="Arial" w:cs="Arial"/>
        <w:bCs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E473" w14:textId="77777777" w:rsidR="00F90515" w:rsidRDefault="00F90515" w:rsidP="005164CD">
    <w:pPr>
      <w:pStyle w:val="Sidhuvud"/>
      <w:jc w:val="right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sv-SE"/>
      </w:rPr>
      <w:drawing>
        <wp:anchor distT="0" distB="0" distL="114300" distR="114300" simplePos="0" relativeHeight="251658240" behindDoc="1" locked="0" layoutInCell="1" allowOverlap="1" wp14:anchorId="786B4F63" wp14:editId="47D18D5D">
          <wp:simplePos x="0" y="0"/>
          <wp:positionH relativeFrom="column">
            <wp:posOffset>-2171700</wp:posOffset>
          </wp:positionH>
          <wp:positionV relativeFrom="paragraph">
            <wp:posOffset>-464185</wp:posOffset>
          </wp:positionV>
          <wp:extent cx="2921000" cy="2019300"/>
          <wp:effectExtent l="0" t="0" r="0" b="12700"/>
          <wp:wrapNone/>
          <wp:docPr id="46" name="Bildobjekt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huvudSvWebb160428-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1000" cy="2019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>Page</w:t>
    </w:r>
    <w:r w:rsidRPr="005164CD">
      <w:rPr>
        <w:rFonts w:ascii="Arial" w:hAnsi="Arial" w:cs="Arial"/>
        <w:sz w:val="18"/>
        <w:szCs w:val="18"/>
      </w:rPr>
      <w:t xml:space="preserve"> </w:t>
    </w:r>
    <w:r w:rsidRPr="005164CD">
      <w:rPr>
        <w:rFonts w:ascii="Arial" w:hAnsi="Arial" w:cs="Arial"/>
        <w:bCs/>
        <w:sz w:val="18"/>
        <w:szCs w:val="18"/>
      </w:rPr>
      <w:fldChar w:fldCharType="begin"/>
    </w:r>
    <w:r w:rsidRPr="005164CD">
      <w:rPr>
        <w:rFonts w:ascii="Arial" w:hAnsi="Arial" w:cs="Arial"/>
        <w:bCs/>
        <w:sz w:val="18"/>
        <w:szCs w:val="18"/>
      </w:rPr>
      <w:instrText>PAGE  \* Arabic  \* MERGEFORMAT</w:instrText>
    </w:r>
    <w:r w:rsidRPr="005164CD">
      <w:rPr>
        <w:rFonts w:ascii="Arial" w:hAnsi="Arial" w:cs="Arial"/>
        <w:bCs/>
        <w:sz w:val="18"/>
        <w:szCs w:val="18"/>
      </w:rPr>
      <w:fldChar w:fldCharType="separate"/>
    </w:r>
    <w:r w:rsidR="00F96D0C">
      <w:rPr>
        <w:rFonts w:ascii="Arial" w:hAnsi="Arial" w:cs="Arial"/>
        <w:bCs/>
        <w:noProof/>
        <w:sz w:val="18"/>
        <w:szCs w:val="18"/>
      </w:rPr>
      <w:t>1</w:t>
    </w:r>
    <w:r w:rsidRPr="005164CD">
      <w:rPr>
        <w:rFonts w:ascii="Arial" w:hAnsi="Arial" w:cs="Arial"/>
        <w:bCs/>
        <w:sz w:val="18"/>
        <w:szCs w:val="18"/>
      </w:rPr>
      <w:fldChar w:fldCharType="end"/>
    </w:r>
    <w:r w:rsidRPr="005164CD">
      <w:rPr>
        <w:rFonts w:ascii="Arial" w:hAnsi="Arial" w:cs="Arial"/>
        <w:sz w:val="18"/>
        <w:szCs w:val="18"/>
      </w:rPr>
      <w:t xml:space="preserve"> av </w:t>
    </w:r>
    <w:r w:rsidRPr="005164CD">
      <w:rPr>
        <w:rFonts w:ascii="Arial" w:hAnsi="Arial" w:cs="Arial"/>
        <w:bCs/>
        <w:sz w:val="18"/>
        <w:szCs w:val="18"/>
      </w:rPr>
      <w:fldChar w:fldCharType="begin"/>
    </w:r>
    <w:r w:rsidRPr="005164CD">
      <w:rPr>
        <w:rFonts w:ascii="Arial" w:hAnsi="Arial" w:cs="Arial"/>
        <w:bCs/>
        <w:sz w:val="18"/>
        <w:szCs w:val="18"/>
      </w:rPr>
      <w:instrText>NUMPAGES  \* Arabic  \* MERGEFORMAT</w:instrText>
    </w:r>
    <w:r w:rsidRPr="005164CD">
      <w:rPr>
        <w:rFonts w:ascii="Arial" w:hAnsi="Arial" w:cs="Arial"/>
        <w:bCs/>
        <w:sz w:val="18"/>
        <w:szCs w:val="18"/>
      </w:rPr>
      <w:fldChar w:fldCharType="separate"/>
    </w:r>
    <w:r w:rsidR="00F96D0C">
      <w:rPr>
        <w:rFonts w:ascii="Arial" w:hAnsi="Arial" w:cs="Arial"/>
        <w:bCs/>
        <w:noProof/>
        <w:sz w:val="18"/>
        <w:szCs w:val="18"/>
      </w:rPr>
      <w:t>2</w:t>
    </w:r>
    <w:r w:rsidRPr="005164CD">
      <w:rPr>
        <w:rFonts w:ascii="Arial" w:hAnsi="Arial" w:cs="Arial"/>
        <w:bCs/>
        <w:sz w:val="18"/>
        <w:szCs w:val="18"/>
      </w:rPr>
      <w:fldChar w:fldCharType="end"/>
    </w:r>
  </w:p>
  <w:p w14:paraId="1B6F03D8" w14:textId="77777777" w:rsidR="00F90515" w:rsidRDefault="00F90515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0CF336CF" w14:textId="77777777" w:rsidR="00F90515" w:rsidRDefault="00F90515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698A65A9" w14:textId="77777777" w:rsidR="00F90515" w:rsidRDefault="00F90515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7D6AE2A7" w14:textId="77777777" w:rsidR="00F90515" w:rsidRDefault="00F90515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08860DD8" w14:textId="77777777" w:rsidR="00F90515" w:rsidRDefault="00F90515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19CDBD9C" w14:textId="77777777" w:rsidR="00F90515" w:rsidRDefault="00F90515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04EFCE9C" w14:textId="77777777" w:rsidR="00F90515" w:rsidRDefault="00F90515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7ED5EE57" w14:textId="77777777" w:rsidR="00F90515" w:rsidRDefault="00F90515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70257E3B" w14:textId="77777777" w:rsidR="00F90515" w:rsidRDefault="00F90515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69689CBC" w14:textId="77777777" w:rsidR="00F90515" w:rsidRPr="005164CD" w:rsidRDefault="00F90515" w:rsidP="005164CD">
    <w:pPr>
      <w:pStyle w:val="Sidhuvud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B1796"/>
    <w:multiLevelType w:val="hybridMultilevel"/>
    <w:tmpl w:val="91BEB598"/>
    <w:lvl w:ilvl="0" w:tplc="70DAFFCC">
      <w:start w:val="20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D25C0"/>
    <w:multiLevelType w:val="hybridMultilevel"/>
    <w:tmpl w:val="55E6A900"/>
    <w:lvl w:ilvl="0" w:tplc="FCCCC7E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90B0B"/>
    <w:multiLevelType w:val="hybridMultilevel"/>
    <w:tmpl w:val="00341EB2"/>
    <w:lvl w:ilvl="0" w:tplc="D442739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43383"/>
    <w:multiLevelType w:val="hybridMultilevel"/>
    <w:tmpl w:val="D5386F20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44764"/>
    <w:multiLevelType w:val="hybridMultilevel"/>
    <w:tmpl w:val="3106217E"/>
    <w:lvl w:ilvl="0" w:tplc="B42A5F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91439"/>
    <w:multiLevelType w:val="hybridMultilevel"/>
    <w:tmpl w:val="037E7128"/>
    <w:lvl w:ilvl="0" w:tplc="DA56B0D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A08CB"/>
    <w:multiLevelType w:val="multilevel"/>
    <w:tmpl w:val="C9B83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084AC0"/>
    <w:multiLevelType w:val="hybridMultilevel"/>
    <w:tmpl w:val="F574E2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06A92"/>
    <w:multiLevelType w:val="hybridMultilevel"/>
    <w:tmpl w:val="5DD64F20"/>
    <w:lvl w:ilvl="0" w:tplc="652CC60C">
      <w:start w:val="2020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111724"/>
    <w:multiLevelType w:val="hybridMultilevel"/>
    <w:tmpl w:val="DC484082"/>
    <w:lvl w:ilvl="0" w:tplc="FF7CBAB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565F5"/>
    <w:multiLevelType w:val="hybridMultilevel"/>
    <w:tmpl w:val="E5C4301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276E3"/>
    <w:multiLevelType w:val="hybridMultilevel"/>
    <w:tmpl w:val="1B889664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6703A"/>
    <w:multiLevelType w:val="hybridMultilevel"/>
    <w:tmpl w:val="4E08ED54"/>
    <w:lvl w:ilvl="0" w:tplc="DA56B0D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A5ADF"/>
    <w:multiLevelType w:val="hybridMultilevel"/>
    <w:tmpl w:val="DB9443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83F5A"/>
    <w:multiLevelType w:val="hybridMultilevel"/>
    <w:tmpl w:val="56F66C68"/>
    <w:lvl w:ilvl="0" w:tplc="B42A5F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24D54"/>
    <w:multiLevelType w:val="hybridMultilevel"/>
    <w:tmpl w:val="AD3669C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B43A1"/>
    <w:multiLevelType w:val="hybridMultilevel"/>
    <w:tmpl w:val="64AC826E"/>
    <w:lvl w:ilvl="0" w:tplc="B42A5F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A6FAE"/>
    <w:multiLevelType w:val="hybridMultilevel"/>
    <w:tmpl w:val="EC5C06C0"/>
    <w:lvl w:ilvl="0" w:tplc="61520464">
      <w:start w:val="2020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067919877">
    <w:abstractNumId w:val="10"/>
  </w:num>
  <w:num w:numId="2" w16cid:durableId="768090217">
    <w:abstractNumId w:val="11"/>
  </w:num>
  <w:num w:numId="3" w16cid:durableId="494999300">
    <w:abstractNumId w:val="3"/>
  </w:num>
  <w:num w:numId="4" w16cid:durableId="849562354">
    <w:abstractNumId w:val="0"/>
  </w:num>
  <w:num w:numId="5" w16cid:durableId="259070296">
    <w:abstractNumId w:val="2"/>
  </w:num>
  <w:num w:numId="6" w16cid:durableId="457144688">
    <w:abstractNumId w:val="5"/>
  </w:num>
  <w:num w:numId="7" w16cid:durableId="732654515">
    <w:abstractNumId w:val="15"/>
  </w:num>
  <w:num w:numId="8" w16cid:durableId="1019503157">
    <w:abstractNumId w:val="12"/>
  </w:num>
  <w:num w:numId="9" w16cid:durableId="1780220596">
    <w:abstractNumId w:val="2"/>
  </w:num>
  <w:num w:numId="10" w16cid:durableId="447625702">
    <w:abstractNumId w:val="9"/>
  </w:num>
  <w:num w:numId="11" w16cid:durableId="2122530452">
    <w:abstractNumId w:val="1"/>
  </w:num>
  <w:num w:numId="12" w16cid:durableId="1869643311">
    <w:abstractNumId w:val="4"/>
  </w:num>
  <w:num w:numId="13" w16cid:durableId="713314191">
    <w:abstractNumId w:val="7"/>
  </w:num>
  <w:num w:numId="14" w16cid:durableId="1333725181">
    <w:abstractNumId w:val="16"/>
  </w:num>
  <w:num w:numId="15" w16cid:durableId="457728255">
    <w:abstractNumId w:val="14"/>
  </w:num>
  <w:num w:numId="16" w16cid:durableId="645627107">
    <w:abstractNumId w:val="6"/>
  </w:num>
  <w:num w:numId="17" w16cid:durableId="230502128">
    <w:abstractNumId w:val="8"/>
  </w:num>
  <w:num w:numId="18" w16cid:durableId="1155803378">
    <w:abstractNumId w:val="17"/>
  </w:num>
  <w:num w:numId="19" w16cid:durableId="1805539839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defaultTabStop w:val="1304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116"/>
    <w:rsid w:val="00001662"/>
    <w:rsid w:val="000023A0"/>
    <w:rsid w:val="00002B0E"/>
    <w:rsid w:val="00003D1B"/>
    <w:rsid w:val="000049EC"/>
    <w:rsid w:val="00004DDE"/>
    <w:rsid w:val="0000596A"/>
    <w:rsid w:val="00006118"/>
    <w:rsid w:val="000065F2"/>
    <w:rsid w:val="000070D4"/>
    <w:rsid w:val="00007591"/>
    <w:rsid w:val="0001092D"/>
    <w:rsid w:val="00011895"/>
    <w:rsid w:val="0001421C"/>
    <w:rsid w:val="000148FC"/>
    <w:rsid w:val="00014E2A"/>
    <w:rsid w:val="00017B64"/>
    <w:rsid w:val="0002268A"/>
    <w:rsid w:val="00023B9F"/>
    <w:rsid w:val="00025662"/>
    <w:rsid w:val="000270D5"/>
    <w:rsid w:val="000309CF"/>
    <w:rsid w:val="000310B6"/>
    <w:rsid w:val="000331D2"/>
    <w:rsid w:val="000336CF"/>
    <w:rsid w:val="0003505C"/>
    <w:rsid w:val="0003567A"/>
    <w:rsid w:val="00036530"/>
    <w:rsid w:val="00037FEE"/>
    <w:rsid w:val="0004020A"/>
    <w:rsid w:val="000403DC"/>
    <w:rsid w:val="000404C8"/>
    <w:rsid w:val="00040F9D"/>
    <w:rsid w:val="000415DB"/>
    <w:rsid w:val="00042987"/>
    <w:rsid w:val="00042CF3"/>
    <w:rsid w:val="00043820"/>
    <w:rsid w:val="00043C08"/>
    <w:rsid w:val="00045476"/>
    <w:rsid w:val="00045D4F"/>
    <w:rsid w:val="0004779E"/>
    <w:rsid w:val="000501B2"/>
    <w:rsid w:val="0005467F"/>
    <w:rsid w:val="000576AD"/>
    <w:rsid w:val="00060ED1"/>
    <w:rsid w:val="00061D02"/>
    <w:rsid w:val="000632C9"/>
    <w:rsid w:val="00063474"/>
    <w:rsid w:val="000646E5"/>
    <w:rsid w:val="00064B69"/>
    <w:rsid w:val="00070F9F"/>
    <w:rsid w:val="000718D0"/>
    <w:rsid w:val="000733F3"/>
    <w:rsid w:val="0007355C"/>
    <w:rsid w:val="000744E4"/>
    <w:rsid w:val="00074C53"/>
    <w:rsid w:val="000751CF"/>
    <w:rsid w:val="00076109"/>
    <w:rsid w:val="00076920"/>
    <w:rsid w:val="000802C9"/>
    <w:rsid w:val="00080EE8"/>
    <w:rsid w:val="000816EB"/>
    <w:rsid w:val="00082C05"/>
    <w:rsid w:val="000850F7"/>
    <w:rsid w:val="00085851"/>
    <w:rsid w:val="00087572"/>
    <w:rsid w:val="00090DEF"/>
    <w:rsid w:val="0009177A"/>
    <w:rsid w:val="000919C2"/>
    <w:rsid w:val="00091ACC"/>
    <w:rsid w:val="000925B7"/>
    <w:rsid w:val="00092EB1"/>
    <w:rsid w:val="000939F2"/>
    <w:rsid w:val="00094E91"/>
    <w:rsid w:val="000950FC"/>
    <w:rsid w:val="00095CD2"/>
    <w:rsid w:val="00097824"/>
    <w:rsid w:val="00097A5D"/>
    <w:rsid w:val="000A0983"/>
    <w:rsid w:val="000A129A"/>
    <w:rsid w:val="000A2983"/>
    <w:rsid w:val="000A387A"/>
    <w:rsid w:val="000A4835"/>
    <w:rsid w:val="000A645E"/>
    <w:rsid w:val="000A6F17"/>
    <w:rsid w:val="000A741E"/>
    <w:rsid w:val="000A7473"/>
    <w:rsid w:val="000A7651"/>
    <w:rsid w:val="000A784D"/>
    <w:rsid w:val="000B1D2F"/>
    <w:rsid w:val="000B23CF"/>
    <w:rsid w:val="000B40BB"/>
    <w:rsid w:val="000B50F5"/>
    <w:rsid w:val="000B52B0"/>
    <w:rsid w:val="000B5A3C"/>
    <w:rsid w:val="000B61DE"/>
    <w:rsid w:val="000B6BFC"/>
    <w:rsid w:val="000B77CB"/>
    <w:rsid w:val="000C0CFD"/>
    <w:rsid w:val="000C1A6D"/>
    <w:rsid w:val="000C2C41"/>
    <w:rsid w:val="000C3DAD"/>
    <w:rsid w:val="000C50CA"/>
    <w:rsid w:val="000C6C5E"/>
    <w:rsid w:val="000C75E1"/>
    <w:rsid w:val="000C7C78"/>
    <w:rsid w:val="000C7EC3"/>
    <w:rsid w:val="000D1154"/>
    <w:rsid w:val="000D20C5"/>
    <w:rsid w:val="000D2D16"/>
    <w:rsid w:val="000D3515"/>
    <w:rsid w:val="000D35B2"/>
    <w:rsid w:val="000D3F95"/>
    <w:rsid w:val="000D52F2"/>
    <w:rsid w:val="000D5501"/>
    <w:rsid w:val="000D5775"/>
    <w:rsid w:val="000D64A6"/>
    <w:rsid w:val="000D7796"/>
    <w:rsid w:val="000D77A1"/>
    <w:rsid w:val="000D7D8D"/>
    <w:rsid w:val="000E14D5"/>
    <w:rsid w:val="000E23E0"/>
    <w:rsid w:val="000E2933"/>
    <w:rsid w:val="000E43DD"/>
    <w:rsid w:val="000E52C6"/>
    <w:rsid w:val="000E7155"/>
    <w:rsid w:val="000F0BDB"/>
    <w:rsid w:val="000F14A6"/>
    <w:rsid w:val="000F19A7"/>
    <w:rsid w:val="000F2518"/>
    <w:rsid w:val="000F4E3C"/>
    <w:rsid w:val="000F6540"/>
    <w:rsid w:val="000F768F"/>
    <w:rsid w:val="00103D79"/>
    <w:rsid w:val="001042BF"/>
    <w:rsid w:val="00104977"/>
    <w:rsid w:val="00104F2C"/>
    <w:rsid w:val="001060DD"/>
    <w:rsid w:val="00106C5F"/>
    <w:rsid w:val="00107253"/>
    <w:rsid w:val="001074F7"/>
    <w:rsid w:val="0010778B"/>
    <w:rsid w:val="00107A39"/>
    <w:rsid w:val="00110863"/>
    <w:rsid w:val="001123A3"/>
    <w:rsid w:val="0011383B"/>
    <w:rsid w:val="00113BF1"/>
    <w:rsid w:val="00114387"/>
    <w:rsid w:val="00114544"/>
    <w:rsid w:val="00115913"/>
    <w:rsid w:val="00115A87"/>
    <w:rsid w:val="00115C27"/>
    <w:rsid w:val="001167FA"/>
    <w:rsid w:val="00121CB0"/>
    <w:rsid w:val="00122128"/>
    <w:rsid w:val="00122DF2"/>
    <w:rsid w:val="001235EF"/>
    <w:rsid w:val="0012420A"/>
    <w:rsid w:val="00124843"/>
    <w:rsid w:val="001251BE"/>
    <w:rsid w:val="00125A1D"/>
    <w:rsid w:val="00126116"/>
    <w:rsid w:val="00127ED8"/>
    <w:rsid w:val="00130752"/>
    <w:rsid w:val="001310F6"/>
    <w:rsid w:val="00131868"/>
    <w:rsid w:val="00132379"/>
    <w:rsid w:val="00132CC2"/>
    <w:rsid w:val="001334B0"/>
    <w:rsid w:val="0013396D"/>
    <w:rsid w:val="00135C5D"/>
    <w:rsid w:val="00136D36"/>
    <w:rsid w:val="001374A8"/>
    <w:rsid w:val="001409A8"/>
    <w:rsid w:val="00140B99"/>
    <w:rsid w:val="00141E0A"/>
    <w:rsid w:val="0014359A"/>
    <w:rsid w:val="001463B1"/>
    <w:rsid w:val="00150CFE"/>
    <w:rsid w:val="00151D5F"/>
    <w:rsid w:val="00152BF6"/>
    <w:rsid w:val="00152E61"/>
    <w:rsid w:val="0015321F"/>
    <w:rsid w:val="00153356"/>
    <w:rsid w:val="0015361C"/>
    <w:rsid w:val="00154983"/>
    <w:rsid w:val="00155CD9"/>
    <w:rsid w:val="0015728F"/>
    <w:rsid w:val="00157405"/>
    <w:rsid w:val="00157DEF"/>
    <w:rsid w:val="0016161E"/>
    <w:rsid w:val="00161847"/>
    <w:rsid w:val="00161CFB"/>
    <w:rsid w:val="00162541"/>
    <w:rsid w:val="00162D6F"/>
    <w:rsid w:val="00163CC5"/>
    <w:rsid w:val="00164482"/>
    <w:rsid w:val="001645E3"/>
    <w:rsid w:val="001654AD"/>
    <w:rsid w:val="001704EC"/>
    <w:rsid w:val="0017122E"/>
    <w:rsid w:val="00171518"/>
    <w:rsid w:val="0017178D"/>
    <w:rsid w:val="0017194E"/>
    <w:rsid w:val="00171DFD"/>
    <w:rsid w:val="001721D8"/>
    <w:rsid w:val="00173408"/>
    <w:rsid w:val="00175FC6"/>
    <w:rsid w:val="00176F2D"/>
    <w:rsid w:val="00177ABD"/>
    <w:rsid w:val="0018398C"/>
    <w:rsid w:val="00183D26"/>
    <w:rsid w:val="00184FE6"/>
    <w:rsid w:val="00185978"/>
    <w:rsid w:val="0018598A"/>
    <w:rsid w:val="00187C2E"/>
    <w:rsid w:val="00187D7E"/>
    <w:rsid w:val="00190D49"/>
    <w:rsid w:val="00191907"/>
    <w:rsid w:val="001928DE"/>
    <w:rsid w:val="0019330C"/>
    <w:rsid w:val="00194069"/>
    <w:rsid w:val="00194DD4"/>
    <w:rsid w:val="0019545D"/>
    <w:rsid w:val="00195642"/>
    <w:rsid w:val="00196993"/>
    <w:rsid w:val="00197E9E"/>
    <w:rsid w:val="001A0B5C"/>
    <w:rsid w:val="001A1A52"/>
    <w:rsid w:val="001A2124"/>
    <w:rsid w:val="001A2126"/>
    <w:rsid w:val="001A30DF"/>
    <w:rsid w:val="001A4A33"/>
    <w:rsid w:val="001A4F8E"/>
    <w:rsid w:val="001A64A3"/>
    <w:rsid w:val="001A7B98"/>
    <w:rsid w:val="001B0B04"/>
    <w:rsid w:val="001B1EF5"/>
    <w:rsid w:val="001B37FA"/>
    <w:rsid w:val="001B5AD8"/>
    <w:rsid w:val="001B648A"/>
    <w:rsid w:val="001B65F5"/>
    <w:rsid w:val="001B6F97"/>
    <w:rsid w:val="001B7726"/>
    <w:rsid w:val="001B7AC7"/>
    <w:rsid w:val="001C0A69"/>
    <w:rsid w:val="001C147E"/>
    <w:rsid w:val="001C48BF"/>
    <w:rsid w:val="001C4D66"/>
    <w:rsid w:val="001C509C"/>
    <w:rsid w:val="001C50D4"/>
    <w:rsid w:val="001C6981"/>
    <w:rsid w:val="001D1DBA"/>
    <w:rsid w:val="001D1F2C"/>
    <w:rsid w:val="001D2691"/>
    <w:rsid w:val="001D3108"/>
    <w:rsid w:val="001D3E98"/>
    <w:rsid w:val="001D5711"/>
    <w:rsid w:val="001D5A1E"/>
    <w:rsid w:val="001D6686"/>
    <w:rsid w:val="001D7196"/>
    <w:rsid w:val="001D74B8"/>
    <w:rsid w:val="001D764C"/>
    <w:rsid w:val="001E1362"/>
    <w:rsid w:val="001E16C4"/>
    <w:rsid w:val="001E3560"/>
    <w:rsid w:val="001E3B8F"/>
    <w:rsid w:val="001E433E"/>
    <w:rsid w:val="001E44FB"/>
    <w:rsid w:val="001E5A2B"/>
    <w:rsid w:val="001E650A"/>
    <w:rsid w:val="001E6F81"/>
    <w:rsid w:val="001E725A"/>
    <w:rsid w:val="001E7DC0"/>
    <w:rsid w:val="001E7E27"/>
    <w:rsid w:val="001F05A1"/>
    <w:rsid w:val="001F0FC9"/>
    <w:rsid w:val="001F409C"/>
    <w:rsid w:val="001F5108"/>
    <w:rsid w:val="001F71D0"/>
    <w:rsid w:val="001F7730"/>
    <w:rsid w:val="002000B3"/>
    <w:rsid w:val="00200825"/>
    <w:rsid w:val="0020095F"/>
    <w:rsid w:val="00201417"/>
    <w:rsid w:val="00201623"/>
    <w:rsid w:val="002027D2"/>
    <w:rsid w:val="00202E80"/>
    <w:rsid w:val="00203F61"/>
    <w:rsid w:val="002042A7"/>
    <w:rsid w:val="00204649"/>
    <w:rsid w:val="002048AA"/>
    <w:rsid w:val="00205613"/>
    <w:rsid w:val="00205AA3"/>
    <w:rsid w:val="00205D46"/>
    <w:rsid w:val="00206E00"/>
    <w:rsid w:val="00206FD0"/>
    <w:rsid w:val="00207B21"/>
    <w:rsid w:val="00214269"/>
    <w:rsid w:val="00214491"/>
    <w:rsid w:val="00215CE7"/>
    <w:rsid w:val="00217761"/>
    <w:rsid w:val="00223865"/>
    <w:rsid w:val="00223CFD"/>
    <w:rsid w:val="002244EC"/>
    <w:rsid w:val="00224AB5"/>
    <w:rsid w:val="00227E6D"/>
    <w:rsid w:val="0023308B"/>
    <w:rsid w:val="0023320D"/>
    <w:rsid w:val="00233550"/>
    <w:rsid w:val="002342DD"/>
    <w:rsid w:val="00234647"/>
    <w:rsid w:val="00235868"/>
    <w:rsid w:val="00235A5B"/>
    <w:rsid w:val="00235FA8"/>
    <w:rsid w:val="00235FB9"/>
    <w:rsid w:val="00237847"/>
    <w:rsid w:val="00240043"/>
    <w:rsid w:val="00241C5D"/>
    <w:rsid w:val="00241F33"/>
    <w:rsid w:val="00242C1B"/>
    <w:rsid w:val="00242C6D"/>
    <w:rsid w:val="00243ADB"/>
    <w:rsid w:val="002451B4"/>
    <w:rsid w:val="00245CB5"/>
    <w:rsid w:val="00250EFD"/>
    <w:rsid w:val="00251204"/>
    <w:rsid w:val="00251EE6"/>
    <w:rsid w:val="00252286"/>
    <w:rsid w:val="00252CD9"/>
    <w:rsid w:val="002543D2"/>
    <w:rsid w:val="002620D9"/>
    <w:rsid w:val="002670A6"/>
    <w:rsid w:val="00267DE9"/>
    <w:rsid w:val="0027112B"/>
    <w:rsid w:val="002719CC"/>
    <w:rsid w:val="00271ADB"/>
    <w:rsid w:val="00272A89"/>
    <w:rsid w:val="002735E0"/>
    <w:rsid w:val="0027361F"/>
    <w:rsid w:val="00273E04"/>
    <w:rsid w:val="00274F09"/>
    <w:rsid w:val="002751C0"/>
    <w:rsid w:val="00275884"/>
    <w:rsid w:val="0027591A"/>
    <w:rsid w:val="00275DD2"/>
    <w:rsid w:val="0027613B"/>
    <w:rsid w:val="002763ED"/>
    <w:rsid w:val="00276B0F"/>
    <w:rsid w:val="00276B14"/>
    <w:rsid w:val="00276CA0"/>
    <w:rsid w:val="00276CAA"/>
    <w:rsid w:val="00276D17"/>
    <w:rsid w:val="00280070"/>
    <w:rsid w:val="00280252"/>
    <w:rsid w:val="002803E5"/>
    <w:rsid w:val="00280E9C"/>
    <w:rsid w:val="002826F2"/>
    <w:rsid w:val="00283E2B"/>
    <w:rsid w:val="002843B7"/>
    <w:rsid w:val="00286426"/>
    <w:rsid w:val="00286F39"/>
    <w:rsid w:val="00287DAF"/>
    <w:rsid w:val="002901C9"/>
    <w:rsid w:val="0029196E"/>
    <w:rsid w:val="00292E55"/>
    <w:rsid w:val="00293258"/>
    <w:rsid w:val="00293A02"/>
    <w:rsid w:val="00295A91"/>
    <w:rsid w:val="00295DEF"/>
    <w:rsid w:val="00296669"/>
    <w:rsid w:val="0029795B"/>
    <w:rsid w:val="002A2233"/>
    <w:rsid w:val="002A29C5"/>
    <w:rsid w:val="002A2FD1"/>
    <w:rsid w:val="002A386F"/>
    <w:rsid w:val="002A3B4B"/>
    <w:rsid w:val="002A4677"/>
    <w:rsid w:val="002A7141"/>
    <w:rsid w:val="002B04D3"/>
    <w:rsid w:val="002B093E"/>
    <w:rsid w:val="002B1243"/>
    <w:rsid w:val="002B14D4"/>
    <w:rsid w:val="002B220F"/>
    <w:rsid w:val="002B2B41"/>
    <w:rsid w:val="002B4355"/>
    <w:rsid w:val="002B56D1"/>
    <w:rsid w:val="002B5EB5"/>
    <w:rsid w:val="002C0E43"/>
    <w:rsid w:val="002C47EE"/>
    <w:rsid w:val="002C541F"/>
    <w:rsid w:val="002D2074"/>
    <w:rsid w:val="002D3EB2"/>
    <w:rsid w:val="002D45F5"/>
    <w:rsid w:val="002D5770"/>
    <w:rsid w:val="002D72FE"/>
    <w:rsid w:val="002E03DB"/>
    <w:rsid w:val="002E13E2"/>
    <w:rsid w:val="002E1A9D"/>
    <w:rsid w:val="002E1D4F"/>
    <w:rsid w:val="002E23B4"/>
    <w:rsid w:val="002E3130"/>
    <w:rsid w:val="002E6AAD"/>
    <w:rsid w:val="002E7711"/>
    <w:rsid w:val="002E7DF8"/>
    <w:rsid w:val="002F0827"/>
    <w:rsid w:val="002F13FB"/>
    <w:rsid w:val="002F164D"/>
    <w:rsid w:val="002F23BF"/>
    <w:rsid w:val="002F500A"/>
    <w:rsid w:val="002F5228"/>
    <w:rsid w:val="002F6022"/>
    <w:rsid w:val="002F6410"/>
    <w:rsid w:val="002F645E"/>
    <w:rsid w:val="002F738E"/>
    <w:rsid w:val="002F7B7F"/>
    <w:rsid w:val="00300745"/>
    <w:rsid w:val="003007DC"/>
    <w:rsid w:val="00300817"/>
    <w:rsid w:val="00300A0E"/>
    <w:rsid w:val="0030145D"/>
    <w:rsid w:val="0030258A"/>
    <w:rsid w:val="00302B9B"/>
    <w:rsid w:val="00306418"/>
    <w:rsid w:val="003071B0"/>
    <w:rsid w:val="003101E3"/>
    <w:rsid w:val="00310418"/>
    <w:rsid w:val="00311436"/>
    <w:rsid w:val="003123B1"/>
    <w:rsid w:val="0031240B"/>
    <w:rsid w:val="00313D6B"/>
    <w:rsid w:val="003151C4"/>
    <w:rsid w:val="003158E4"/>
    <w:rsid w:val="003159FD"/>
    <w:rsid w:val="00315A1B"/>
    <w:rsid w:val="00315AB9"/>
    <w:rsid w:val="00316093"/>
    <w:rsid w:val="00316597"/>
    <w:rsid w:val="0031731F"/>
    <w:rsid w:val="0032043A"/>
    <w:rsid w:val="00320CC8"/>
    <w:rsid w:val="003211E1"/>
    <w:rsid w:val="00322252"/>
    <w:rsid w:val="00322429"/>
    <w:rsid w:val="0032317F"/>
    <w:rsid w:val="0032337A"/>
    <w:rsid w:val="003275E7"/>
    <w:rsid w:val="00327992"/>
    <w:rsid w:val="00331D83"/>
    <w:rsid w:val="003336F5"/>
    <w:rsid w:val="003347FB"/>
    <w:rsid w:val="00336852"/>
    <w:rsid w:val="003400BF"/>
    <w:rsid w:val="00341F0E"/>
    <w:rsid w:val="00342E1B"/>
    <w:rsid w:val="0034315D"/>
    <w:rsid w:val="00343ADF"/>
    <w:rsid w:val="00344586"/>
    <w:rsid w:val="00344A94"/>
    <w:rsid w:val="00344E03"/>
    <w:rsid w:val="0035007B"/>
    <w:rsid w:val="00350289"/>
    <w:rsid w:val="00352E06"/>
    <w:rsid w:val="00353380"/>
    <w:rsid w:val="003542A4"/>
    <w:rsid w:val="003544E7"/>
    <w:rsid w:val="00354CD8"/>
    <w:rsid w:val="00355F71"/>
    <w:rsid w:val="00356A36"/>
    <w:rsid w:val="003632AE"/>
    <w:rsid w:val="0036386C"/>
    <w:rsid w:val="00363DB6"/>
    <w:rsid w:val="00364737"/>
    <w:rsid w:val="00364F39"/>
    <w:rsid w:val="00365008"/>
    <w:rsid w:val="003650BD"/>
    <w:rsid w:val="003653F0"/>
    <w:rsid w:val="00365DEA"/>
    <w:rsid w:val="00367B3B"/>
    <w:rsid w:val="00367EB1"/>
    <w:rsid w:val="003700F8"/>
    <w:rsid w:val="00370459"/>
    <w:rsid w:val="00372DF3"/>
    <w:rsid w:val="003731C8"/>
    <w:rsid w:val="00373BA0"/>
    <w:rsid w:val="00373C15"/>
    <w:rsid w:val="00375DB9"/>
    <w:rsid w:val="0037671D"/>
    <w:rsid w:val="0037719D"/>
    <w:rsid w:val="00380D49"/>
    <w:rsid w:val="003849BF"/>
    <w:rsid w:val="00386795"/>
    <w:rsid w:val="0039494F"/>
    <w:rsid w:val="003958F6"/>
    <w:rsid w:val="00396B87"/>
    <w:rsid w:val="0039757D"/>
    <w:rsid w:val="003976FF"/>
    <w:rsid w:val="003A0479"/>
    <w:rsid w:val="003A0487"/>
    <w:rsid w:val="003A36C0"/>
    <w:rsid w:val="003A37C4"/>
    <w:rsid w:val="003A394F"/>
    <w:rsid w:val="003A43FD"/>
    <w:rsid w:val="003A496B"/>
    <w:rsid w:val="003B007B"/>
    <w:rsid w:val="003B2109"/>
    <w:rsid w:val="003B2E26"/>
    <w:rsid w:val="003B6C9C"/>
    <w:rsid w:val="003B79BF"/>
    <w:rsid w:val="003B7E20"/>
    <w:rsid w:val="003B7FCA"/>
    <w:rsid w:val="003C0011"/>
    <w:rsid w:val="003C01EC"/>
    <w:rsid w:val="003C208F"/>
    <w:rsid w:val="003C2ED3"/>
    <w:rsid w:val="003C370A"/>
    <w:rsid w:val="003C45CC"/>
    <w:rsid w:val="003C4738"/>
    <w:rsid w:val="003C48E5"/>
    <w:rsid w:val="003C7E0A"/>
    <w:rsid w:val="003D15E6"/>
    <w:rsid w:val="003D2141"/>
    <w:rsid w:val="003D2A5F"/>
    <w:rsid w:val="003D3C8D"/>
    <w:rsid w:val="003D6B93"/>
    <w:rsid w:val="003D7CF0"/>
    <w:rsid w:val="003E20B5"/>
    <w:rsid w:val="003E28A4"/>
    <w:rsid w:val="003E3C50"/>
    <w:rsid w:val="003E4C8E"/>
    <w:rsid w:val="003E4EA1"/>
    <w:rsid w:val="003E65AD"/>
    <w:rsid w:val="003E673F"/>
    <w:rsid w:val="003E7296"/>
    <w:rsid w:val="003E74B1"/>
    <w:rsid w:val="003E7F44"/>
    <w:rsid w:val="003F17B3"/>
    <w:rsid w:val="003F2116"/>
    <w:rsid w:val="003F4318"/>
    <w:rsid w:val="003F6F11"/>
    <w:rsid w:val="003F6F24"/>
    <w:rsid w:val="003F72D6"/>
    <w:rsid w:val="003F79AA"/>
    <w:rsid w:val="003F7DD3"/>
    <w:rsid w:val="0040028C"/>
    <w:rsid w:val="00400818"/>
    <w:rsid w:val="00400A3A"/>
    <w:rsid w:val="0040246F"/>
    <w:rsid w:val="00402CEB"/>
    <w:rsid w:val="004043DF"/>
    <w:rsid w:val="00406311"/>
    <w:rsid w:val="004068E3"/>
    <w:rsid w:val="00406DA3"/>
    <w:rsid w:val="00407373"/>
    <w:rsid w:val="004078B4"/>
    <w:rsid w:val="004136A3"/>
    <w:rsid w:val="0041632D"/>
    <w:rsid w:val="00417065"/>
    <w:rsid w:val="0041781A"/>
    <w:rsid w:val="004206C8"/>
    <w:rsid w:val="00420763"/>
    <w:rsid w:val="00420D60"/>
    <w:rsid w:val="0042221E"/>
    <w:rsid w:val="00424256"/>
    <w:rsid w:val="004251F5"/>
    <w:rsid w:val="00427EA5"/>
    <w:rsid w:val="00430A4A"/>
    <w:rsid w:val="00431E8B"/>
    <w:rsid w:val="00433975"/>
    <w:rsid w:val="00435703"/>
    <w:rsid w:val="0043635D"/>
    <w:rsid w:val="00436693"/>
    <w:rsid w:val="00440922"/>
    <w:rsid w:val="00440CBF"/>
    <w:rsid w:val="00441B05"/>
    <w:rsid w:val="00442951"/>
    <w:rsid w:val="00443F83"/>
    <w:rsid w:val="004449C5"/>
    <w:rsid w:val="00444CDF"/>
    <w:rsid w:val="00444FE9"/>
    <w:rsid w:val="00445F3D"/>
    <w:rsid w:val="004464F7"/>
    <w:rsid w:val="0044730B"/>
    <w:rsid w:val="0045095F"/>
    <w:rsid w:val="00451A69"/>
    <w:rsid w:val="00451D48"/>
    <w:rsid w:val="004545E2"/>
    <w:rsid w:val="00455CBC"/>
    <w:rsid w:val="00455D8F"/>
    <w:rsid w:val="004564B8"/>
    <w:rsid w:val="00456FA8"/>
    <w:rsid w:val="00460103"/>
    <w:rsid w:val="00460327"/>
    <w:rsid w:val="00461C67"/>
    <w:rsid w:val="0046213B"/>
    <w:rsid w:val="00462385"/>
    <w:rsid w:val="00463E04"/>
    <w:rsid w:val="00463E0C"/>
    <w:rsid w:val="00464198"/>
    <w:rsid w:val="00464756"/>
    <w:rsid w:val="00465A10"/>
    <w:rsid w:val="00471339"/>
    <w:rsid w:val="00471A6C"/>
    <w:rsid w:val="00472DFA"/>
    <w:rsid w:val="00474204"/>
    <w:rsid w:val="00474967"/>
    <w:rsid w:val="00476B04"/>
    <w:rsid w:val="0047751C"/>
    <w:rsid w:val="004776C0"/>
    <w:rsid w:val="00480027"/>
    <w:rsid w:val="00482E3C"/>
    <w:rsid w:val="0048305A"/>
    <w:rsid w:val="0048460C"/>
    <w:rsid w:val="00485054"/>
    <w:rsid w:val="00486470"/>
    <w:rsid w:val="00487525"/>
    <w:rsid w:val="004877C3"/>
    <w:rsid w:val="0049142C"/>
    <w:rsid w:val="00491509"/>
    <w:rsid w:val="00493096"/>
    <w:rsid w:val="004943A4"/>
    <w:rsid w:val="00497C04"/>
    <w:rsid w:val="004A066D"/>
    <w:rsid w:val="004A184D"/>
    <w:rsid w:val="004A2074"/>
    <w:rsid w:val="004A270C"/>
    <w:rsid w:val="004A320A"/>
    <w:rsid w:val="004A3AA8"/>
    <w:rsid w:val="004A454B"/>
    <w:rsid w:val="004A46F3"/>
    <w:rsid w:val="004A6002"/>
    <w:rsid w:val="004A6CDD"/>
    <w:rsid w:val="004B0E2D"/>
    <w:rsid w:val="004B1B1A"/>
    <w:rsid w:val="004B2923"/>
    <w:rsid w:val="004B2DB3"/>
    <w:rsid w:val="004B55D4"/>
    <w:rsid w:val="004B5F5A"/>
    <w:rsid w:val="004B606F"/>
    <w:rsid w:val="004B6174"/>
    <w:rsid w:val="004C0510"/>
    <w:rsid w:val="004C1CFF"/>
    <w:rsid w:val="004C2AE0"/>
    <w:rsid w:val="004C32F0"/>
    <w:rsid w:val="004C427F"/>
    <w:rsid w:val="004C68FC"/>
    <w:rsid w:val="004D028B"/>
    <w:rsid w:val="004D0AAE"/>
    <w:rsid w:val="004D284A"/>
    <w:rsid w:val="004D2F24"/>
    <w:rsid w:val="004D3FC6"/>
    <w:rsid w:val="004D40C9"/>
    <w:rsid w:val="004D4800"/>
    <w:rsid w:val="004D60F1"/>
    <w:rsid w:val="004D67CB"/>
    <w:rsid w:val="004D703E"/>
    <w:rsid w:val="004D7F99"/>
    <w:rsid w:val="004E2525"/>
    <w:rsid w:val="004E2CAC"/>
    <w:rsid w:val="004E3655"/>
    <w:rsid w:val="004E4BE5"/>
    <w:rsid w:val="004E5A0A"/>
    <w:rsid w:val="004E5C55"/>
    <w:rsid w:val="004E723E"/>
    <w:rsid w:val="004E740C"/>
    <w:rsid w:val="004F2341"/>
    <w:rsid w:val="004F2604"/>
    <w:rsid w:val="004F52AE"/>
    <w:rsid w:val="004F61DC"/>
    <w:rsid w:val="004F7739"/>
    <w:rsid w:val="00500222"/>
    <w:rsid w:val="005014EC"/>
    <w:rsid w:val="00502C3E"/>
    <w:rsid w:val="00502FAF"/>
    <w:rsid w:val="00503AB5"/>
    <w:rsid w:val="00503D0B"/>
    <w:rsid w:val="00504D18"/>
    <w:rsid w:val="00505673"/>
    <w:rsid w:val="0050568A"/>
    <w:rsid w:val="00506322"/>
    <w:rsid w:val="00507AB8"/>
    <w:rsid w:val="00511259"/>
    <w:rsid w:val="00511B40"/>
    <w:rsid w:val="0051394C"/>
    <w:rsid w:val="005139A0"/>
    <w:rsid w:val="00513C97"/>
    <w:rsid w:val="00514FB2"/>
    <w:rsid w:val="005164CD"/>
    <w:rsid w:val="00516EA0"/>
    <w:rsid w:val="00517A86"/>
    <w:rsid w:val="00517B4B"/>
    <w:rsid w:val="00517DC3"/>
    <w:rsid w:val="00520456"/>
    <w:rsid w:val="005210B3"/>
    <w:rsid w:val="005216C1"/>
    <w:rsid w:val="00522266"/>
    <w:rsid w:val="00522E4B"/>
    <w:rsid w:val="00522F4B"/>
    <w:rsid w:val="00524BA3"/>
    <w:rsid w:val="00526072"/>
    <w:rsid w:val="00527AFD"/>
    <w:rsid w:val="0053346D"/>
    <w:rsid w:val="005341C8"/>
    <w:rsid w:val="005346A8"/>
    <w:rsid w:val="00536123"/>
    <w:rsid w:val="005365DE"/>
    <w:rsid w:val="005371C9"/>
    <w:rsid w:val="00537665"/>
    <w:rsid w:val="005406FC"/>
    <w:rsid w:val="005412BE"/>
    <w:rsid w:val="00542C7F"/>
    <w:rsid w:val="00543CD8"/>
    <w:rsid w:val="005441E6"/>
    <w:rsid w:val="005447A7"/>
    <w:rsid w:val="005448C9"/>
    <w:rsid w:val="005458AB"/>
    <w:rsid w:val="00547BED"/>
    <w:rsid w:val="005502F0"/>
    <w:rsid w:val="00550B13"/>
    <w:rsid w:val="00551A25"/>
    <w:rsid w:val="0055238B"/>
    <w:rsid w:val="00555208"/>
    <w:rsid w:val="00560C1F"/>
    <w:rsid w:val="0056117A"/>
    <w:rsid w:val="005622FC"/>
    <w:rsid w:val="00562584"/>
    <w:rsid w:val="005641A4"/>
    <w:rsid w:val="005644CF"/>
    <w:rsid w:val="00564BED"/>
    <w:rsid w:val="00565856"/>
    <w:rsid w:val="00565E51"/>
    <w:rsid w:val="00567289"/>
    <w:rsid w:val="00570AFA"/>
    <w:rsid w:val="005719ED"/>
    <w:rsid w:val="005720AD"/>
    <w:rsid w:val="00572274"/>
    <w:rsid w:val="00573308"/>
    <w:rsid w:val="00573E7A"/>
    <w:rsid w:val="00574884"/>
    <w:rsid w:val="00574EB9"/>
    <w:rsid w:val="00575B85"/>
    <w:rsid w:val="00577C1D"/>
    <w:rsid w:val="00577D5A"/>
    <w:rsid w:val="005813A2"/>
    <w:rsid w:val="00581512"/>
    <w:rsid w:val="00581846"/>
    <w:rsid w:val="00581E8F"/>
    <w:rsid w:val="005823EB"/>
    <w:rsid w:val="00582EB3"/>
    <w:rsid w:val="00583CD0"/>
    <w:rsid w:val="005848F9"/>
    <w:rsid w:val="005866BB"/>
    <w:rsid w:val="00587BE6"/>
    <w:rsid w:val="005902CE"/>
    <w:rsid w:val="0059033F"/>
    <w:rsid w:val="0059193A"/>
    <w:rsid w:val="0059403F"/>
    <w:rsid w:val="005948A3"/>
    <w:rsid w:val="00594CC1"/>
    <w:rsid w:val="00595CBF"/>
    <w:rsid w:val="005965A1"/>
    <w:rsid w:val="005A00B0"/>
    <w:rsid w:val="005A14F5"/>
    <w:rsid w:val="005A203D"/>
    <w:rsid w:val="005A373B"/>
    <w:rsid w:val="005A38F6"/>
    <w:rsid w:val="005A3ED2"/>
    <w:rsid w:val="005A4057"/>
    <w:rsid w:val="005A429C"/>
    <w:rsid w:val="005A48BD"/>
    <w:rsid w:val="005B01DF"/>
    <w:rsid w:val="005B19AF"/>
    <w:rsid w:val="005B1C57"/>
    <w:rsid w:val="005B2299"/>
    <w:rsid w:val="005B2540"/>
    <w:rsid w:val="005B2DBC"/>
    <w:rsid w:val="005B33AF"/>
    <w:rsid w:val="005B3750"/>
    <w:rsid w:val="005B5262"/>
    <w:rsid w:val="005B57FD"/>
    <w:rsid w:val="005B60A9"/>
    <w:rsid w:val="005B6125"/>
    <w:rsid w:val="005B6E58"/>
    <w:rsid w:val="005C112F"/>
    <w:rsid w:val="005C1A4A"/>
    <w:rsid w:val="005C284B"/>
    <w:rsid w:val="005C2D4B"/>
    <w:rsid w:val="005C3256"/>
    <w:rsid w:val="005C3E60"/>
    <w:rsid w:val="005C7879"/>
    <w:rsid w:val="005D0856"/>
    <w:rsid w:val="005D16DC"/>
    <w:rsid w:val="005D2164"/>
    <w:rsid w:val="005D392B"/>
    <w:rsid w:val="005D3F0F"/>
    <w:rsid w:val="005D4FA6"/>
    <w:rsid w:val="005D63B3"/>
    <w:rsid w:val="005D6C54"/>
    <w:rsid w:val="005D7A9E"/>
    <w:rsid w:val="005E0693"/>
    <w:rsid w:val="005E277F"/>
    <w:rsid w:val="005E333F"/>
    <w:rsid w:val="005E3A4D"/>
    <w:rsid w:val="005E4549"/>
    <w:rsid w:val="005E518A"/>
    <w:rsid w:val="005E59E6"/>
    <w:rsid w:val="005F0CBD"/>
    <w:rsid w:val="005F2813"/>
    <w:rsid w:val="005F49B6"/>
    <w:rsid w:val="005F7246"/>
    <w:rsid w:val="005F7510"/>
    <w:rsid w:val="005F7931"/>
    <w:rsid w:val="005F7AF9"/>
    <w:rsid w:val="006014C8"/>
    <w:rsid w:val="00601D9D"/>
    <w:rsid w:val="00603A51"/>
    <w:rsid w:val="0060610C"/>
    <w:rsid w:val="00606B4C"/>
    <w:rsid w:val="006070C6"/>
    <w:rsid w:val="006070D7"/>
    <w:rsid w:val="006103D2"/>
    <w:rsid w:val="006107FB"/>
    <w:rsid w:val="00610966"/>
    <w:rsid w:val="006124DC"/>
    <w:rsid w:val="00613482"/>
    <w:rsid w:val="006145D0"/>
    <w:rsid w:val="00614C27"/>
    <w:rsid w:val="00615F2F"/>
    <w:rsid w:val="00616181"/>
    <w:rsid w:val="00616CC6"/>
    <w:rsid w:val="00620159"/>
    <w:rsid w:val="00621808"/>
    <w:rsid w:val="006226A1"/>
    <w:rsid w:val="00622B49"/>
    <w:rsid w:val="00622B6B"/>
    <w:rsid w:val="006243BF"/>
    <w:rsid w:val="00625929"/>
    <w:rsid w:val="00627F16"/>
    <w:rsid w:val="00630042"/>
    <w:rsid w:val="006301FD"/>
    <w:rsid w:val="0063022B"/>
    <w:rsid w:val="0063230C"/>
    <w:rsid w:val="00634869"/>
    <w:rsid w:val="00634B13"/>
    <w:rsid w:val="00635EC5"/>
    <w:rsid w:val="006365A9"/>
    <w:rsid w:val="006454B7"/>
    <w:rsid w:val="00646F76"/>
    <w:rsid w:val="00650DF6"/>
    <w:rsid w:val="006514C5"/>
    <w:rsid w:val="006533BB"/>
    <w:rsid w:val="006535CE"/>
    <w:rsid w:val="00653814"/>
    <w:rsid w:val="00654341"/>
    <w:rsid w:val="00654432"/>
    <w:rsid w:val="006546EE"/>
    <w:rsid w:val="00654850"/>
    <w:rsid w:val="00655820"/>
    <w:rsid w:val="0065721A"/>
    <w:rsid w:val="0066186E"/>
    <w:rsid w:val="006626FE"/>
    <w:rsid w:val="006633B2"/>
    <w:rsid w:val="006635B8"/>
    <w:rsid w:val="00664931"/>
    <w:rsid w:val="006660BD"/>
    <w:rsid w:val="00670762"/>
    <w:rsid w:val="00670947"/>
    <w:rsid w:val="006709AA"/>
    <w:rsid w:val="00673DAB"/>
    <w:rsid w:val="00675CE3"/>
    <w:rsid w:val="00676D32"/>
    <w:rsid w:val="00677005"/>
    <w:rsid w:val="006770F0"/>
    <w:rsid w:val="00680968"/>
    <w:rsid w:val="00680C97"/>
    <w:rsid w:val="006812C8"/>
    <w:rsid w:val="006814AE"/>
    <w:rsid w:val="00681D37"/>
    <w:rsid w:val="006827B5"/>
    <w:rsid w:val="006842EC"/>
    <w:rsid w:val="00684334"/>
    <w:rsid w:val="006869EE"/>
    <w:rsid w:val="00690C70"/>
    <w:rsid w:val="00690E54"/>
    <w:rsid w:val="00691F30"/>
    <w:rsid w:val="006926B2"/>
    <w:rsid w:val="00692EB2"/>
    <w:rsid w:val="00693A1D"/>
    <w:rsid w:val="00694285"/>
    <w:rsid w:val="0069632D"/>
    <w:rsid w:val="00697549"/>
    <w:rsid w:val="006A0FE6"/>
    <w:rsid w:val="006A17A2"/>
    <w:rsid w:val="006A1A1E"/>
    <w:rsid w:val="006A1ACE"/>
    <w:rsid w:val="006A3147"/>
    <w:rsid w:val="006A3A8B"/>
    <w:rsid w:val="006A6768"/>
    <w:rsid w:val="006B023F"/>
    <w:rsid w:val="006B1A7E"/>
    <w:rsid w:val="006B1D0A"/>
    <w:rsid w:val="006B33F0"/>
    <w:rsid w:val="006B4C60"/>
    <w:rsid w:val="006B4F42"/>
    <w:rsid w:val="006B5E38"/>
    <w:rsid w:val="006B66AF"/>
    <w:rsid w:val="006B6A66"/>
    <w:rsid w:val="006B6D5B"/>
    <w:rsid w:val="006B718B"/>
    <w:rsid w:val="006C05D8"/>
    <w:rsid w:val="006C1508"/>
    <w:rsid w:val="006C2D4F"/>
    <w:rsid w:val="006C2E0B"/>
    <w:rsid w:val="006C3847"/>
    <w:rsid w:val="006C3C04"/>
    <w:rsid w:val="006C3DE4"/>
    <w:rsid w:val="006C530A"/>
    <w:rsid w:val="006C5B95"/>
    <w:rsid w:val="006C7CA8"/>
    <w:rsid w:val="006D028B"/>
    <w:rsid w:val="006D3B33"/>
    <w:rsid w:val="006D4967"/>
    <w:rsid w:val="006D7177"/>
    <w:rsid w:val="006D7909"/>
    <w:rsid w:val="006E0E71"/>
    <w:rsid w:val="006E2DB8"/>
    <w:rsid w:val="006E3071"/>
    <w:rsid w:val="006E3FD4"/>
    <w:rsid w:val="006E5285"/>
    <w:rsid w:val="006E576A"/>
    <w:rsid w:val="006E5EFF"/>
    <w:rsid w:val="006E6390"/>
    <w:rsid w:val="006E7966"/>
    <w:rsid w:val="006E7B44"/>
    <w:rsid w:val="006F21F4"/>
    <w:rsid w:val="006F3EA8"/>
    <w:rsid w:val="006F7BDB"/>
    <w:rsid w:val="007011CB"/>
    <w:rsid w:val="007016FD"/>
    <w:rsid w:val="00705552"/>
    <w:rsid w:val="0070601A"/>
    <w:rsid w:val="00706A95"/>
    <w:rsid w:val="00710E5C"/>
    <w:rsid w:val="00711600"/>
    <w:rsid w:val="007121C8"/>
    <w:rsid w:val="00712425"/>
    <w:rsid w:val="00712CD7"/>
    <w:rsid w:val="007130C8"/>
    <w:rsid w:val="00713684"/>
    <w:rsid w:val="00713B04"/>
    <w:rsid w:val="00714D60"/>
    <w:rsid w:val="0071511E"/>
    <w:rsid w:val="00721A66"/>
    <w:rsid w:val="00722236"/>
    <w:rsid w:val="0072280E"/>
    <w:rsid w:val="00724817"/>
    <w:rsid w:val="007248A3"/>
    <w:rsid w:val="00725979"/>
    <w:rsid w:val="007309A4"/>
    <w:rsid w:val="00731EC4"/>
    <w:rsid w:val="007335F4"/>
    <w:rsid w:val="0073494E"/>
    <w:rsid w:val="00735CDF"/>
    <w:rsid w:val="00736A0A"/>
    <w:rsid w:val="007422E2"/>
    <w:rsid w:val="007428A3"/>
    <w:rsid w:val="007435DD"/>
    <w:rsid w:val="00743A87"/>
    <w:rsid w:val="00744D93"/>
    <w:rsid w:val="007459DD"/>
    <w:rsid w:val="00746AB4"/>
    <w:rsid w:val="00746B5C"/>
    <w:rsid w:val="00747B94"/>
    <w:rsid w:val="0075058C"/>
    <w:rsid w:val="00751342"/>
    <w:rsid w:val="007542A0"/>
    <w:rsid w:val="007542DE"/>
    <w:rsid w:val="007560C4"/>
    <w:rsid w:val="007568E5"/>
    <w:rsid w:val="00756F09"/>
    <w:rsid w:val="00757FB1"/>
    <w:rsid w:val="007607FE"/>
    <w:rsid w:val="00761005"/>
    <w:rsid w:val="0076172B"/>
    <w:rsid w:val="00764205"/>
    <w:rsid w:val="0076588F"/>
    <w:rsid w:val="00765958"/>
    <w:rsid w:val="00765D0A"/>
    <w:rsid w:val="007668E2"/>
    <w:rsid w:val="00766CD9"/>
    <w:rsid w:val="00767647"/>
    <w:rsid w:val="007702F6"/>
    <w:rsid w:val="0077080B"/>
    <w:rsid w:val="007719E8"/>
    <w:rsid w:val="007734F3"/>
    <w:rsid w:val="00773C42"/>
    <w:rsid w:val="007745C3"/>
    <w:rsid w:val="007745C5"/>
    <w:rsid w:val="007762DE"/>
    <w:rsid w:val="00776A9A"/>
    <w:rsid w:val="00777C8E"/>
    <w:rsid w:val="00780641"/>
    <w:rsid w:val="00782622"/>
    <w:rsid w:val="007827AF"/>
    <w:rsid w:val="007833B3"/>
    <w:rsid w:val="007855F7"/>
    <w:rsid w:val="00785E74"/>
    <w:rsid w:val="00786785"/>
    <w:rsid w:val="00787AB1"/>
    <w:rsid w:val="007906E6"/>
    <w:rsid w:val="00790764"/>
    <w:rsid w:val="00790E35"/>
    <w:rsid w:val="00792550"/>
    <w:rsid w:val="00796217"/>
    <w:rsid w:val="007A09A2"/>
    <w:rsid w:val="007A1ABF"/>
    <w:rsid w:val="007A1FCC"/>
    <w:rsid w:val="007A2C5A"/>
    <w:rsid w:val="007A41A7"/>
    <w:rsid w:val="007A4E3E"/>
    <w:rsid w:val="007A5246"/>
    <w:rsid w:val="007A59A9"/>
    <w:rsid w:val="007A7F92"/>
    <w:rsid w:val="007B01B3"/>
    <w:rsid w:val="007B0BE0"/>
    <w:rsid w:val="007B10DB"/>
    <w:rsid w:val="007B3EA0"/>
    <w:rsid w:val="007B404A"/>
    <w:rsid w:val="007B45A7"/>
    <w:rsid w:val="007B5897"/>
    <w:rsid w:val="007B5C3B"/>
    <w:rsid w:val="007B626C"/>
    <w:rsid w:val="007B69F9"/>
    <w:rsid w:val="007B6D0D"/>
    <w:rsid w:val="007C127D"/>
    <w:rsid w:val="007C12D9"/>
    <w:rsid w:val="007C1756"/>
    <w:rsid w:val="007C17A1"/>
    <w:rsid w:val="007C3E17"/>
    <w:rsid w:val="007C3FA4"/>
    <w:rsid w:val="007C425E"/>
    <w:rsid w:val="007C449E"/>
    <w:rsid w:val="007C5918"/>
    <w:rsid w:val="007C65F7"/>
    <w:rsid w:val="007C7508"/>
    <w:rsid w:val="007C77BA"/>
    <w:rsid w:val="007D2A93"/>
    <w:rsid w:val="007D3ED4"/>
    <w:rsid w:val="007D437A"/>
    <w:rsid w:val="007D46B1"/>
    <w:rsid w:val="007D5AD8"/>
    <w:rsid w:val="007D5CFD"/>
    <w:rsid w:val="007D7458"/>
    <w:rsid w:val="007E0327"/>
    <w:rsid w:val="007E1339"/>
    <w:rsid w:val="007E1964"/>
    <w:rsid w:val="007E2E0B"/>
    <w:rsid w:val="007F0811"/>
    <w:rsid w:val="007F1708"/>
    <w:rsid w:val="007F5CE1"/>
    <w:rsid w:val="007F5DDC"/>
    <w:rsid w:val="007F6034"/>
    <w:rsid w:val="007F669E"/>
    <w:rsid w:val="007F6CC4"/>
    <w:rsid w:val="007F6E57"/>
    <w:rsid w:val="007F7008"/>
    <w:rsid w:val="007F7099"/>
    <w:rsid w:val="00802D9C"/>
    <w:rsid w:val="0080316C"/>
    <w:rsid w:val="0080341C"/>
    <w:rsid w:val="00804CFB"/>
    <w:rsid w:val="008050DA"/>
    <w:rsid w:val="008070D0"/>
    <w:rsid w:val="00807E2E"/>
    <w:rsid w:val="0081150A"/>
    <w:rsid w:val="00811AF5"/>
    <w:rsid w:val="00811B48"/>
    <w:rsid w:val="00813BD8"/>
    <w:rsid w:val="008168B6"/>
    <w:rsid w:val="00817161"/>
    <w:rsid w:val="00817A7E"/>
    <w:rsid w:val="00821F5E"/>
    <w:rsid w:val="0082224E"/>
    <w:rsid w:val="0082263F"/>
    <w:rsid w:val="00822985"/>
    <w:rsid w:val="008242FC"/>
    <w:rsid w:val="00826362"/>
    <w:rsid w:val="0083240A"/>
    <w:rsid w:val="00835E22"/>
    <w:rsid w:val="00836A9D"/>
    <w:rsid w:val="00840001"/>
    <w:rsid w:val="00840060"/>
    <w:rsid w:val="00840AA1"/>
    <w:rsid w:val="0084171D"/>
    <w:rsid w:val="00841C93"/>
    <w:rsid w:val="008427FE"/>
    <w:rsid w:val="00842F6E"/>
    <w:rsid w:val="00843B38"/>
    <w:rsid w:val="00843D97"/>
    <w:rsid w:val="0084513E"/>
    <w:rsid w:val="008453F4"/>
    <w:rsid w:val="00845C72"/>
    <w:rsid w:val="00846CB5"/>
    <w:rsid w:val="00847609"/>
    <w:rsid w:val="008500DC"/>
    <w:rsid w:val="00850CC1"/>
    <w:rsid w:val="008511D7"/>
    <w:rsid w:val="00851CE0"/>
    <w:rsid w:val="008552CB"/>
    <w:rsid w:val="00855314"/>
    <w:rsid w:val="00856096"/>
    <w:rsid w:val="00856E5D"/>
    <w:rsid w:val="00861BC0"/>
    <w:rsid w:val="00862476"/>
    <w:rsid w:val="00865FDE"/>
    <w:rsid w:val="0087011B"/>
    <w:rsid w:val="0087035E"/>
    <w:rsid w:val="0087120B"/>
    <w:rsid w:val="008713D3"/>
    <w:rsid w:val="00872291"/>
    <w:rsid w:val="008729AB"/>
    <w:rsid w:val="008736AC"/>
    <w:rsid w:val="00875216"/>
    <w:rsid w:val="00877D11"/>
    <w:rsid w:val="00877E0C"/>
    <w:rsid w:val="00880071"/>
    <w:rsid w:val="00881C0E"/>
    <w:rsid w:val="008832BD"/>
    <w:rsid w:val="0088384F"/>
    <w:rsid w:val="0088469A"/>
    <w:rsid w:val="00885AE2"/>
    <w:rsid w:val="00886026"/>
    <w:rsid w:val="008861EC"/>
    <w:rsid w:val="00886D06"/>
    <w:rsid w:val="00886FC7"/>
    <w:rsid w:val="0088768A"/>
    <w:rsid w:val="00887D03"/>
    <w:rsid w:val="008908DA"/>
    <w:rsid w:val="00890B2C"/>
    <w:rsid w:val="00891249"/>
    <w:rsid w:val="008916C4"/>
    <w:rsid w:val="008916CF"/>
    <w:rsid w:val="0089217C"/>
    <w:rsid w:val="008960A1"/>
    <w:rsid w:val="008A0039"/>
    <w:rsid w:val="008A1AD4"/>
    <w:rsid w:val="008A3517"/>
    <w:rsid w:val="008A5675"/>
    <w:rsid w:val="008A77A7"/>
    <w:rsid w:val="008B0769"/>
    <w:rsid w:val="008B094F"/>
    <w:rsid w:val="008B26B6"/>
    <w:rsid w:val="008B331E"/>
    <w:rsid w:val="008B3518"/>
    <w:rsid w:val="008B6243"/>
    <w:rsid w:val="008B73A3"/>
    <w:rsid w:val="008B7E78"/>
    <w:rsid w:val="008C1CD0"/>
    <w:rsid w:val="008C2000"/>
    <w:rsid w:val="008C22C5"/>
    <w:rsid w:val="008C36F0"/>
    <w:rsid w:val="008C39D1"/>
    <w:rsid w:val="008C54F6"/>
    <w:rsid w:val="008C6B95"/>
    <w:rsid w:val="008C7F97"/>
    <w:rsid w:val="008D1F9C"/>
    <w:rsid w:val="008D31CA"/>
    <w:rsid w:val="008D3A7E"/>
    <w:rsid w:val="008D3C45"/>
    <w:rsid w:val="008D43C0"/>
    <w:rsid w:val="008D4727"/>
    <w:rsid w:val="008D4C20"/>
    <w:rsid w:val="008D65DC"/>
    <w:rsid w:val="008D69CE"/>
    <w:rsid w:val="008D7349"/>
    <w:rsid w:val="008D75C9"/>
    <w:rsid w:val="008E02DA"/>
    <w:rsid w:val="008E1695"/>
    <w:rsid w:val="008E2422"/>
    <w:rsid w:val="008E29CD"/>
    <w:rsid w:val="008E347E"/>
    <w:rsid w:val="008E364B"/>
    <w:rsid w:val="008E50C1"/>
    <w:rsid w:val="008E57C6"/>
    <w:rsid w:val="008E70F4"/>
    <w:rsid w:val="008E7CAF"/>
    <w:rsid w:val="008F2705"/>
    <w:rsid w:val="008F3ACF"/>
    <w:rsid w:val="008F5425"/>
    <w:rsid w:val="008F79F5"/>
    <w:rsid w:val="009000E8"/>
    <w:rsid w:val="00900C47"/>
    <w:rsid w:val="00902DFF"/>
    <w:rsid w:val="00905323"/>
    <w:rsid w:val="0090574D"/>
    <w:rsid w:val="00906EB5"/>
    <w:rsid w:val="00912B98"/>
    <w:rsid w:val="00912CEE"/>
    <w:rsid w:val="00914E7F"/>
    <w:rsid w:val="00915387"/>
    <w:rsid w:val="00915963"/>
    <w:rsid w:val="00916016"/>
    <w:rsid w:val="00917687"/>
    <w:rsid w:val="00917F1C"/>
    <w:rsid w:val="0092006F"/>
    <w:rsid w:val="00920477"/>
    <w:rsid w:val="00921E12"/>
    <w:rsid w:val="009232D4"/>
    <w:rsid w:val="00927144"/>
    <w:rsid w:val="0093013E"/>
    <w:rsid w:val="0093039B"/>
    <w:rsid w:val="00930A47"/>
    <w:rsid w:val="00932DC3"/>
    <w:rsid w:val="00933800"/>
    <w:rsid w:val="009345FD"/>
    <w:rsid w:val="00935C68"/>
    <w:rsid w:val="0093651F"/>
    <w:rsid w:val="00937061"/>
    <w:rsid w:val="00937B51"/>
    <w:rsid w:val="009408BF"/>
    <w:rsid w:val="0094153D"/>
    <w:rsid w:val="00941D03"/>
    <w:rsid w:val="00942650"/>
    <w:rsid w:val="00942EF8"/>
    <w:rsid w:val="00943613"/>
    <w:rsid w:val="00946E2D"/>
    <w:rsid w:val="009477FC"/>
    <w:rsid w:val="00947D88"/>
    <w:rsid w:val="00950C29"/>
    <w:rsid w:val="009512CE"/>
    <w:rsid w:val="00954193"/>
    <w:rsid w:val="00955D11"/>
    <w:rsid w:val="009563E5"/>
    <w:rsid w:val="00956857"/>
    <w:rsid w:val="00956F69"/>
    <w:rsid w:val="00957BAA"/>
    <w:rsid w:val="00960455"/>
    <w:rsid w:val="009611BF"/>
    <w:rsid w:val="00963D16"/>
    <w:rsid w:val="0096621F"/>
    <w:rsid w:val="009665A0"/>
    <w:rsid w:val="00967051"/>
    <w:rsid w:val="00970AFB"/>
    <w:rsid w:val="00970D91"/>
    <w:rsid w:val="009720B5"/>
    <w:rsid w:val="00973D80"/>
    <w:rsid w:val="00980FF1"/>
    <w:rsid w:val="00981C17"/>
    <w:rsid w:val="009821B9"/>
    <w:rsid w:val="00982281"/>
    <w:rsid w:val="0098268A"/>
    <w:rsid w:val="009827D4"/>
    <w:rsid w:val="0098311C"/>
    <w:rsid w:val="00983351"/>
    <w:rsid w:val="00983F49"/>
    <w:rsid w:val="00983FE6"/>
    <w:rsid w:val="0098741D"/>
    <w:rsid w:val="00987BB5"/>
    <w:rsid w:val="009917CE"/>
    <w:rsid w:val="00994BCC"/>
    <w:rsid w:val="00995C9B"/>
    <w:rsid w:val="009973B1"/>
    <w:rsid w:val="0099765E"/>
    <w:rsid w:val="009A2895"/>
    <w:rsid w:val="009A3394"/>
    <w:rsid w:val="009A3795"/>
    <w:rsid w:val="009A3BEB"/>
    <w:rsid w:val="009A495D"/>
    <w:rsid w:val="009A4A09"/>
    <w:rsid w:val="009A5B47"/>
    <w:rsid w:val="009A7E5F"/>
    <w:rsid w:val="009B0F6A"/>
    <w:rsid w:val="009B1299"/>
    <w:rsid w:val="009B2230"/>
    <w:rsid w:val="009B2938"/>
    <w:rsid w:val="009B2FF8"/>
    <w:rsid w:val="009B3340"/>
    <w:rsid w:val="009B46DB"/>
    <w:rsid w:val="009B547D"/>
    <w:rsid w:val="009B594E"/>
    <w:rsid w:val="009B6804"/>
    <w:rsid w:val="009B6ADB"/>
    <w:rsid w:val="009C0A5C"/>
    <w:rsid w:val="009C19A8"/>
    <w:rsid w:val="009C1D0B"/>
    <w:rsid w:val="009C58A2"/>
    <w:rsid w:val="009C669B"/>
    <w:rsid w:val="009C7932"/>
    <w:rsid w:val="009D0782"/>
    <w:rsid w:val="009D109A"/>
    <w:rsid w:val="009D198D"/>
    <w:rsid w:val="009D1CA9"/>
    <w:rsid w:val="009D41D8"/>
    <w:rsid w:val="009D64A3"/>
    <w:rsid w:val="009D7386"/>
    <w:rsid w:val="009E20B5"/>
    <w:rsid w:val="009E21C5"/>
    <w:rsid w:val="009E2DEB"/>
    <w:rsid w:val="009E3872"/>
    <w:rsid w:val="009E43B9"/>
    <w:rsid w:val="009E4BBF"/>
    <w:rsid w:val="009E6E21"/>
    <w:rsid w:val="009E7ABB"/>
    <w:rsid w:val="009F080E"/>
    <w:rsid w:val="009F0ECE"/>
    <w:rsid w:val="009F1819"/>
    <w:rsid w:val="009F39F8"/>
    <w:rsid w:val="009F4A03"/>
    <w:rsid w:val="009F51B0"/>
    <w:rsid w:val="009F51DA"/>
    <w:rsid w:val="009F59D8"/>
    <w:rsid w:val="009F65F3"/>
    <w:rsid w:val="00A000F9"/>
    <w:rsid w:val="00A003A1"/>
    <w:rsid w:val="00A01650"/>
    <w:rsid w:val="00A020CB"/>
    <w:rsid w:val="00A05F85"/>
    <w:rsid w:val="00A078CB"/>
    <w:rsid w:val="00A07A71"/>
    <w:rsid w:val="00A1150C"/>
    <w:rsid w:val="00A126FC"/>
    <w:rsid w:val="00A13A1D"/>
    <w:rsid w:val="00A13DC2"/>
    <w:rsid w:val="00A147E8"/>
    <w:rsid w:val="00A155EA"/>
    <w:rsid w:val="00A16008"/>
    <w:rsid w:val="00A17713"/>
    <w:rsid w:val="00A2048F"/>
    <w:rsid w:val="00A20614"/>
    <w:rsid w:val="00A21788"/>
    <w:rsid w:val="00A22B2C"/>
    <w:rsid w:val="00A23494"/>
    <w:rsid w:val="00A23D30"/>
    <w:rsid w:val="00A242DE"/>
    <w:rsid w:val="00A24EAA"/>
    <w:rsid w:val="00A2630E"/>
    <w:rsid w:val="00A317DB"/>
    <w:rsid w:val="00A33531"/>
    <w:rsid w:val="00A34C99"/>
    <w:rsid w:val="00A36E72"/>
    <w:rsid w:val="00A37C70"/>
    <w:rsid w:val="00A4330C"/>
    <w:rsid w:val="00A43F37"/>
    <w:rsid w:val="00A44E2D"/>
    <w:rsid w:val="00A46E9A"/>
    <w:rsid w:val="00A501B7"/>
    <w:rsid w:val="00A50DDC"/>
    <w:rsid w:val="00A526BD"/>
    <w:rsid w:val="00A52AD9"/>
    <w:rsid w:val="00A5416E"/>
    <w:rsid w:val="00A5441A"/>
    <w:rsid w:val="00A55F4D"/>
    <w:rsid w:val="00A55FC9"/>
    <w:rsid w:val="00A579DF"/>
    <w:rsid w:val="00A57E76"/>
    <w:rsid w:val="00A60D71"/>
    <w:rsid w:val="00A64431"/>
    <w:rsid w:val="00A64634"/>
    <w:rsid w:val="00A652F8"/>
    <w:rsid w:val="00A656CE"/>
    <w:rsid w:val="00A65ED7"/>
    <w:rsid w:val="00A66393"/>
    <w:rsid w:val="00A664EC"/>
    <w:rsid w:val="00A70E1C"/>
    <w:rsid w:val="00A71113"/>
    <w:rsid w:val="00A71C00"/>
    <w:rsid w:val="00A728B6"/>
    <w:rsid w:val="00A72C2B"/>
    <w:rsid w:val="00A733DF"/>
    <w:rsid w:val="00A73FE4"/>
    <w:rsid w:val="00A7416E"/>
    <w:rsid w:val="00A74E71"/>
    <w:rsid w:val="00A7556B"/>
    <w:rsid w:val="00A764BC"/>
    <w:rsid w:val="00A7662A"/>
    <w:rsid w:val="00A767D4"/>
    <w:rsid w:val="00A77125"/>
    <w:rsid w:val="00A80009"/>
    <w:rsid w:val="00A816C4"/>
    <w:rsid w:val="00A8232A"/>
    <w:rsid w:val="00A825EC"/>
    <w:rsid w:val="00A82683"/>
    <w:rsid w:val="00A83B3F"/>
    <w:rsid w:val="00A845DF"/>
    <w:rsid w:val="00A95334"/>
    <w:rsid w:val="00A96CB7"/>
    <w:rsid w:val="00A97102"/>
    <w:rsid w:val="00AA0116"/>
    <w:rsid w:val="00AA01B1"/>
    <w:rsid w:val="00AA2ADE"/>
    <w:rsid w:val="00AA375A"/>
    <w:rsid w:val="00AA53C1"/>
    <w:rsid w:val="00AA54F3"/>
    <w:rsid w:val="00AA602E"/>
    <w:rsid w:val="00AB0B94"/>
    <w:rsid w:val="00AB5581"/>
    <w:rsid w:val="00AB5890"/>
    <w:rsid w:val="00AC3E4E"/>
    <w:rsid w:val="00AC45C8"/>
    <w:rsid w:val="00AC4A14"/>
    <w:rsid w:val="00AC5C67"/>
    <w:rsid w:val="00AC5EFD"/>
    <w:rsid w:val="00AC6AEA"/>
    <w:rsid w:val="00AC6FE7"/>
    <w:rsid w:val="00AC7CFE"/>
    <w:rsid w:val="00AD093A"/>
    <w:rsid w:val="00AD0C15"/>
    <w:rsid w:val="00AD0EAB"/>
    <w:rsid w:val="00AD1CB2"/>
    <w:rsid w:val="00AD21CA"/>
    <w:rsid w:val="00AD2CE7"/>
    <w:rsid w:val="00AD376D"/>
    <w:rsid w:val="00AD3B5E"/>
    <w:rsid w:val="00AD4104"/>
    <w:rsid w:val="00AD7346"/>
    <w:rsid w:val="00AE2C1E"/>
    <w:rsid w:val="00AE3969"/>
    <w:rsid w:val="00AE3ABC"/>
    <w:rsid w:val="00AE405D"/>
    <w:rsid w:val="00AE42D0"/>
    <w:rsid w:val="00AE6B79"/>
    <w:rsid w:val="00AF0AD6"/>
    <w:rsid w:val="00AF13F2"/>
    <w:rsid w:val="00AF343F"/>
    <w:rsid w:val="00AF6592"/>
    <w:rsid w:val="00B012A0"/>
    <w:rsid w:val="00B01B3E"/>
    <w:rsid w:val="00B02A27"/>
    <w:rsid w:val="00B0333A"/>
    <w:rsid w:val="00B03845"/>
    <w:rsid w:val="00B04A2D"/>
    <w:rsid w:val="00B05475"/>
    <w:rsid w:val="00B05AA9"/>
    <w:rsid w:val="00B06408"/>
    <w:rsid w:val="00B0648A"/>
    <w:rsid w:val="00B07109"/>
    <w:rsid w:val="00B11D5D"/>
    <w:rsid w:val="00B12782"/>
    <w:rsid w:val="00B12DEA"/>
    <w:rsid w:val="00B13F45"/>
    <w:rsid w:val="00B15BF2"/>
    <w:rsid w:val="00B17957"/>
    <w:rsid w:val="00B17A7E"/>
    <w:rsid w:val="00B17A81"/>
    <w:rsid w:val="00B17CE6"/>
    <w:rsid w:val="00B20789"/>
    <w:rsid w:val="00B2175B"/>
    <w:rsid w:val="00B2177E"/>
    <w:rsid w:val="00B217DE"/>
    <w:rsid w:val="00B218CB"/>
    <w:rsid w:val="00B22D00"/>
    <w:rsid w:val="00B22E84"/>
    <w:rsid w:val="00B24918"/>
    <w:rsid w:val="00B24DA1"/>
    <w:rsid w:val="00B24F6A"/>
    <w:rsid w:val="00B2595F"/>
    <w:rsid w:val="00B303E2"/>
    <w:rsid w:val="00B31467"/>
    <w:rsid w:val="00B3187C"/>
    <w:rsid w:val="00B31D71"/>
    <w:rsid w:val="00B32C7A"/>
    <w:rsid w:val="00B33ADC"/>
    <w:rsid w:val="00B33AF8"/>
    <w:rsid w:val="00B341F8"/>
    <w:rsid w:val="00B35EFC"/>
    <w:rsid w:val="00B36C65"/>
    <w:rsid w:val="00B3750D"/>
    <w:rsid w:val="00B40C96"/>
    <w:rsid w:val="00B4166C"/>
    <w:rsid w:val="00B42BC5"/>
    <w:rsid w:val="00B43A66"/>
    <w:rsid w:val="00B44420"/>
    <w:rsid w:val="00B44448"/>
    <w:rsid w:val="00B45C19"/>
    <w:rsid w:val="00B46805"/>
    <w:rsid w:val="00B4707B"/>
    <w:rsid w:val="00B47188"/>
    <w:rsid w:val="00B478A0"/>
    <w:rsid w:val="00B47C64"/>
    <w:rsid w:val="00B47D77"/>
    <w:rsid w:val="00B50607"/>
    <w:rsid w:val="00B531D0"/>
    <w:rsid w:val="00B548F6"/>
    <w:rsid w:val="00B54D96"/>
    <w:rsid w:val="00B573B1"/>
    <w:rsid w:val="00B57934"/>
    <w:rsid w:val="00B60804"/>
    <w:rsid w:val="00B60874"/>
    <w:rsid w:val="00B60BBC"/>
    <w:rsid w:val="00B633B7"/>
    <w:rsid w:val="00B64B68"/>
    <w:rsid w:val="00B6629D"/>
    <w:rsid w:val="00B66B68"/>
    <w:rsid w:val="00B67F92"/>
    <w:rsid w:val="00B70BF8"/>
    <w:rsid w:val="00B72435"/>
    <w:rsid w:val="00B72463"/>
    <w:rsid w:val="00B73560"/>
    <w:rsid w:val="00B7374E"/>
    <w:rsid w:val="00B73A97"/>
    <w:rsid w:val="00B74169"/>
    <w:rsid w:val="00B74AEC"/>
    <w:rsid w:val="00B74DC6"/>
    <w:rsid w:val="00B74F05"/>
    <w:rsid w:val="00B76F79"/>
    <w:rsid w:val="00B810A4"/>
    <w:rsid w:val="00B81E69"/>
    <w:rsid w:val="00B83453"/>
    <w:rsid w:val="00B834E8"/>
    <w:rsid w:val="00B8364E"/>
    <w:rsid w:val="00B842F6"/>
    <w:rsid w:val="00B852CF"/>
    <w:rsid w:val="00B859CB"/>
    <w:rsid w:val="00B85C29"/>
    <w:rsid w:val="00B86081"/>
    <w:rsid w:val="00B87AC0"/>
    <w:rsid w:val="00B90A8A"/>
    <w:rsid w:val="00B91C6E"/>
    <w:rsid w:val="00B924AF"/>
    <w:rsid w:val="00B92522"/>
    <w:rsid w:val="00B9359A"/>
    <w:rsid w:val="00B940D3"/>
    <w:rsid w:val="00B95514"/>
    <w:rsid w:val="00BA01E9"/>
    <w:rsid w:val="00BA03A8"/>
    <w:rsid w:val="00BA0ED2"/>
    <w:rsid w:val="00BA14D0"/>
    <w:rsid w:val="00BA2497"/>
    <w:rsid w:val="00BA281D"/>
    <w:rsid w:val="00BA2C16"/>
    <w:rsid w:val="00BA3A2D"/>
    <w:rsid w:val="00BA46F2"/>
    <w:rsid w:val="00BA4776"/>
    <w:rsid w:val="00BA4D6C"/>
    <w:rsid w:val="00BA56AB"/>
    <w:rsid w:val="00BA73E9"/>
    <w:rsid w:val="00BB03A0"/>
    <w:rsid w:val="00BB049E"/>
    <w:rsid w:val="00BB16EE"/>
    <w:rsid w:val="00BB2A41"/>
    <w:rsid w:val="00BB33D7"/>
    <w:rsid w:val="00BB4223"/>
    <w:rsid w:val="00BB43E6"/>
    <w:rsid w:val="00BB49B6"/>
    <w:rsid w:val="00BB512B"/>
    <w:rsid w:val="00BB592B"/>
    <w:rsid w:val="00BB7017"/>
    <w:rsid w:val="00BB7D0C"/>
    <w:rsid w:val="00BB7D16"/>
    <w:rsid w:val="00BC0455"/>
    <w:rsid w:val="00BC1B1C"/>
    <w:rsid w:val="00BC2ECA"/>
    <w:rsid w:val="00BC31AD"/>
    <w:rsid w:val="00BC4114"/>
    <w:rsid w:val="00BC4143"/>
    <w:rsid w:val="00BD0608"/>
    <w:rsid w:val="00BD2CF3"/>
    <w:rsid w:val="00BD6542"/>
    <w:rsid w:val="00BD707D"/>
    <w:rsid w:val="00BD712D"/>
    <w:rsid w:val="00BD7D56"/>
    <w:rsid w:val="00BE2415"/>
    <w:rsid w:val="00BE277F"/>
    <w:rsid w:val="00BE2E61"/>
    <w:rsid w:val="00BE3C15"/>
    <w:rsid w:val="00BE4F15"/>
    <w:rsid w:val="00BE58AB"/>
    <w:rsid w:val="00BE66EA"/>
    <w:rsid w:val="00BE6D47"/>
    <w:rsid w:val="00BE6DE3"/>
    <w:rsid w:val="00BE7C13"/>
    <w:rsid w:val="00BF287A"/>
    <w:rsid w:val="00BF3A3A"/>
    <w:rsid w:val="00BF70F2"/>
    <w:rsid w:val="00C00394"/>
    <w:rsid w:val="00C004A9"/>
    <w:rsid w:val="00C00CEA"/>
    <w:rsid w:val="00C02AD5"/>
    <w:rsid w:val="00C02D12"/>
    <w:rsid w:val="00C02E83"/>
    <w:rsid w:val="00C03FBE"/>
    <w:rsid w:val="00C046DB"/>
    <w:rsid w:val="00C06330"/>
    <w:rsid w:val="00C063B6"/>
    <w:rsid w:val="00C1098E"/>
    <w:rsid w:val="00C10A10"/>
    <w:rsid w:val="00C10AC4"/>
    <w:rsid w:val="00C122BF"/>
    <w:rsid w:val="00C1235F"/>
    <w:rsid w:val="00C12AAF"/>
    <w:rsid w:val="00C136F2"/>
    <w:rsid w:val="00C15A54"/>
    <w:rsid w:val="00C15CC4"/>
    <w:rsid w:val="00C23A5C"/>
    <w:rsid w:val="00C2657D"/>
    <w:rsid w:val="00C273F6"/>
    <w:rsid w:val="00C27BEB"/>
    <w:rsid w:val="00C27DCF"/>
    <w:rsid w:val="00C3087B"/>
    <w:rsid w:val="00C34045"/>
    <w:rsid w:val="00C355DD"/>
    <w:rsid w:val="00C35A2E"/>
    <w:rsid w:val="00C35D1D"/>
    <w:rsid w:val="00C3794A"/>
    <w:rsid w:val="00C409E2"/>
    <w:rsid w:val="00C42551"/>
    <w:rsid w:val="00C431DB"/>
    <w:rsid w:val="00C447D9"/>
    <w:rsid w:val="00C453A5"/>
    <w:rsid w:val="00C50ED1"/>
    <w:rsid w:val="00C5119E"/>
    <w:rsid w:val="00C51339"/>
    <w:rsid w:val="00C51633"/>
    <w:rsid w:val="00C51F7E"/>
    <w:rsid w:val="00C542A2"/>
    <w:rsid w:val="00C550B2"/>
    <w:rsid w:val="00C55390"/>
    <w:rsid w:val="00C55665"/>
    <w:rsid w:val="00C55AD1"/>
    <w:rsid w:val="00C566B8"/>
    <w:rsid w:val="00C5716A"/>
    <w:rsid w:val="00C61203"/>
    <w:rsid w:val="00C61249"/>
    <w:rsid w:val="00C617E9"/>
    <w:rsid w:val="00C622D6"/>
    <w:rsid w:val="00C632DD"/>
    <w:rsid w:val="00C63A44"/>
    <w:rsid w:val="00C63BCC"/>
    <w:rsid w:val="00C65F32"/>
    <w:rsid w:val="00C66141"/>
    <w:rsid w:val="00C66F33"/>
    <w:rsid w:val="00C672C2"/>
    <w:rsid w:val="00C67E8A"/>
    <w:rsid w:val="00C705B4"/>
    <w:rsid w:val="00C71B4A"/>
    <w:rsid w:val="00C744F3"/>
    <w:rsid w:val="00C74D1D"/>
    <w:rsid w:val="00C75B1F"/>
    <w:rsid w:val="00C7796A"/>
    <w:rsid w:val="00C80849"/>
    <w:rsid w:val="00C80D31"/>
    <w:rsid w:val="00C8105F"/>
    <w:rsid w:val="00C81E4D"/>
    <w:rsid w:val="00C82799"/>
    <w:rsid w:val="00C82DA5"/>
    <w:rsid w:val="00C850A2"/>
    <w:rsid w:val="00C8585D"/>
    <w:rsid w:val="00C879F0"/>
    <w:rsid w:val="00C87B63"/>
    <w:rsid w:val="00C90063"/>
    <w:rsid w:val="00C90177"/>
    <w:rsid w:val="00C902C0"/>
    <w:rsid w:val="00C90531"/>
    <w:rsid w:val="00C91097"/>
    <w:rsid w:val="00C91ED0"/>
    <w:rsid w:val="00C92101"/>
    <w:rsid w:val="00C93246"/>
    <w:rsid w:val="00C93330"/>
    <w:rsid w:val="00C93610"/>
    <w:rsid w:val="00C946B7"/>
    <w:rsid w:val="00C94D1B"/>
    <w:rsid w:val="00C96377"/>
    <w:rsid w:val="00C96387"/>
    <w:rsid w:val="00CA1ACB"/>
    <w:rsid w:val="00CA25E7"/>
    <w:rsid w:val="00CA32C2"/>
    <w:rsid w:val="00CA5F80"/>
    <w:rsid w:val="00CA7249"/>
    <w:rsid w:val="00CA74A3"/>
    <w:rsid w:val="00CB0BA4"/>
    <w:rsid w:val="00CB17FF"/>
    <w:rsid w:val="00CB3224"/>
    <w:rsid w:val="00CB4396"/>
    <w:rsid w:val="00CB5624"/>
    <w:rsid w:val="00CB6A7F"/>
    <w:rsid w:val="00CC0227"/>
    <w:rsid w:val="00CC0F13"/>
    <w:rsid w:val="00CC141F"/>
    <w:rsid w:val="00CC152C"/>
    <w:rsid w:val="00CC258D"/>
    <w:rsid w:val="00CC40EE"/>
    <w:rsid w:val="00CC4545"/>
    <w:rsid w:val="00CC4E7F"/>
    <w:rsid w:val="00CC522D"/>
    <w:rsid w:val="00CD2A6A"/>
    <w:rsid w:val="00CE0463"/>
    <w:rsid w:val="00CE0D97"/>
    <w:rsid w:val="00CE3409"/>
    <w:rsid w:val="00CE34E6"/>
    <w:rsid w:val="00CE350C"/>
    <w:rsid w:val="00CE4506"/>
    <w:rsid w:val="00CE514A"/>
    <w:rsid w:val="00CE5A0C"/>
    <w:rsid w:val="00CE7554"/>
    <w:rsid w:val="00CF17EC"/>
    <w:rsid w:val="00CF1C2A"/>
    <w:rsid w:val="00CF52F1"/>
    <w:rsid w:val="00D01BBF"/>
    <w:rsid w:val="00D01C90"/>
    <w:rsid w:val="00D02C6A"/>
    <w:rsid w:val="00D03FBF"/>
    <w:rsid w:val="00D06823"/>
    <w:rsid w:val="00D10E30"/>
    <w:rsid w:val="00D114CC"/>
    <w:rsid w:val="00D11E95"/>
    <w:rsid w:val="00D134D1"/>
    <w:rsid w:val="00D14FB9"/>
    <w:rsid w:val="00D15071"/>
    <w:rsid w:val="00D15808"/>
    <w:rsid w:val="00D175AB"/>
    <w:rsid w:val="00D219D9"/>
    <w:rsid w:val="00D21F9E"/>
    <w:rsid w:val="00D22A27"/>
    <w:rsid w:val="00D25D53"/>
    <w:rsid w:val="00D26641"/>
    <w:rsid w:val="00D3272F"/>
    <w:rsid w:val="00D32901"/>
    <w:rsid w:val="00D32D75"/>
    <w:rsid w:val="00D33345"/>
    <w:rsid w:val="00D35F7C"/>
    <w:rsid w:val="00D36064"/>
    <w:rsid w:val="00D370DD"/>
    <w:rsid w:val="00D3797D"/>
    <w:rsid w:val="00D40898"/>
    <w:rsid w:val="00D438C5"/>
    <w:rsid w:val="00D43E16"/>
    <w:rsid w:val="00D443DA"/>
    <w:rsid w:val="00D44BD3"/>
    <w:rsid w:val="00D46631"/>
    <w:rsid w:val="00D47E06"/>
    <w:rsid w:val="00D50018"/>
    <w:rsid w:val="00D509F7"/>
    <w:rsid w:val="00D50E64"/>
    <w:rsid w:val="00D51DCE"/>
    <w:rsid w:val="00D523EE"/>
    <w:rsid w:val="00D52453"/>
    <w:rsid w:val="00D5362F"/>
    <w:rsid w:val="00D53AC9"/>
    <w:rsid w:val="00D54036"/>
    <w:rsid w:val="00D541A9"/>
    <w:rsid w:val="00D569BC"/>
    <w:rsid w:val="00D620B8"/>
    <w:rsid w:val="00D62D1C"/>
    <w:rsid w:val="00D63088"/>
    <w:rsid w:val="00D63441"/>
    <w:rsid w:val="00D63B57"/>
    <w:rsid w:val="00D63F71"/>
    <w:rsid w:val="00D64125"/>
    <w:rsid w:val="00D6570A"/>
    <w:rsid w:val="00D65EC4"/>
    <w:rsid w:val="00D67F32"/>
    <w:rsid w:val="00D70B37"/>
    <w:rsid w:val="00D71527"/>
    <w:rsid w:val="00D71A13"/>
    <w:rsid w:val="00D722D0"/>
    <w:rsid w:val="00D72682"/>
    <w:rsid w:val="00D72820"/>
    <w:rsid w:val="00D7297A"/>
    <w:rsid w:val="00D73808"/>
    <w:rsid w:val="00D73E5A"/>
    <w:rsid w:val="00D74960"/>
    <w:rsid w:val="00D74A45"/>
    <w:rsid w:val="00D75ACB"/>
    <w:rsid w:val="00D7725F"/>
    <w:rsid w:val="00D7775E"/>
    <w:rsid w:val="00D846B5"/>
    <w:rsid w:val="00D86E3A"/>
    <w:rsid w:val="00D91814"/>
    <w:rsid w:val="00D922B4"/>
    <w:rsid w:val="00D92990"/>
    <w:rsid w:val="00D92B1F"/>
    <w:rsid w:val="00D947D4"/>
    <w:rsid w:val="00D9523C"/>
    <w:rsid w:val="00D95570"/>
    <w:rsid w:val="00D95E3C"/>
    <w:rsid w:val="00D97475"/>
    <w:rsid w:val="00D97FE3"/>
    <w:rsid w:val="00DA2174"/>
    <w:rsid w:val="00DA4308"/>
    <w:rsid w:val="00DA5F97"/>
    <w:rsid w:val="00DA615D"/>
    <w:rsid w:val="00DB0765"/>
    <w:rsid w:val="00DB0E4D"/>
    <w:rsid w:val="00DB10BF"/>
    <w:rsid w:val="00DB27B4"/>
    <w:rsid w:val="00DB27F5"/>
    <w:rsid w:val="00DB30BF"/>
    <w:rsid w:val="00DB3957"/>
    <w:rsid w:val="00DB47CD"/>
    <w:rsid w:val="00DB58BF"/>
    <w:rsid w:val="00DB71C4"/>
    <w:rsid w:val="00DB71E8"/>
    <w:rsid w:val="00DB76AD"/>
    <w:rsid w:val="00DB799B"/>
    <w:rsid w:val="00DC204B"/>
    <w:rsid w:val="00DC36A8"/>
    <w:rsid w:val="00DC3BD2"/>
    <w:rsid w:val="00DC58B2"/>
    <w:rsid w:val="00DC61F5"/>
    <w:rsid w:val="00DC75D5"/>
    <w:rsid w:val="00DC77FA"/>
    <w:rsid w:val="00DC7FFD"/>
    <w:rsid w:val="00DD0091"/>
    <w:rsid w:val="00DD16D8"/>
    <w:rsid w:val="00DD372A"/>
    <w:rsid w:val="00DD3A90"/>
    <w:rsid w:val="00DD3D2A"/>
    <w:rsid w:val="00DE0483"/>
    <w:rsid w:val="00DE0C51"/>
    <w:rsid w:val="00DE30D6"/>
    <w:rsid w:val="00DE5EC0"/>
    <w:rsid w:val="00DE701A"/>
    <w:rsid w:val="00DF1EE8"/>
    <w:rsid w:val="00DF2659"/>
    <w:rsid w:val="00DF31EA"/>
    <w:rsid w:val="00DF3773"/>
    <w:rsid w:val="00DF426C"/>
    <w:rsid w:val="00DF47F8"/>
    <w:rsid w:val="00DF59BA"/>
    <w:rsid w:val="00DF78DC"/>
    <w:rsid w:val="00E01420"/>
    <w:rsid w:val="00E033BC"/>
    <w:rsid w:val="00E037BE"/>
    <w:rsid w:val="00E05AFD"/>
    <w:rsid w:val="00E05F13"/>
    <w:rsid w:val="00E0740D"/>
    <w:rsid w:val="00E07D7D"/>
    <w:rsid w:val="00E12883"/>
    <w:rsid w:val="00E12C18"/>
    <w:rsid w:val="00E14B1E"/>
    <w:rsid w:val="00E17223"/>
    <w:rsid w:val="00E17678"/>
    <w:rsid w:val="00E1795E"/>
    <w:rsid w:val="00E200AD"/>
    <w:rsid w:val="00E213FE"/>
    <w:rsid w:val="00E22252"/>
    <w:rsid w:val="00E22337"/>
    <w:rsid w:val="00E23FFE"/>
    <w:rsid w:val="00E24DDE"/>
    <w:rsid w:val="00E259B2"/>
    <w:rsid w:val="00E25C02"/>
    <w:rsid w:val="00E27FDD"/>
    <w:rsid w:val="00E3158E"/>
    <w:rsid w:val="00E316F4"/>
    <w:rsid w:val="00E32E2F"/>
    <w:rsid w:val="00E33B63"/>
    <w:rsid w:val="00E3426B"/>
    <w:rsid w:val="00E357C9"/>
    <w:rsid w:val="00E35E73"/>
    <w:rsid w:val="00E37422"/>
    <w:rsid w:val="00E37489"/>
    <w:rsid w:val="00E40640"/>
    <w:rsid w:val="00E40A7A"/>
    <w:rsid w:val="00E42A94"/>
    <w:rsid w:val="00E43D30"/>
    <w:rsid w:val="00E43E70"/>
    <w:rsid w:val="00E46341"/>
    <w:rsid w:val="00E46442"/>
    <w:rsid w:val="00E47505"/>
    <w:rsid w:val="00E47523"/>
    <w:rsid w:val="00E47C08"/>
    <w:rsid w:val="00E5042C"/>
    <w:rsid w:val="00E51803"/>
    <w:rsid w:val="00E51EF7"/>
    <w:rsid w:val="00E52850"/>
    <w:rsid w:val="00E52B5E"/>
    <w:rsid w:val="00E53C77"/>
    <w:rsid w:val="00E53C9D"/>
    <w:rsid w:val="00E54F30"/>
    <w:rsid w:val="00E550A1"/>
    <w:rsid w:val="00E55753"/>
    <w:rsid w:val="00E56938"/>
    <w:rsid w:val="00E56F26"/>
    <w:rsid w:val="00E57A09"/>
    <w:rsid w:val="00E57FEE"/>
    <w:rsid w:val="00E63351"/>
    <w:rsid w:val="00E64068"/>
    <w:rsid w:val="00E6422F"/>
    <w:rsid w:val="00E65577"/>
    <w:rsid w:val="00E65C6B"/>
    <w:rsid w:val="00E709BA"/>
    <w:rsid w:val="00E71489"/>
    <w:rsid w:val="00E726EC"/>
    <w:rsid w:val="00E72AE0"/>
    <w:rsid w:val="00E72D2F"/>
    <w:rsid w:val="00E74292"/>
    <w:rsid w:val="00E74341"/>
    <w:rsid w:val="00E74B25"/>
    <w:rsid w:val="00E7513C"/>
    <w:rsid w:val="00E751BB"/>
    <w:rsid w:val="00E7682F"/>
    <w:rsid w:val="00E774D9"/>
    <w:rsid w:val="00E7750B"/>
    <w:rsid w:val="00E77857"/>
    <w:rsid w:val="00E805CA"/>
    <w:rsid w:val="00E805DF"/>
    <w:rsid w:val="00E83E6D"/>
    <w:rsid w:val="00E84A26"/>
    <w:rsid w:val="00E84A69"/>
    <w:rsid w:val="00E84D68"/>
    <w:rsid w:val="00E86315"/>
    <w:rsid w:val="00E864E4"/>
    <w:rsid w:val="00E86C78"/>
    <w:rsid w:val="00E90C18"/>
    <w:rsid w:val="00E90C3E"/>
    <w:rsid w:val="00E92A32"/>
    <w:rsid w:val="00E957CC"/>
    <w:rsid w:val="00EA0D65"/>
    <w:rsid w:val="00EA137A"/>
    <w:rsid w:val="00EA19C9"/>
    <w:rsid w:val="00EA2152"/>
    <w:rsid w:val="00EA24D9"/>
    <w:rsid w:val="00EA730E"/>
    <w:rsid w:val="00EA74E4"/>
    <w:rsid w:val="00EA7AE2"/>
    <w:rsid w:val="00EA7E27"/>
    <w:rsid w:val="00EB043E"/>
    <w:rsid w:val="00EB2075"/>
    <w:rsid w:val="00EB3181"/>
    <w:rsid w:val="00EB4B9A"/>
    <w:rsid w:val="00EB52F1"/>
    <w:rsid w:val="00EC026C"/>
    <w:rsid w:val="00EC029D"/>
    <w:rsid w:val="00EC0595"/>
    <w:rsid w:val="00EC09ED"/>
    <w:rsid w:val="00EC0DDB"/>
    <w:rsid w:val="00EC1A55"/>
    <w:rsid w:val="00EC2BE9"/>
    <w:rsid w:val="00EC4448"/>
    <w:rsid w:val="00EC5093"/>
    <w:rsid w:val="00EC6A74"/>
    <w:rsid w:val="00EC71F0"/>
    <w:rsid w:val="00EC7651"/>
    <w:rsid w:val="00EC7C23"/>
    <w:rsid w:val="00ED0269"/>
    <w:rsid w:val="00ED0887"/>
    <w:rsid w:val="00ED0A20"/>
    <w:rsid w:val="00ED0F42"/>
    <w:rsid w:val="00ED3960"/>
    <w:rsid w:val="00ED4341"/>
    <w:rsid w:val="00EE0C37"/>
    <w:rsid w:val="00EE13AB"/>
    <w:rsid w:val="00EE30AF"/>
    <w:rsid w:val="00EE41C4"/>
    <w:rsid w:val="00EE442E"/>
    <w:rsid w:val="00EE5C3D"/>
    <w:rsid w:val="00EE7436"/>
    <w:rsid w:val="00EE7AAB"/>
    <w:rsid w:val="00EF05ED"/>
    <w:rsid w:val="00EF1DE1"/>
    <w:rsid w:val="00EF1FEE"/>
    <w:rsid w:val="00EF423F"/>
    <w:rsid w:val="00EF500C"/>
    <w:rsid w:val="00EF737D"/>
    <w:rsid w:val="00EF7C08"/>
    <w:rsid w:val="00F011AB"/>
    <w:rsid w:val="00F018B6"/>
    <w:rsid w:val="00F01A4C"/>
    <w:rsid w:val="00F02E01"/>
    <w:rsid w:val="00F05BA2"/>
    <w:rsid w:val="00F11209"/>
    <w:rsid w:val="00F117A1"/>
    <w:rsid w:val="00F11E47"/>
    <w:rsid w:val="00F127CF"/>
    <w:rsid w:val="00F12ED3"/>
    <w:rsid w:val="00F12F43"/>
    <w:rsid w:val="00F12F77"/>
    <w:rsid w:val="00F1381C"/>
    <w:rsid w:val="00F1457E"/>
    <w:rsid w:val="00F15CB3"/>
    <w:rsid w:val="00F15FAD"/>
    <w:rsid w:val="00F165AA"/>
    <w:rsid w:val="00F1786F"/>
    <w:rsid w:val="00F20CB6"/>
    <w:rsid w:val="00F217D0"/>
    <w:rsid w:val="00F22CB1"/>
    <w:rsid w:val="00F232E9"/>
    <w:rsid w:val="00F2374B"/>
    <w:rsid w:val="00F24D7B"/>
    <w:rsid w:val="00F250D4"/>
    <w:rsid w:val="00F25A0E"/>
    <w:rsid w:val="00F3009F"/>
    <w:rsid w:val="00F312DE"/>
    <w:rsid w:val="00F31E05"/>
    <w:rsid w:val="00F32AAE"/>
    <w:rsid w:val="00F32AEA"/>
    <w:rsid w:val="00F34EE5"/>
    <w:rsid w:val="00F35995"/>
    <w:rsid w:val="00F35BC6"/>
    <w:rsid w:val="00F35C4E"/>
    <w:rsid w:val="00F37359"/>
    <w:rsid w:val="00F37F8F"/>
    <w:rsid w:val="00F408EE"/>
    <w:rsid w:val="00F40A6B"/>
    <w:rsid w:val="00F40C32"/>
    <w:rsid w:val="00F41778"/>
    <w:rsid w:val="00F41E7F"/>
    <w:rsid w:val="00F42506"/>
    <w:rsid w:val="00F44710"/>
    <w:rsid w:val="00F4573C"/>
    <w:rsid w:val="00F47819"/>
    <w:rsid w:val="00F50085"/>
    <w:rsid w:val="00F5098B"/>
    <w:rsid w:val="00F53E43"/>
    <w:rsid w:val="00F542DC"/>
    <w:rsid w:val="00F548ED"/>
    <w:rsid w:val="00F5696F"/>
    <w:rsid w:val="00F57428"/>
    <w:rsid w:val="00F6038B"/>
    <w:rsid w:val="00F626E2"/>
    <w:rsid w:val="00F62A73"/>
    <w:rsid w:val="00F63102"/>
    <w:rsid w:val="00F641AF"/>
    <w:rsid w:val="00F64B62"/>
    <w:rsid w:val="00F652BF"/>
    <w:rsid w:val="00F65F1D"/>
    <w:rsid w:val="00F67F79"/>
    <w:rsid w:val="00F715FC"/>
    <w:rsid w:val="00F72E94"/>
    <w:rsid w:val="00F7545F"/>
    <w:rsid w:val="00F765D9"/>
    <w:rsid w:val="00F76672"/>
    <w:rsid w:val="00F80178"/>
    <w:rsid w:val="00F82CC9"/>
    <w:rsid w:val="00F861EC"/>
    <w:rsid w:val="00F863E5"/>
    <w:rsid w:val="00F87DCD"/>
    <w:rsid w:val="00F903F3"/>
    <w:rsid w:val="00F90515"/>
    <w:rsid w:val="00F9088E"/>
    <w:rsid w:val="00F90DE4"/>
    <w:rsid w:val="00F9146C"/>
    <w:rsid w:val="00F937B9"/>
    <w:rsid w:val="00F94241"/>
    <w:rsid w:val="00F94805"/>
    <w:rsid w:val="00F958A2"/>
    <w:rsid w:val="00F95B2F"/>
    <w:rsid w:val="00F95E25"/>
    <w:rsid w:val="00F96D0C"/>
    <w:rsid w:val="00F97530"/>
    <w:rsid w:val="00FA0ED6"/>
    <w:rsid w:val="00FA2AFF"/>
    <w:rsid w:val="00FA3721"/>
    <w:rsid w:val="00FA40B0"/>
    <w:rsid w:val="00FA46FE"/>
    <w:rsid w:val="00FA4D1E"/>
    <w:rsid w:val="00FA51FD"/>
    <w:rsid w:val="00FA60F7"/>
    <w:rsid w:val="00FA6BF9"/>
    <w:rsid w:val="00FA7319"/>
    <w:rsid w:val="00FA7412"/>
    <w:rsid w:val="00FB06DB"/>
    <w:rsid w:val="00FB0CEB"/>
    <w:rsid w:val="00FB156B"/>
    <w:rsid w:val="00FB4665"/>
    <w:rsid w:val="00FB4742"/>
    <w:rsid w:val="00FB4F6A"/>
    <w:rsid w:val="00FB5A9D"/>
    <w:rsid w:val="00FC1136"/>
    <w:rsid w:val="00FC119C"/>
    <w:rsid w:val="00FC36D1"/>
    <w:rsid w:val="00FC5DBB"/>
    <w:rsid w:val="00FC7B91"/>
    <w:rsid w:val="00FD0D80"/>
    <w:rsid w:val="00FD1B14"/>
    <w:rsid w:val="00FD1F0A"/>
    <w:rsid w:val="00FD47A2"/>
    <w:rsid w:val="00FD4819"/>
    <w:rsid w:val="00FD5074"/>
    <w:rsid w:val="00FD5498"/>
    <w:rsid w:val="00FD613A"/>
    <w:rsid w:val="00FD64D7"/>
    <w:rsid w:val="00FE0872"/>
    <w:rsid w:val="00FE138D"/>
    <w:rsid w:val="00FE1B48"/>
    <w:rsid w:val="00FE1E0A"/>
    <w:rsid w:val="00FE5F41"/>
    <w:rsid w:val="00FE79A3"/>
    <w:rsid w:val="00FE7C4D"/>
    <w:rsid w:val="00FF14F8"/>
    <w:rsid w:val="00FF1C71"/>
    <w:rsid w:val="00FF2876"/>
    <w:rsid w:val="00FF3831"/>
    <w:rsid w:val="00FF4235"/>
    <w:rsid w:val="00FF4B60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8417"/>
    <o:shapelayout v:ext="edit">
      <o:idmap v:ext="edit" data="1"/>
    </o:shapelayout>
  </w:shapeDefaults>
  <w:decimalSymbol w:val=","/>
  <w:listSeparator w:val=";"/>
  <w14:docId w14:val="391D0862"/>
  <w15:docId w15:val="{20C40B75-835B-45B4-B442-67212A8A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F5"/>
    <w:pPr>
      <w:spacing w:line="280" w:lineRule="atLeast"/>
    </w:pPr>
    <w:rPr>
      <w:rFonts w:ascii="Times New Roman" w:hAnsi="Times New Roman"/>
      <w:sz w:val="20"/>
    </w:rPr>
  </w:style>
  <w:style w:type="paragraph" w:styleId="Rubrik1">
    <w:name w:val="heading 1"/>
    <w:basedOn w:val="Normal"/>
    <w:link w:val="Rubrik1Char"/>
    <w:uiPriority w:val="9"/>
    <w:qFormat/>
    <w:rsid w:val="00811AF5"/>
    <w:pPr>
      <w:keepNext/>
      <w:spacing w:after="60" w:line="320" w:lineRule="atLeast"/>
      <w:outlineLvl w:val="0"/>
    </w:pPr>
    <w:rPr>
      <w:rFonts w:ascii="Arial" w:eastAsiaTheme="majorEastAsia" w:hAnsi="Arial" w:cstheme="majorBidi"/>
      <w:b/>
      <w:color w:val="50AA00"/>
      <w:spacing w:val="-6"/>
      <w:kern w:val="32"/>
      <w:sz w:val="32"/>
      <w:szCs w:val="32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811AF5"/>
    <w:pPr>
      <w:keepLines/>
      <w:spacing w:before="120" w:line="260" w:lineRule="atLeast"/>
      <w:outlineLvl w:val="1"/>
    </w:pPr>
    <w:rPr>
      <w:spacing w:val="-4"/>
      <w:sz w:val="24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811AF5"/>
    <w:pPr>
      <w:keepLines w:val="0"/>
      <w:spacing w:line="0" w:lineRule="atLeast"/>
      <w:outlineLvl w:val="2"/>
    </w:pPr>
    <w:rPr>
      <w:color w:val="000000" w:themeColor="text1"/>
      <w:spacing w:val="-2"/>
      <w:kern w:val="24"/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8E02DA"/>
    <w:pPr>
      <w:keepNext/>
      <w:outlineLvl w:val="3"/>
    </w:pPr>
    <w:rPr>
      <w:rFonts w:ascii="Arial" w:hAnsi="Arial" w:cs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164CD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164CD"/>
  </w:style>
  <w:style w:type="paragraph" w:styleId="Sidfot">
    <w:name w:val="footer"/>
    <w:basedOn w:val="Normal"/>
    <w:link w:val="SidfotChar"/>
    <w:uiPriority w:val="99"/>
    <w:unhideWhenUsed/>
    <w:rsid w:val="005164CD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164CD"/>
  </w:style>
  <w:style w:type="paragraph" w:customStyle="1" w:styleId="Rubrik10">
    <w:name w:val="Rubrik1"/>
    <w:basedOn w:val="Normal"/>
    <w:link w:val="Rubrik1Char0"/>
    <w:rsid w:val="00811AF5"/>
    <w:pPr>
      <w:spacing w:after="60" w:line="320" w:lineRule="atLeast"/>
      <w:contextualSpacing/>
      <w:outlineLvl w:val="0"/>
    </w:pPr>
    <w:rPr>
      <w:rFonts w:ascii="Arial" w:hAnsi="Arial" w:cs="Arial"/>
      <w:b/>
      <w:color w:val="50AA00"/>
      <w:spacing w:val="-6"/>
      <w:sz w:val="32"/>
      <w:szCs w:val="18"/>
    </w:rPr>
  </w:style>
  <w:style w:type="paragraph" w:customStyle="1" w:styleId="Normalindrag">
    <w:name w:val="Normal indrag"/>
    <w:basedOn w:val="Normal"/>
    <w:link w:val="NormalindragChar"/>
    <w:qFormat/>
    <w:rsid w:val="00811AF5"/>
    <w:pPr>
      <w:ind w:firstLine="227"/>
    </w:pPr>
  </w:style>
  <w:style w:type="character" w:customStyle="1" w:styleId="Rubrik1Char0">
    <w:name w:val="Rubrik1 Char"/>
    <w:basedOn w:val="Standardstycketeckensnitt"/>
    <w:link w:val="Rubrik10"/>
    <w:rsid w:val="00811AF5"/>
    <w:rPr>
      <w:rFonts w:ascii="Arial" w:hAnsi="Arial" w:cs="Arial"/>
      <w:b/>
      <w:color w:val="50AA00"/>
      <w:spacing w:val="-6"/>
      <w:sz w:val="32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811AF5"/>
    <w:rPr>
      <w:rFonts w:ascii="Arial" w:eastAsiaTheme="majorEastAsia" w:hAnsi="Arial" w:cstheme="majorBidi"/>
      <w:b/>
      <w:color w:val="50AA00"/>
      <w:spacing w:val="-4"/>
      <w:kern w:val="32"/>
      <w:sz w:val="24"/>
      <w:szCs w:val="26"/>
    </w:rPr>
  </w:style>
  <w:style w:type="character" w:customStyle="1" w:styleId="NormalindragChar">
    <w:name w:val="Normal indrag Char"/>
    <w:basedOn w:val="Standardstycketeckensnitt"/>
    <w:link w:val="Normalindrag"/>
    <w:rsid w:val="00811AF5"/>
    <w:rPr>
      <w:rFonts w:ascii="Times New Roman" w:hAnsi="Times New Roman"/>
      <w:sz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811AF5"/>
    <w:rPr>
      <w:rFonts w:ascii="Arial" w:eastAsiaTheme="majorEastAsia" w:hAnsi="Arial" w:cstheme="majorBidi"/>
      <w:b/>
      <w:color w:val="50AA00"/>
      <w:spacing w:val="-6"/>
      <w:kern w:val="32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811AF5"/>
    <w:rPr>
      <w:rFonts w:ascii="Arial" w:eastAsiaTheme="majorEastAsia" w:hAnsi="Arial" w:cstheme="majorBidi"/>
      <w:b/>
      <w:color w:val="000000" w:themeColor="text1"/>
      <w:spacing w:val="-2"/>
      <w:kern w:val="24"/>
      <w:sz w:val="20"/>
      <w:szCs w:val="24"/>
    </w:rPr>
  </w:style>
  <w:style w:type="paragraph" w:styleId="Liststycke">
    <w:name w:val="List Paragraph"/>
    <w:basedOn w:val="Normal"/>
    <w:uiPriority w:val="34"/>
    <w:qFormat/>
    <w:rsid w:val="00526072"/>
    <w:pPr>
      <w:spacing w:before="60" w:after="80" w:line="240" w:lineRule="atLeast"/>
    </w:pPr>
  </w:style>
  <w:style w:type="character" w:customStyle="1" w:styleId="Fetstilt">
    <w:name w:val="Fetstilt"/>
    <w:rsid w:val="000023A0"/>
    <w:rPr>
      <w:rFonts w:ascii="Arial" w:hAnsi="Arial"/>
      <w:b/>
    </w:rPr>
  </w:style>
  <w:style w:type="paragraph" w:styleId="Brdtext">
    <w:name w:val="Body Text"/>
    <w:basedOn w:val="Normal"/>
    <w:link w:val="BrdtextChar"/>
    <w:rsid w:val="008E2422"/>
    <w:pPr>
      <w:spacing w:line="260" w:lineRule="atLeast"/>
    </w:pPr>
    <w:rPr>
      <w:rFonts w:eastAsia="Times New Roman" w:cs="Times New Roman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8E2422"/>
    <w:rPr>
      <w:rFonts w:ascii="Times New Roman" w:eastAsia="Times New Roman" w:hAnsi="Times New Roman" w:cs="Times New Roman"/>
      <w:sz w:val="20"/>
      <w:szCs w:val="24"/>
      <w:lang w:eastAsia="sv-SE"/>
    </w:rPr>
  </w:style>
  <w:style w:type="character" w:customStyle="1" w:styleId="rubriktabell">
    <w:name w:val="rubrik tabell"/>
    <w:basedOn w:val="Fetstilt"/>
    <w:rsid w:val="008E2422"/>
    <w:rPr>
      <w:rFonts w:ascii="Arial Bold" w:hAnsi="Arial Bold"/>
      <w:b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B5AD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B5AD8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670762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9E4BB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8E02DA"/>
    <w:rPr>
      <w:rFonts w:ascii="Arial" w:hAnsi="Arial" w:cs="Arial"/>
      <w:b/>
      <w:sz w:val="20"/>
    </w:rPr>
  </w:style>
  <w:style w:type="paragraph" w:styleId="Brdtext2">
    <w:name w:val="Body Text 2"/>
    <w:basedOn w:val="Normal"/>
    <w:link w:val="Brdtext2Char"/>
    <w:uiPriority w:val="99"/>
    <w:unhideWhenUsed/>
    <w:rsid w:val="00634B13"/>
    <w:rPr>
      <w:rFonts w:asciiTheme="minorHAnsi" w:hAnsiTheme="minorHAnsi" w:cstheme="minorHAnsi"/>
      <w:sz w:val="22"/>
    </w:rPr>
  </w:style>
  <w:style w:type="character" w:customStyle="1" w:styleId="Brdtext2Char">
    <w:name w:val="Brödtext 2 Char"/>
    <w:basedOn w:val="Standardstycketeckensnitt"/>
    <w:link w:val="Brdtext2"/>
    <w:uiPriority w:val="99"/>
    <w:rsid w:val="00634B13"/>
    <w:rPr>
      <w:rFonts w:cstheme="minorHAnsi"/>
    </w:rPr>
  </w:style>
  <w:style w:type="paragraph" w:styleId="Brdtextmedindrag">
    <w:name w:val="Body Text Indent"/>
    <w:basedOn w:val="Normal"/>
    <w:link w:val="BrdtextmedindragChar"/>
    <w:uiPriority w:val="99"/>
    <w:unhideWhenUsed/>
    <w:rsid w:val="00B46805"/>
    <w:pPr>
      <w:spacing w:line="240" w:lineRule="auto"/>
      <w:ind w:left="1080"/>
    </w:pPr>
    <w:rPr>
      <w:rFonts w:asciiTheme="majorHAnsi" w:hAnsiTheme="majorHAnsi" w:cstheme="majorHAnsi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46805"/>
    <w:rPr>
      <w:rFonts w:asciiTheme="majorHAnsi" w:hAnsiTheme="majorHAnsi" w:cstheme="majorHAnsi"/>
      <w:sz w:val="20"/>
    </w:rPr>
  </w:style>
  <w:style w:type="paragraph" w:styleId="Brdtext3">
    <w:name w:val="Body Text 3"/>
    <w:basedOn w:val="Normal"/>
    <w:link w:val="Brdtext3Char"/>
    <w:uiPriority w:val="99"/>
    <w:unhideWhenUsed/>
    <w:rsid w:val="00BE7C13"/>
    <w:rPr>
      <w:rFonts w:asciiTheme="majorHAnsi" w:hAnsiTheme="majorHAnsi" w:cstheme="majorHAnsi"/>
      <w:b/>
    </w:rPr>
  </w:style>
  <w:style w:type="character" w:customStyle="1" w:styleId="Brdtext3Char">
    <w:name w:val="Brödtext 3 Char"/>
    <w:basedOn w:val="Standardstycketeckensnitt"/>
    <w:link w:val="Brdtext3"/>
    <w:uiPriority w:val="99"/>
    <w:rsid w:val="00BE7C13"/>
    <w:rPr>
      <w:rFonts w:asciiTheme="majorHAnsi" w:hAnsiTheme="majorHAnsi" w:cstheme="majorHAnsi"/>
      <w:b/>
      <w:sz w:val="20"/>
    </w:rPr>
  </w:style>
  <w:style w:type="paragraph" w:styleId="Brdtextmedindrag2">
    <w:name w:val="Body Text Indent 2"/>
    <w:basedOn w:val="Normal"/>
    <w:link w:val="Brdtextmedindrag2Char"/>
    <w:uiPriority w:val="99"/>
    <w:unhideWhenUsed/>
    <w:rsid w:val="00843D97"/>
    <w:pPr>
      <w:ind w:left="360"/>
    </w:pPr>
    <w:rPr>
      <w:rFonts w:asciiTheme="majorHAnsi" w:hAnsiTheme="majorHAnsi" w:cstheme="majorHAnsi"/>
    </w:rPr>
  </w:style>
  <w:style w:type="character" w:customStyle="1" w:styleId="Brdtextmedindrag2Char">
    <w:name w:val="Brödtext med indrag 2 Char"/>
    <w:basedOn w:val="Standardstycketeckensnitt"/>
    <w:link w:val="Brdtextmedindrag2"/>
    <w:uiPriority w:val="99"/>
    <w:rsid w:val="00843D97"/>
    <w:rPr>
      <w:rFonts w:asciiTheme="majorHAnsi" w:hAnsiTheme="majorHAnsi" w:cstheme="majorHAnsi"/>
      <w:sz w:val="20"/>
    </w:rPr>
  </w:style>
  <w:style w:type="paragraph" w:styleId="Ingetavstnd">
    <w:name w:val="No Spacing"/>
    <w:uiPriority w:val="1"/>
    <w:qFormat/>
    <w:rsid w:val="00206E00"/>
    <w:rPr>
      <w:rFonts w:ascii="Times New Roman" w:hAnsi="Times New Roman"/>
      <w:sz w:val="20"/>
    </w:rPr>
  </w:style>
  <w:style w:type="paragraph" w:styleId="Oformateradtext">
    <w:name w:val="Plain Text"/>
    <w:basedOn w:val="Normal"/>
    <w:link w:val="OformateradtextChar"/>
    <w:uiPriority w:val="99"/>
    <w:unhideWhenUsed/>
    <w:rsid w:val="00956857"/>
    <w:pPr>
      <w:spacing w:line="240" w:lineRule="auto"/>
    </w:pPr>
    <w:rPr>
      <w:rFonts w:ascii="Calibri" w:hAnsi="Calibr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5685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hkr\mallar\HKR\Protokoll_SV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657119-A5EA-4FE6-8467-A9CF458D5E81}">
  <we:reference id="6a7bd4f3-0563-43af-8c08-79110eebdff6" version="1.1.0.0" store="EXCatalog" storeType="EXCatalog"/>
  <we:alternateReferences>
    <we:reference id="WA104381155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D7D1DAA090FA4FB7CE78D944B4B7BC" ma:contentTypeVersion="2" ma:contentTypeDescription="Skapa ett nytt dokument." ma:contentTypeScope="" ma:versionID="b553672a915feaf24fd85ea8fbbeae5e">
  <xsd:schema xmlns:xsd="http://www.w3.org/2001/XMLSchema" xmlns:xs="http://www.w3.org/2001/XMLSchema" xmlns:p="http://schemas.microsoft.com/office/2006/metadata/properties" xmlns:ns2="5d985517-950b-4812-aeec-50d7f46fc266" targetNamespace="http://schemas.microsoft.com/office/2006/metadata/properties" ma:root="true" ma:fieldsID="691f43b2619e036ce2665b1b1904a008" ns2:_="">
    <xsd:import namespace="5d985517-950b-4812-aeec-50d7f46fc2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85517-950b-4812-aeec-50d7f46fc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D2B53E-47F7-4C0F-8C81-5A27F9AD563A}">
  <ds:schemaRefs>
    <ds:schemaRef ds:uri="http://purl.org/dc/elements/1.1/"/>
    <ds:schemaRef ds:uri="5d985517-950b-4812-aeec-50d7f46fc26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3E19465-59CC-41CC-993E-0346B6FC9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85517-950b-4812-aeec-50d7f46fc2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829754-990C-4943-844F-1019B2320A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106276-6C8B-405B-8CA8-79751B4DBB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Protokoll_SVE.dotx</Template>
  <TotalTime>48</TotalTime>
  <Pages>2</Pages>
  <Words>404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Högskolan Kristianstad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Ackefelt</dc:creator>
  <cp:keywords/>
  <dc:description/>
  <cp:lastModifiedBy>Sara Bill Petersson</cp:lastModifiedBy>
  <cp:revision>21</cp:revision>
  <cp:lastPrinted>2018-02-02T11:46:00Z</cp:lastPrinted>
  <dcterms:created xsi:type="dcterms:W3CDTF">2022-12-06T14:07:00Z</dcterms:created>
  <dcterms:modified xsi:type="dcterms:W3CDTF">2023-03-24T10:33:00Z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0x01010035D7D1DAA090FA4FB7CE78D944B4B7BC</vt:lpwstr>
  </property>
  <property fmtid="{D5CDD505-2E9C-101B-9397-08002B2CF9AE}" pid="3" name="IsMyDocuments">
    <vt:bool>true</vt:bool>
  </property>
  <property fmtid="{D5CDD505-2E9C-101B-9397-08002B2CF9AE}" pid="4" name="MSIP_Label_9144ccec-98ca-4847-b090-103d5c6592f4_Enabled">
    <vt:lpwstr>true</vt:lpwstr>
  </property>
  <property fmtid="{D5CDD505-2E9C-101B-9397-08002B2CF9AE}" pid="5" name="MSIP_Label_9144ccec-98ca-4847-b090-103d5c6592f4_SetDate">
    <vt:lpwstr>2021-04-27T12:21:39Z</vt:lpwstr>
  </property>
  <property fmtid="{D5CDD505-2E9C-101B-9397-08002B2CF9AE}" pid="6" name="MSIP_Label_9144ccec-98ca-4847-b090-103d5c6592f4_Method">
    <vt:lpwstr>Standard</vt:lpwstr>
  </property>
  <property fmtid="{D5CDD505-2E9C-101B-9397-08002B2CF9AE}" pid="7" name="MSIP_Label_9144ccec-98ca-4847-b090-103d5c6592f4_Name">
    <vt:lpwstr>Information class 1</vt:lpwstr>
  </property>
  <property fmtid="{D5CDD505-2E9C-101B-9397-08002B2CF9AE}" pid="8" name="MSIP_Label_9144ccec-98ca-4847-b090-103d5c6592f4_SiteId">
    <vt:lpwstr>fb665cd7-b4b7-4578-8a42-29ff69176bdf</vt:lpwstr>
  </property>
  <property fmtid="{D5CDD505-2E9C-101B-9397-08002B2CF9AE}" pid="9" name="MSIP_Label_9144ccec-98ca-4847-b090-103d5c6592f4_ActionId">
    <vt:lpwstr>4e8f699f-eecf-42a8-80dd-f8f7a467243f</vt:lpwstr>
  </property>
  <property fmtid="{D5CDD505-2E9C-101B-9397-08002B2CF9AE}" pid="10" name="MSIP_Label_9144ccec-98ca-4847-b090-103d5c6592f4_ContentBits">
    <vt:lpwstr>0</vt:lpwstr>
  </property>
</Properties>
</file>