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E35" w14:textId="5DA604C6" w:rsidR="00BD2CF3" w:rsidRPr="001E3B8F" w:rsidRDefault="009C1D0B" w:rsidP="00132CC2">
      <w:pPr>
        <w:pStyle w:val="Rubrik1"/>
        <w:spacing w:line="240" w:lineRule="auto"/>
      </w:pPr>
      <w:r w:rsidRPr="001E3B8F">
        <w:t xml:space="preserve">Styrgruppsmöte </w:t>
      </w:r>
      <w:r w:rsidR="001E3B8F">
        <w:t>Forskningsplattformen Verksamhetsutveckling i samverkan</w:t>
      </w:r>
    </w:p>
    <w:p w14:paraId="5750FD6A" w14:textId="77777777" w:rsidR="00BD2CF3" w:rsidRPr="001E3B8F" w:rsidRDefault="00BD2CF3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5916B681" w14:textId="0411ED24" w:rsidR="007B0BE0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Tid: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6660BD" w:rsidRPr="001E3B8F">
        <w:rPr>
          <w:rFonts w:asciiTheme="majorHAnsi" w:hAnsiTheme="majorHAnsi" w:cstheme="majorHAnsi"/>
          <w:szCs w:val="20"/>
        </w:rPr>
        <w:t>20</w:t>
      </w:r>
      <w:r w:rsidR="000A2983" w:rsidRPr="001E3B8F">
        <w:rPr>
          <w:rFonts w:asciiTheme="majorHAnsi" w:hAnsiTheme="majorHAnsi" w:cstheme="majorHAnsi"/>
          <w:szCs w:val="20"/>
        </w:rPr>
        <w:t>2</w:t>
      </w:r>
      <w:r w:rsidR="00CC0F13">
        <w:rPr>
          <w:rFonts w:asciiTheme="majorHAnsi" w:hAnsiTheme="majorHAnsi" w:cstheme="majorHAnsi"/>
          <w:szCs w:val="20"/>
        </w:rPr>
        <w:t>2</w:t>
      </w:r>
      <w:r w:rsidR="006660BD" w:rsidRPr="001E3B8F">
        <w:rPr>
          <w:rFonts w:asciiTheme="majorHAnsi" w:hAnsiTheme="majorHAnsi" w:cstheme="majorHAnsi"/>
          <w:szCs w:val="20"/>
        </w:rPr>
        <w:t>-</w:t>
      </w:r>
      <w:r w:rsidR="001D74B8">
        <w:rPr>
          <w:rFonts w:asciiTheme="majorHAnsi" w:hAnsiTheme="majorHAnsi" w:cstheme="majorHAnsi"/>
          <w:szCs w:val="20"/>
        </w:rPr>
        <w:t>12</w:t>
      </w:r>
      <w:r w:rsidR="00E40A7A" w:rsidRPr="001E3B8F">
        <w:rPr>
          <w:rFonts w:asciiTheme="majorHAnsi" w:hAnsiTheme="majorHAnsi" w:cstheme="majorHAnsi"/>
          <w:szCs w:val="20"/>
        </w:rPr>
        <w:t>-</w:t>
      </w:r>
      <w:r w:rsidR="00D32901">
        <w:rPr>
          <w:rFonts w:asciiTheme="majorHAnsi" w:hAnsiTheme="majorHAnsi" w:cstheme="majorHAnsi"/>
          <w:szCs w:val="20"/>
        </w:rPr>
        <w:t>26</w:t>
      </w:r>
      <w:r w:rsidR="00EF1DE1" w:rsidRPr="001E3B8F">
        <w:rPr>
          <w:rFonts w:asciiTheme="majorHAnsi" w:hAnsiTheme="majorHAnsi" w:cstheme="majorHAnsi"/>
          <w:szCs w:val="20"/>
        </w:rPr>
        <w:t xml:space="preserve">, kl. </w:t>
      </w:r>
      <w:r w:rsidR="00EA730E" w:rsidRPr="001E3B8F">
        <w:rPr>
          <w:rFonts w:asciiTheme="majorHAnsi" w:hAnsiTheme="majorHAnsi" w:cstheme="majorHAnsi"/>
          <w:szCs w:val="20"/>
        </w:rPr>
        <w:t>1</w:t>
      </w:r>
      <w:r w:rsidR="008B0769">
        <w:rPr>
          <w:rFonts w:asciiTheme="majorHAnsi" w:hAnsiTheme="majorHAnsi" w:cstheme="majorHAnsi"/>
          <w:szCs w:val="20"/>
        </w:rPr>
        <w:t>6</w:t>
      </w:r>
      <w:r w:rsidR="006660BD" w:rsidRPr="001E3B8F">
        <w:rPr>
          <w:rFonts w:asciiTheme="majorHAnsi" w:hAnsiTheme="majorHAnsi" w:cstheme="majorHAnsi"/>
          <w:szCs w:val="20"/>
        </w:rPr>
        <w:t>:</w:t>
      </w:r>
      <w:r w:rsidR="00E86C78">
        <w:rPr>
          <w:rFonts w:asciiTheme="majorHAnsi" w:hAnsiTheme="majorHAnsi" w:cstheme="majorHAnsi"/>
          <w:szCs w:val="20"/>
        </w:rPr>
        <w:t>00</w:t>
      </w:r>
      <w:r w:rsidR="006660BD" w:rsidRPr="001E3B8F">
        <w:rPr>
          <w:rFonts w:asciiTheme="majorHAnsi" w:hAnsiTheme="majorHAnsi" w:cstheme="majorHAnsi"/>
          <w:szCs w:val="20"/>
        </w:rPr>
        <w:t>-1</w:t>
      </w:r>
      <w:r w:rsidR="008B0769">
        <w:rPr>
          <w:rFonts w:asciiTheme="majorHAnsi" w:hAnsiTheme="majorHAnsi" w:cstheme="majorHAnsi"/>
          <w:szCs w:val="20"/>
        </w:rPr>
        <w:t>7</w:t>
      </w:r>
      <w:r w:rsidR="008C36F0" w:rsidRPr="001E3B8F">
        <w:rPr>
          <w:rFonts w:asciiTheme="majorHAnsi" w:hAnsiTheme="majorHAnsi" w:cstheme="majorHAnsi"/>
          <w:szCs w:val="20"/>
        </w:rPr>
        <w:t>:</w:t>
      </w:r>
      <w:r w:rsidR="00614C27">
        <w:rPr>
          <w:rFonts w:asciiTheme="majorHAnsi" w:hAnsiTheme="majorHAnsi" w:cstheme="majorHAnsi"/>
          <w:szCs w:val="20"/>
        </w:rPr>
        <w:t>0</w:t>
      </w:r>
      <w:r w:rsidR="003F4318" w:rsidRPr="001E3B8F">
        <w:rPr>
          <w:rFonts w:asciiTheme="majorHAnsi" w:hAnsiTheme="majorHAnsi" w:cstheme="majorHAnsi"/>
          <w:szCs w:val="20"/>
        </w:rPr>
        <w:t>0</w:t>
      </w:r>
    </w:p>
    <w:p w14:paraId="57645B63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4012CDB7" w14:textId="4E55B271" w:rsidR="006812C8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Plats: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1C50D4" w:rsidRPr="001E3B8F">
        <w:rPr>
          <w:rFonts w:asciiTheme="majorHAnsi" w:hAnsiTheme="majorHAnsi" w:cstheme="majorHAnsi"/>
          <w:szCs w:val="20"/>
        </w:rPr>
        <w:t>Microsoft Teams</w:t>
      </w:r>
    </w:p>
    <w:p w14:paraId="2C6ABCC6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39126D1F" w14:textId="2FB0A70E" w:rsidR="00E57A09" w:rsidRDefault="00B2595F" w:rsidP="0095595D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Närvarande</w:t>
      </w:r>
      <w:r w:rsidR="002C47EE" w:rsidRPr="001E3B8F">
        <w:rPr>
          <w:rFonts w:asciiTheme="majorHAnsi" w:hAnsiTheme="majorHAnsi" w:cstheme="majorHAnsi"/>
          <w:szCs w:val="20"/>
        </w:rPr>
        <w:tab/>
      </w:r>
      <w:r w:rsidR="007B5C3B" w:rsidRPr="001E3B8F">
        <w:rPr>
          <w:rFonts w:asciiTheme="majorHAnsi" w:hAnsiTheme="majorHAnsi" w:cstheme="majorHAnsi"/>
          <w:szCs w:val="20"/>
        </w:rPr>
        <w:t>Kristina Genell, dekan fakulteten för ekonomi</w:t>
      </w:r>
      <w:r w:rsidR="003C4738">
        <w:rPr>
          <w:rFonts w:asciiTheme="majorHAnsi" w:hAnsiTheme="majorHAnsi" w:cstheme="majorHAnsi"/>
          <w:szCs w:val="20"/>
        </w:rPr>
        <w:t xml:space="preserve"> HKR</w:t>
      </w:r>
      <w:r w:rsidR="001F0FC9">
        <w:rPr>
          <w:rFonts w:asciiTheme="majorHAnsi" w:hAnsiTheme="majorHAnsi" w:cstheme="majorHAnsi"/>
          <w:szCs w:val="20"/>
        </w:rPr>
        <w:t>,</w:t>
      </w:r>
      <w:r w:rsidR="007B5C3B">
        <w:rPr>
          <w:rFonts w:asciiTheme="majorHAnsi" w:hAnsiTheme="majorHAnsi" w:cstheme="majorHAnsi"/>
          <w:szCs w:val="20"/>
        </w:rPr>
        <w:t xml:space="preserve"> mötesordförande</w:t>
      </w:r>
      <w:r w:rsidR="00D33345">
        <w:rPr>
          <w:rFonts w:asciiTheme="majorHAnsi" w:hAnsiTheme="majorHAnsi" w:cstheme="majorHAnsi"/>
          <w:szCs w:val="20"/>
        </w:rPr>
        <w:br/>
      </w:r>
      <w:r w:rsidR="00E74292">
        <w:rPr>
          <w:rFonts w:asciiTheme="majorHAnsi" w:hAnsiTheme="majorHAnsi" w:cstheme="majorHAnsi"/>
          <w:szCs w:val="20"/>
        </w:rPr>
        <w:t>Maria Haak</w:t>
      </w:r>
      <w:r w:rsidR="00D33345">
        <w:rPr>
          <w:rFonts w:asciiTheme="majorHAnsi" w:hAnsiTheme="majorHAnsi" w:cstheme="majorHAnsi"/>
          <w:szCs w:val="20"/>
        </w:rPr>
        <w:t>, vicerektor HKR</w:t>
      </w:r>
      <w:r w:rsidR="001F4647">
        <w:rPr>
          <w:rFonts w:asciiTheme="majorHAnsi" w:hAnsiTheme="majorHAnsi" w:cstheme="majorHAnsi"/>
          <w:szCs w:val="20"/>
        </w:rPr>
        <w:br/>
        <w:t>Jens Hultman, plattformsledare</w:t>
      </w:r>
      <w:r w:rsidR="0095595D">
        <w:rPr>
          <w:rFonts w:asciiTheme="majorHAnsi" w:hAnsiTheme="majorHAnsi" w:cstheme="majorHAnsi"/>
          <w:szCs w:val="20"/>
        </w:rPr>
        <w:br/>
        <w:t>Mikael Forsberg, CFO Sparbanken Skåne</w:t>
      </w:r>
      <w:r w:rsidR="007C77BA">
        <w:rPr>
          <w:rFonts w:asciiTheme="majorHAnsi" w:hAnsiTheme="majorHAnsi" w:cstheme="majorHAnsi"/>
          <w:szCs w:val="20"/>
        </w:rPr>
        <w:br/>
        <w:t>Eva-Marie Hagström, utvecklingschef Kristianstad kommun</w:t>
      </w:r>
      <w:r w:rsidR="00223CFD" w:rsidRPr="001E3B8F">
        <w:rPr>
          <w:rFonts w:asciiTheme="majorHAnsi" w:hAnsiTheme="majorHAnsi" w:cstheme="majorHAnsi"/>
          <w:szCs w:val="20"/>
        </w:rPr>
        <w:br/>
        <w:t>Sara Bill Petersson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6E3FD4">
        <w:rPr>
          <w:rFonts w:asciiTheme="majorHAnsi" w:hAnsiTheme="majorHAnsi" w:cstheme="majorHAnsi"/>
          <w:szCs w:val="20"/>
        </w:rPr>
        <w:t>fakultets</w:t>
      </w:r>
      <w:r w:rsidR="00C93330" w:rsidRPr="001E3B8F">
        <w:rPr>
          <w:rFonts w:asciiTheme="majorHAnsi" w:hAnsiTheme="majorHAnsi" w:cstheme="majorHAnsi"/>
          <w:szCs w:val="20"/>
        </w:rPr>
        <w:t>sekreterare</w:t>
      </w:r>
      <w:r w:rsidR="003C4738">
        <w:rPr>
          <w:rFonts w:asciiTheme="majorHAnsi" w:hAnsiTheme="majorHAnsi" w:cstheme="majorHAnsi"/>
          <w:szCs w:val="20"/>
        </w:rPr>
        <w:t xml:space="preserve"> HK</w:t>
      </w:r>
      <w:r w:rsidR="00E57A09">
        <w:rPr>
          <w:rFonts w:asciiTheme="majorHAnsi" w:hAnsiTheme="majorHAnsi" w:cstheme="majorHAnsi"/>
          <w:szCs w:val="20"/>
        </w:rPr>
        <w:t>R</w:t>
      </w:r>
    </w:p>
    <w:p w14:paraId="4A7536C0" w14:textId="3758AC54" w:rsidR="00132CC2" w:rsidRDefault="001F7374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205B07BD" w14:textId="6C95D0B9" w:rsidR="00B33ADC" w:rsidRPr="001E3B8F" w:rsidRDefault="00956857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szCs w:val="20"/>
        </w:rPr>
        <w:br/>
      </w:r>
    </w:p>
    <w:p w14:paraId="365C0AD1" w14:textId="305A07B1" w:rsidR="005B1C57" w:rsidRPr="001E3B8F" w:rsidRDefault="005B1C57" w:rsidP="00132CC2">
      <w:pPr>
        <w:pStyle w:val="Oformateradtext"/>
        <w:rPr>
          <w:rFonts w:asciiTheme="majorHAnsi" w:hAnsiTheme="majorHAnsi" w:cstheme="majorHAnsi"/>
          <w:sz w:val="20"/>
          <w:szCs w:val="20"/>
        </w:rPr>
      </w:pPr>
    </w:p>
    <w:p w14:paraId="3A77B497" w14:textId="23283C8B" w:rsidR="00646F76" w:rsidRPr="009A3795" w:rsidRDefault="0037671D" w:rsidP="009A3795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Plattformens ekonomi och administration</w:t>
      </w: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F513B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Budget för 2023 är 2,5 tkr. Finns i nuläget inget rektorsbeslut för budget 2024 och framåt. </w:t>
      </w:r>
      <w:r w:rsidR="006F7BD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364BD074" w14:textId="77AD1551" w:rsidR="00856E5D" w:rsidRPr="00237847" w:rsidRDefault="006F7BDB" w:rsidP="00237847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Verksamhetsplanering 2023</w:t>
      </w:r>
      <w:r w:rsidR="00565E51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F513B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Verksamhetsutvecklingsplan för 2023 är färdig och fastställd.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Jens har f</w:t>
      </w:r>
      <w:r w:rsidR="00F513B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ortsatt fokus på att öka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andelen </w:t>
      </w:r>
      <w:r w:rsidR="00F513B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externa medel. Budgeten rymmer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sex till åtta projekt. Tre projekt löper på sedan föregående år.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Det finns planer på att effektivisera det administrativa stödet till forskningsplattformen genom att använda sig av den </w:t>
      </w:r>
      <w:r w:rsidR="00F513B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administratör som är anställd för att hantera forskningsplattformarna.</w:t>
      </w:r>
      <w:r w:rsidR="00F513B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Jens har även haft möte med fakultetens kommunikatör och har diskuterat möjligheterna se över plattformens hemsida för att öka synligheten.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Forskare har efterfrågat skrivaseminarier och det finns planer på att genomföra ett sådant till sommaren.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Slutrapporter för de tre projekt som avslutades 2022 kommer att inkomma under våren. </w:t>
      </w:r>
      <w:r w:rsidR="00237847" w:rsidRPr="0023784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3809BBC4" w14:textId="3ADD0462" w:rsidR="00856E5D" w:rsidRPr="000C2C41" w:rsidRDefault="00237847" w:rsidP="000C2C41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Pågående 202</w:t>
      </w:r>
      <w:r w:rsidR="00BA7B73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3</w:t>
      </w:r>
      <w:r w:rsidR="00565E51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CC02B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Tre projekt är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redan tilldelade medel för 2023. Två till tre projekt är aktuella för uppstart under 2023</w:t>
      </w:r>
      <w:r w:rsidR="00CC02B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.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I dessa projekt deltar även personer som tidigare inte haft medel från forskningsplattformen, utöver detta är ett projekt inom nationalekonomi vilket tidigare inte varit representerat i något plattformsprojekt. En ansökan har inkommit till vetenskapliga rådet och kommer att behöva behandlas mailledes innan nästa </w:t>
      </w:r>
      <w:r w:rsidR="00D4626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ordinarie möte med styrgruppen. </w:t>
      </w:r>
      <w:r w:rsidR="005944D4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Projektet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har en tydlig professionskoppling och utbildningskoppling och är in kind-finansierat via en revisorsfirma. </w:t>
      </w:r>
      <w:r w:rsidR="000F03D4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4C994856" w14:textId="7A6C9048" w:rsidR="00B0648A" w:rsidRPr="00B0648A" w:rsidRDefault="00711600" w:rsidP="00B0648A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Övrigt</w:t>
      </w: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3529A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GRIP sem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inarium 2023 är inplanerade den</w:t>
      </w:r>
      <w:r w:rsidR="003529A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19 maj och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den</w:t>
      </w:r>
      <w:r w:rsidR="003529A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17 november.</w:t>
      </w:r>
      <w:r w:rsidR="001B48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0E75AE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Jens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är nu </w:t>
      </w:r>
      <w:r w:rsidR="000E75AE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inne på sin andra period som plattformsledare. </w:t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På sikt kan det finnas möjlighet för någon annan person att ta över rollen som plattformsledare för FPVIS. </w:t>
      </w:r>
      <w:r w:rsidR="00221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Maria Haak menar att det finns ett värde i att en senior forskare driver plattformen. </w:t>
      </w:r>
      <w:r w:rsidR="00AE4F1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AE4F1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lastRenderedPageBreak/>
        <w:br/>
        <w:t xml:space="preserve">Modellen för hur man arbetar med strategiska partnerskap är något man kommer arbeta med framöver. </w:t>
      </w:r>
      <w:r w:rsidR="00CD375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Maria Haak ger en övergripande bild av hur arbetet med samverkansparterna fungerar i FPHIS. </w:t>
      </w:r>
      <w:r w:rsidR="0072279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0E2D2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Styrgruppen konstaterar att det kan bli aktuellt med en liknande modell för FPVIS, dock är det svårare att få privata företag att medfinansiera forskningsprojekt. </w:t>
      </w:r>
      <w:r w:rsidR="00E42A94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03BDCC05" w14:textId="3D4858EB" w:rsidR="00587BE6" w:rsidRPr="00C542A2" w:rsidRDefault="00587BE6" w:rsidP="00105BD4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 w:rsidRPr="00C542A2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Mötet avslutas</w:t>
      </w:r>
      <w:r w:rsidR="00CE3409" w:rsidRPr="00C542A2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486470" w:rsidRPr="00C542A2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Nästa möte med styrgruppen är den </w:t>
      </w:r>
      <w:r w:rsidR="00BA7B7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24 april.</w:t>
      </w:r>
    </w:p>
    <w:p w14:paraId="3320D13C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7ED00A38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3C45685F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1E8236A4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13222935" w14:textId="77777777" w:rsidR="00856E5D" w:rsidRDefault="00856E5D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562067BA" w14:textId="77777777" w:rsidR="00856E5D" w:rsidRDefault="00856E5D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6A2712D0" w14:textId="77777777" w:rsidR="00856E5D" w:rsidRDefault="00856E5D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7BB56CFC" w14:textId="32C497A2" w:rsidR="00587BE6" w:rsidRPr="001E3B8F" w:rsidRDefault="00013C1C" w:rsidP="00856E5D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Minnesanteckningar skrevs av Sara Bill Petersson</w:t>
      </w:r>
    </w:p>
    <w:p w14:paraId="6B303711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32781A41" w14:textId="690AFA9F" w:rsidR="00960455" w:rsidRPr="001E3B8F" w:rsidRDefault="00960455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5ACB018F" w14:textId="2BB3523F" w:rsidR="006B5E38" w:rsidRPr="001E3B8F" w:rsidRDefault="006B5E3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967018C" w14:textId="1FB3165A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346D40E7" w14:textId="5E5FBF53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A3BB217" w14:textId="7F2BD526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4F9D06DE" w14:textId="77777777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sectPr w:rsidR="006635B8" w:rsidRPr="001E3B8F" w:rsidSect="00E54F30">
      <w:headerReference w:type="default" r:id="rId11"/>
      <w:footerReference w:type="default" r:id="rId12"/>
      <w:headerReference w:type="first" r:id="rId13"/>
      <w:pgSz w:w="11906" w:h="16838" w:code="9"/>
      <w:pgMar w:top="1418" w:right="1701" w:bottom="567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7A6" w14:textId="77777777" w:rsidR="00F90515" w:rsidRDefault="00F90515" w:rsidP="005164CD">
      <w:pPr>
        <w:spacing w:line="240" w:lineRule="auto"/>
      </w:pPr>
      <w:r>
        <w:separator/>
      </w:r>
    </w:p>
  </w:endnote>
  <w:endnote w:type="continuationSeparator" w:id="0">
    <w:p w14:paraId="66867154" w14:textId="77777777" w:rsidR="00F90515" w:rsidRDefault="00F90515" w:rsidP="0051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6B9" w14:textId="77777777" w:rsidR="00F90515" w:rsidRPr="007F1708" w:rsidRDefault="00F90515" w:rsidP="007F1708">
    <w:pPr>
      <w:pStyle w:val="Sidfot"/>
      <w:jc w:val="right"/>
      <w:rPr>
        <w:rFonts w:ascii="Arial" w:hAnsi="Arial" w:cs="Arial"/>
        <w:sz w:val="18"/>
        <w:szCs w:val="18"/>
      </w:rPr>
    </w:pPr>
    <w:r w:rsidRPr="007F1708">
      <w:rPr>
        <w:rFonts w:ascii="Arial" w:hAnsi="Arial" w:cs="Arial"/>
        <w:sz w:val="18"/>
        <w:szCs w:val="18"/>
      </w:rPr>
      <w:t>Högskolan Kristianstad</w:t>
    </w:r>
    <w:r>
      <w:rPr>
        <w:rFonts w:ascii="Arial" w:hAnsi="Arial" w:cs="Arial"/>
        <w:sz w:val="18"/>
        <w:szCs w:val="18"/>
      </w:rPr>
      <w:t xml:space="preserve"> | 044-250</w:t>
    </w:r>
    <w:r w:rsidRPr="007F1708">
      <w:rPr>
        <w:rFonts w:ascii="Arial" w:hAnsi="Arial" w:cs="Arial"/>
        <w:sz w:val="18"/>
        <w:szCs w:val="18"/>
      </w:rPr>
      <w:t xml:space="preserve"> 30 00 </w:t>
    </w:r>
    <w:r>
      <w:rPr>
        <w:rFonts w:ascii="Arial" w:hAnsi="Arial" w:cs="Arial"/>
        <w:sz w:val="18"/>
        <w:szCs w:val="18"/>
      </w:rPr>
      <w:t>|</w:t>
    </w:r>
    <w:r w:rsidRPr="007F1708">
      <w:rPr>
        <w:rFonts w:ascii="Arial" w:hAnsi="Arial" w:cs="Arial"/>
        <w:sz w:val="18"/>
        <w:szCs w:val="18"/>
      </w:rPr>
      <w:t xml:space="preserve"> www.hkr.se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07E1" w14:textId="77777777" w:rsidR="00F90515" w:rsidRDefault="00F90515" w:rsidP="005164CD">
      <w:pPr>
        <w:spacing w:line="240" w:lineRule="auto"/>
      </w:pPr>
      <w:r>
        <w:separator/>
      </w:r>
    </w:p>
  </w:footnote>
  <w:footnote w:type="continuationSeparator" w:id="0">
    <w:p w14:paraId="3ECFED40" w14:textId="77777777" w:rsidR="00F90515" w:rsidRDefault="00F90515" w:rsidP="00516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3A0" w14:textId="77777777" w:rsidR="00F90515" w:rsidRDefault="00F90515" w:rsidP="00C35A2E">
    <w:pPr>
      <w:pStyle w:val="Sidhuvud"/>
      <w:jc w:val="right"/>
      <w:rPr>
        <w:rFonts w:ascii="Arial" w:hAnsi="Arial" w:cs="Arial"/>
        <w:bCs/>
        <w:sz w:val="18"/>
        <w:szCs w:val="18"/>
      </w:rPr>
    </w:pPr>
    <w:r w:rsidRPr="005164CD">
      <w:rPr>
        <w:rFonts w:ascii="Arial" w:hAnsi="Arial" w:cs="Arial"/>
        <w:sz w:val="18"/>
        <w:szCs w:val="18"/>
      </w:rPr>
      <w:t xml:space="preserve">Sida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E473" w14:textId="77777777" w:rsidR="00F90515" w:rsidRDefault="00F90515" w:rsidP="005164CD">
    <w:pPr>
      <w:pStyle w:val="Sidhuvud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v-SE"/>
      </w:rPr>
      <w:drawing>
        <wp:anchor distT="0" distB="0" distL="114300" distR="114300" simplePos="0" relativeHeight="251658240" behindDoc="1" locked="0" layoutInCell="1" allowOverlap="1" wp14:anchorId="786B4F63" wp14:editId="47D18D5D">
          <wp:simplePos x="0" y="0"/>
          <wp:positionH relativeFrom="column">
            <wp:posOffset>-2171700</wp:posOffset>
          </wp:positionH>
          <wp:positionV relativeFrom="paragraph">
            <wp:posOffset>-464185</wp:posOffset>
          </wp:positionV>
          <wp:extent cx="2921000" cy="2019300"/>
          <wp:effectExtent l="0" t="0" r="0" b="12700"/>
          <wp:wrapNone/>
          <wp:docPr id="46" name="Bildobjekt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SvWebb160428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2019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Page</w:t>
    </w:r>
    <w:r w:rsidRPr="005164CD">
      <w:rPr>
        <w:rFonts w:ascii="Arial" w:hAnsi="Arial" w:cs="Arial"/>
        <w:sz w:val="18"/>
        <w:szCs w:val="18"/>
      </w:rPr>
      <w:t xml:space="preserve">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1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  <w:p w14:paraId="1B6F03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CF336CF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8A65A9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D6AE2A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8860D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19CDBD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4EFCE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ED5EE5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0257E3B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689CBC" w14:textId="77777777" w:rsidR="00F90515" w:rsidRPr="005164CD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796"/>
    <w:multiLevelType w:val="hybridMultilevel"/>
    <w:tmpl w:val="91BEB598"/>
    <w:lvl w:ilvl="0" w:tplc="70DAFFC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5C0"/>
    <w:multiLevelType w:val="hybridMultilevel"/>
    <w:tmpl w:val="55E6A900"/>
    <w:lvl w:ilvl="0" w:tplc="FCCCC7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B0B"/>
    <w:multiLevelType w:val="hybridMultilevel"/>
    <w:tmpl w:val="00341EB2"/>
    <w:lvl w:ilvl="0" w:tplc="D442739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3383"/>
    <w:multiLevelType w:val="hybridMultilevel"/>
    <w:tmpl w:val="D5386F2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764"/>
    <w:multiLevelType w:val="hybridMultilevel"/>
    <w:tmpl w:val="3106217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439"/>
    <w:multiLevelType w:val="hybridMultilevel"/>
    <w:tmpl w:val="037E7128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8CB"/>
    <w:multiLevelType w:val="multilevel"/>
    <w:tmpl w:val="C9B8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84AC0"/>
    <w:multiLevelType w:val="hybridMultilevel"/>
    <w:tmpl w:val="F574E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06A92"/>
    <w:multiLevelType w:val="hybridMultilevel"/>
    <w:tmpl w:val="5DD64F20"/>
    <w:lvl w:ilvl="0" w:tplc="652CC60C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11724"/>
    <w:multiLevelType w:val="hybridMultilevel"/>
    <w:tmpl w:val="DC484082"/>
    <w:lvl w:ilvl="0" w:tplc="FF7CBAB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5F5"/>
    <w:multiLevelType w:val="hybridMultilevel"/>
    <w:tmpl w:val="E5C4301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276E3"/>
    <w:multiLevelType w:val="hybridMultilevel"/>
    <w:tmpl w:val="1B88966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703A"/>
    <w:multiLevelType w:val="hybridMultilevel"/>
    <w:tmpl w:val="4E08ED54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5ADF"/>
    <w:multiLevelType w:val="hybridMultilevel"/>
    <w:tmpl w:val="DB944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F5A"/>
    <w:multiLevelType w:val="hybridMultilevel"/>
    <w:tmpl w:val="56F66C68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4D54"/>
    <w:multiLevelType w:val="hybridMultilevel"/>
    <w:tmpl w:val="AD3669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3A1"/>
    <w:multiLevelType w:val="hybridMultilevel"/>
    <w:tmpl w:val="64AC826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A6FAE"/>
    <w:multiLevelType w:val="hybridMultilevel"/>
    <w:tmpl w:val="EC5C06C0"/>
    <w:lvl w:ilvl="0" w:tplc="61520464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67919877">
    <w:abstractNumId w:val="10"/>
  </w:num>
  <w:num w:numId="2" w16cid:durableId="768090217">
    <w:abstractNumId w:val="11"/>
  </w:num>
  <w:num w:numId="3" w16cid:durableId="494999300">
    <w:abstractNumId w:val="3"/>
  </w:num>
  <w:num w:numId="4" w16cid:durableId="849562354">
    <w:abstractNumId w:val="0"/>
  </w:num>
  <w:num w:numId="5" w16cid:durableId="259070296">
    <w:abstractNumId w:val="2"/>
  </w:num>
  <w:num w:numId="6" w16cid:durableId="457144688">
    <w:abstractNumId w:val="5"/>
  </w:num>
  <w:num w:numId="7" w16cid:durableId="732654515">
    <w:abstractNumId w:val="15"/>
  </w:num>
  <w:num w:numId="8" w16cid:durableId="1019503157">
    <w:abstractNumId w:val="12"/>
  </w:num>
  <w:num w:numId="9" w16cid:durableId="1780220596">
    <w:abstractNumId w:val="2"/>
  </w:num>
  <w:num w:numId="10" w16cid:durableId="447625702">
    <w:abstractNumId w:val="9"/>
  </w:num>
  <w:num w:numId="11" w16cid:durableId="2122530452">
    <w:abstractNumId w:val="1"/>
  </w:num>
  <w:num w:numId="12" w16cid:durableId="1869643311">
    <w:abstractNumId w:val="4"/>
  </w:num>
  <w:num w:numId="13" w16cid:durableId="713314191">
    <w:abstractNumId w:val="7"/>
  </w:num>
  <w:num w:numId="14" w16cid:durableId="1333725181">
    <w:abstractNumId w:val="16"/>
  </w:num>
  <w:num w:numId="15" w16cid:durableId="457728255">
    <w:abstractNumId w:val="14"/>
  </w:num>
  <w:num w:numId="16" w16cid:durableId="645627107">
    <w:abstractNumId w:val="6"/>
  </w:num>
  <w:num w:numId="17" w16cid:durableId="230502128">
    <w:abstractNumId w:val="8"/>
  </w:num>
  <w:num w:numId="18" w16cid:durableId="1155803378">
    <w:abstractNumId w:val="17"/>
  </w:num>
  <w:num w:numId="19" w16cid:durableId="18055398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1304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16"/>
    <w:rsid w:val="00001662"/>
    <w:rsid w:val="000023A0"/>
    <w:rsid w:val="00002604"/>
    <w:rsid w:val="00002B0E"/>
    <w:rsid w:val="00003D1B"/>
    <w:rsid w:val="000049EC"/>
    <w:rsid w:val="00004DDE"/>
    <w:rsid w:val="0000596A"/>
    <w:rsid w:val="00006118"/>
    <w:rsid w:val="000065F2"/>
    <w:rsid w:val="000070D4"/>
    <w:rsid w:val="00007591"/>
    <w:rsid w:val="0001092D"/>
    <w:rsid w:val="00011895"/>
    <w:rsid w:val="00013C1C"/>
    <w:rsid w:val="0001421C"/>
    <w:rsid w:val="000148FC"/>
    <w:rsid w:val="00014E2A"/>
    <w:rsid w:val="00017B64"/>
    <w:rsid w:val="0002268A"/>
    <w:rsid w:val="00023B9F"/>
    <w:rsid w:val="00025662"/>
    <w:rsid w:val="000270D5"/>
    <w:rsid w:val="000309CF"/>
    <w:rsid w:val="000310B6"/>
    <w:rsid w:val="000331D2"/>
    <w:rsid w:val="000336CF"/>
    <w:rsid w:val="0003505C"/>
    <w:rsid w:val="0003567A"/>
    <w:rsid w:val="00036530"/>
    <w:rsid w:val="00037FEE"/>
    <w:rsid w:val="0004020A"/>
    <w:rsid w:val="000403DC"/>
    <w:rsid w:val="000404C8"/>
    <w:rsid w:val="00040F9D"/>
    <w:rsid w:val="000415DB"/>
    <w:rsid w:val="00042987"/>
    <w:rsid w:val="00042CF3"/>
    <w:rsid w:val="00043820"/>
    <w:rsid w:val="00043C08"/>
    <w:rsid w:val="00045476"/>
    <w:rsid w:val="00045D4F"/>
    <w:rsid w:val="0004779E"/>
    <w:rsid w:val="000501B2"/>
    <w:rsid w:val="0005467F"/>
    <w:rsid w:val="000576AD"/>
    <w:rsid w:val="00060ED1"/>
    <w:rsid w:val="00061D02"/>
    <w:rsid w:val="000632C9"/>
    <w:rsid w:val="00063474"/>
    <w:rsid w:val="000646E5"/>
    <w:rsid w:val="00064B69"/>
    <w:rsid w:val="00070F9F"/>
    <w:rsid w:val="000718D0"/>
    <w:rsid w:val="000733F3"/>
    <w:rsid w:val="0007355C"/>
    <w:rsid w:val="000744E4"/>
    <w:rsid w:val="00074C53"/>
    <w:rsid w:val="000751CF"/>
    <w:rsid w:val="00076109"/>
    <w:rsid w:val="00076920"/>
    <w:rsid w:val="000802C9"/>
    <w:rsid w:val="00080EE8"/>
    <w:rsid w:val="000816EB"/>
    <w:rsid w:val="00082C05"/>
    <w:rsid w:val="000850F7"/>
    <w:rsid w:val="00085851"/>
    <w:rsid w:val="00085F2F"/>
    <w:rsid w:val="00087572"/>
    <w:rsid w:val="00090DEF"/>
    <w:rsid w:val="0009177A"/>
    <w:rsid w:val="000919C2"/>
    <w:rsid w:val="00091ACC"/>
    <w:rsid w:val="000925B7"/>
    <w:rsid w:val="00092EB1"/>
    <w:rsid w:val="000939F2"/>
    <w:rsid w:val="00094E91"/>
    <w:rsid w:val="000950FC"/>
    <w:rsid w:val="00095CD2"/>
    <w:rsid w:val="00097583"/>
    <w:rsid w:val="00097824"/>
    <w:rsid w:val="00097A5D"/>
    <w:rsid w:val="000A0983"/>
    <w:rsid w:val="000A129A"/>
    <w:rsid w:val="000A2983"/>
    <w:rsid w:val="000A387A"/>
    <w:rsid w:val="000A4835"/>
    <w:rsid w:val="000A645E"/>
    <w:rsid w:val="000A6F17"/>
    <w:rsid w:val="000A741E"/>
    <w:rsid w:val="000A7473"/>
    <w:rsid w:val="000A7651"/>
    <w:rsid w:val="000A784D"/>
    <w:rsid w:val="000B1D2F"/>
    <w:rsid w:val="000B23CF"/>
    <w:rsid w:val="000B40BB"/>
    <w:rsid w:val="000B50F5"/>
    <w:rsid w:val="000B52B0"/>
    <w:rsid w:val="000B5A3C"/>
    <w:rsid w:val="000B61DE"/>
    <w:rsid w:val="000B6BFC"/>
    <w:rsid w:val="000B77CB"/>
    <w:rsid w:val="000C0CFD"/>
    <w:rsid w:val="000C1A6D"/>
    <w:rsid w:val="000C2C41"/>
    <w:rsid w:val="000C3DAD"/>
    <w:rsid w:val="000C50CA"/>
    <w:rsid w:val="000C6C5E"/>
    <w:rsid w:val="000C75E1"/>
    <w:rsid w:val="000C7C78"/>
    <w:rsid w:val="000C7EC3"/>
    <w:rsid w:val="000D1154"/>
    <w:rsid w:val="000D20C5"/>
    <w:rsid w:val="000D2D16"/>
    <w:rsid w:val="000D3515"/>
    <w:rsid w:val="000D35B2"/>
    <w:rsid w:val="000D3F95"/>
    <w:rsid w:val="000D52F2"/>
    <w:rsid w:val="000D5501"/>
    <w:rsid w:val="000D5775"/>
    <w:rsid w:val="000D64A6"/>
    <w:rsid w:val="000D7796"/>
    <w:rsid w:val="000D77A1"/>
    <w:rsid w:val="000D7D8D"/>
    <w:rsid w:val="000E14D5"/>
    <w:rsid w:val="000E23E0"/>
    <w:rsid w:val="000E2933"/>
    <w:rsid w:val="000E2D2A"/>
    <w:rsid w:val="000E43DD"/>
    <w:rsid w:val="000E52C6"/>
    <w:rsid w:val="000E7155"/>
    <w:rsid w:val="000E75AE"/>
    <w:rsid w:val="000F03D4"/>
    <w:rsid w:val="000F0BDB"/>
    <w:rsid w:val="000F14A6"/>
    <w:rsid w:val="000F19A7"/>
    <w:rsid w:val="000F2518"/>
    <w:rsid w:val="000F4E3C"/>
    <w:rsid w:val="000F6540"/>
    <w:rsid w:val="000F768F"/>
    <w:rsid w:val="00103D79"/>
    <w:rsid w:val="001042BF"/>
    <w:rsid w:val="0010431A"/>
    <w:rsid w:val="00104977"/>
    <w:rsid w:val="00104F2C"/>
    <w:rsid w:val="001060DD"/>
    <w:rsid w:val="00106C5F"/>
    <w:rsid w:val="00107253"/>
    <w:rsid w:val="001074F7"/>
    <w:rsid w:val="0010778B"/>
    <w:rsid w:val="00107A39"/>
    <w:rsid w:val="00110863"/>
    <w:rsid w:val="001123A3"/>
    <w:rsid w:val="0011383B"/>
    <w:rsid w:val="00113BF1"/>
    <w:rsid w:val="00114387"/>
    <w:rsid w:val="00114544"/>
    <w:rsid w:val="00115913"/>
    <w:rsid w:val="00115A87"/>
    <w:rsid w:val="00115C27"/>
    <w:rsid w:val="001167FA"/>
    <w:rsid w:val="00121CB0"/>
    <w:rsid w:val="00122128"/>
    <w:rsid w:val="00122DF2"/>
    <w:rsid w:val="001235EF"/>
    <w:rsid w:val="0012420A"/>
    <w:rsid w:val="00124843"/>
    <w:rsid w:val="001251BE"/>
    <w:rsid w:val="00125A1D"/>
    <w:rsid w:val="00126116"/>
    <w:rsid w:val="00127ED8"/>
    <w:rsid w:val="00130752"/>
    <w:rsid w:val="001310F6"/>
    <w:rsid w:val="00131868"/>
    <w:rsid w:val="00132379"/>
    <w:rsid w:val="00132CC2"/>
    <w:rsid w:val="001334B0"/>
    <w:rsid w:val="0013396D"/>
    <w:rsid w:val="00135C5D"/>
    <w:rsid w:val="00136D36"/>
    <w:rsid w:val="001374A8"/>
    <w:rsid w:val="001409A8"/>
    <w:rsid w:val="00140B99"/>
    <w:rsid w:val="00141E0A"/>
    <w:rsid w:val="0014359A"/>
    <w:rsid w:val="001463B1"/>
    <w:rsid w:val="00150CFE"/>
    <w:rsid w:val="00151D5F"/>
    <w:rsid w:val="00152BF6"/>
    <w:rsid w:val="00152E61"/>
    <w:rsid w:val="00153356"/>
    <w:rsid w:val="0015361C"/>
    <w:rsid w:val="00154983"/>
    <w:rsid w:val="00155CD9"/>
    <w:rsid w:val="0015728F"/>
    <w:rsid w:val="00157405"/>
    <w:rsid w:val="00157DEF"/>
    <w:rsid w:val="0016161E"/>
    <w:rsid w:val="00161847"/>
    <w:rsid w:val="00161CFB"/>
    <w:rsid w:val="00162541"/>
    <w:rsid w:val="00162D6F"/>
    <w:rsid w:val="00163CC5"/>
    <w:rsid w:val="00164482"/>
    <w:rsid w:val="001645E3"/>
    <w:rsid w:val="001654AD"/>
    <w:rsid w:val="0017009D"/>
    <w:rsid w:val="001704EC"/>
    <w:rsid w:val="0017122E"/>
    <w:rsid w:val="00171518"/>
    <w:rsid w:val="0017178D"/>
    <w:rsid w:val="0017194E"/>
    <w:rsid w:val="00171DFD"/>
    <w:rsid w:val="001721D8"/>
    <w:rsid w:val="00173408"/>
    <w:rsid w:val="00175FC6"/>
    <w:rsid w:val="00176F2D"/>
    <w:rsid w:val="00177ABD"/>
    <w:rsid w:val="0018398C"/>
    <w:rsid w:val="00183D26"/>
    <w:rsid w:val="00184FE6"/>
    <w:rsid w:val="00185978"/>
    <w:rsid w:val="0018598A"/>
    <w:rsid w:val="00187C2E"/>
    <w:rsid w:val="00187D7E"/>
    <w:rsid w:val="00190D49"/>
    <w:rsid w:val="00191907"/>
    <w:rsid w:val="001928DE"/>
    <w:rsid w:val="0019330C"/>
    <w:rsid w:val="00194069"/>
    <w:rsid w:val="00194DD4"/>
    <w:rsid w:val="0019545D"/>
    <w:rsid w:val="00195642"/>
    <w:rsid w:val="00196993"/>
    <w:rsid w:val="00197E9E"/>
    <w:rsid w:val="001A0B5C"/>
    <w:rsid w:val="001A1A52"/>
    <w:rsid w:val="001A2124"/>
    <w:rsid w:val="001A2126"/>
    <w:rsid w:val="001A30DF"/>
    <w:rsid w:val="001A4A33"/>
    <w:rsid w:val="001A4F8E"/>
    <w:rsid w:val="001A64A3"/>
    <w:rsid w:val="001A7B98"/>
    <w:rsid w:val="001B0B04"/>
    <w:rsid w:val="001B1EF5"/>
    <w:rsid w:val="001B37FA"/>
    <w:rsid w:val="001B4825"/>
    <w:rsid w:val="001B5AD8"/>
    <w:rsid w:val="001B648A"/>
    <w:rsid w:val="001B65F5"/>
    <w:rsid w:val="001B6F97"/>
    <w:rsid w:val="001B7726"/>
    <w:rsid w:val="001B7AC7"/>
    <w:rsid w:val="001C0A69"/>
    <w:rsid w:val="001C147E"/>
    <w:rsid w:val="001C48BF"/>
    <w:rsid w:val="001C4D66"/>
    <w:rsid w:val="001C509C"/>
    <w:rsid w:val="001C50D4"/>
    <w:rsid w:val="001C6981"/>
    <w:rsid w:val="001D1DBA"/>
    <w:rsid w:val="001D1F2C"/>
    <w:rsid w:val="001D2691"/>
    <w:rsid w:val="001D3108"/>
    <w:rsid w:val="001D3E98"/>
    <w:rsid w:val="001D5711"/>
    <w:rsid w:val="001D5A1E"/>
    <w:rsid w:val="001D6686"/>
    <w:rsid w:val="001D7196"/>
    <w:rsid w:val="001D74B8"/>
    <w:rsid w:val="001D764C"/>
    <w:rsid w:val="001E1362"/>
    <w:rsid w:val="001E16C4"/>
    <w:rsid w:val="001E3560"/>
    <w:rsid w:val="001E3B8F"/>
    <w:rsid w:val="001E433E"/>
    <w:rsid w:val="001E44FB"/>
    <w:rsid w:val="001E5A2B"/>
    <w:rsid w:val="001E650A"/>
    <w:rsid w:val="001E6F81"/>
    <w:rsid w:val="001E725A"/>
    <w:rsid w:val="001E7DC0"/>
    <w:rsid w:val="001E7E27"/>
    <w:rsid w:val="001F05A1"/>
    <w:rsid w:val="001F0FC9"/>
    <w:rsid w:val="001F409C"/>
    <w:rsid w:val="001F4647"/>
    <w:rsid w:val="001F5108"/>
    <w:rsid w:val="001F71D0"/>
    <w:rsid w:val="001F7374"/>
    <w:rsid w:val="001F7730"/>
    <w:rsid w:val="002000B3"/>
    <w:rsid w:val="00200825"/>
    <w:rsid w:val="0020095F"/>
    <w:rsid w:val="00201417"/>
    <w:rsid w:val="00201623"/>
    <w:rsid w:val="002027D2"/>
    <w:rsid w:val="00202E80"/>
    <w:rsid w:val="00203F61"/>
    <w:rsid w:val="002042A7"/>
    <w:rsid w:val="00204649"/>
    <w:rsid w:val="002048AA"/>
    <w:rsid w:val="00205613"/>
    <w:rsid w:val="00205AA3"/>
    <w:rsid w:val="00205D46"/>
    <w:rsid w:val="00206E00"/>
    <w:rsid w:val="00206FD0"/>
    <w:rsid w:val="00207B21"/>
    <w:rsid w:val="00214269"/>
    <w:rsid w:val="00214491"/>
    <w:rsid w:val="00215CE7"/>
    <w:rsid w:val="00217761"/>
    <w:rsid w:val="0022125A"/>
    <w:rsid w:val="00223865"/>
    <w:rsid w:val="00223CFD"/>
    <w:rsid w:val="002244EC"/>
    <w:rsid w:val="00224AB5"/>
    <w:rsid w:val="00227E6D"/>
    <w:rsid w:val="0023308B"/>
    <w:rsid w:val="0023320D"/>
    <w:rsid w:val="00233550"/>
    <w:rsid w:val="002342DD"/>
    <w:rsid w:val="00234647"/>
    <w:rsid w:val="00235868"/>
    <w:rsid w:val="00235A5B"/>
    <w:rsid w:val="00235FA8"/>
    <w:rsid w:val="00235FB9"/>
    <w:rsid w:val="00237847"/>
    <w:rsid w:val="00240043"/>
    <w:rsid w:val="00241C5D"/>
    <w:rsid w:val="00241F33"/>
    <w:rsid w:val="00242C1B"/>
    <w:rsid w:val="00242C6D"/>
    <w:rsid w:val="00243ADB"/>
    <w:rsid w:val="002451B4"/>
    <w:rsid w:val="00245CB5"/>
    <w:rsid w:val="00250EFD"/>
    <w:rsid w:val="00251204"/>
    <w:rsid w:val="00251EE6"/>
    <w:rsid w:val="00252286"/>
    <w:rsid w:val="00252CD9"/>
    <w:rsid w:val="002543D2"/>
    <w:rsid w:val="002620D9"/>
    <w:rsid w:val="002670A6"/>
    <w:rsid w:val="00267DE9"/>
    <w:rsid w:val="0027112B"/>
    <w:rsid w:val="002719CC"/>
    <w:rsid w:val="00271ADB"/>
    <w:rsid w:val="00272A89"/>
    <w:rsid w:val="002735E0"/>
    <w:rsid w:val="0027361F"/>
    <w:rsid w:val="00273E04"/>
    <w:rsid w:val="00274F09"/>
    <w:rsid w:val="002751C0"/>
    <w:rsid w:val="00275884"/>
    <w:rsid w:val="0027591A"/>
    <w:rsid w:val="00275DD2"/>
    <w:rsid w:val="0027613B"/>
    <w:rsid w:val="002763ED"/>
    <w:rsid w:val="00276B0F"/>
    <w:rsid w:val="00276B14"/>
    <w:rsid w:val="00276CA0"/>
    <w:rsid w:val="00276CAA"/>
    <w:rsid w:val="00276D17"/>
    <w:rsid w:val="00280070"/>
    <w:rsid w:val="00280252"/>
    <w:rsid w:val="002803E5"/>
    <w:rsid w:val="00280E9C"/>
    <w:rsid w:val="002826F2"/>
    <w:rsid w:val="00283E2B"/>
    <w:rsid w:val="002843B7"/>
    <w:rsid w:val="00286426"/>
    <w:rsid w:val="00286F39"/>
    <w:rsid w:val="00287DAF"/>
    <w:rsid w:val="002901C9"/>
    <w:rsid w:val="0029196E"/>
    <w:rsid w:val="00292E55"/>
    <w:rsid w:val="00293258"/>
    <w:rsid w:val="00293A02"/>
    <w:rsid w:val="00295A91"/>
    <w:rsid w:val="00295DEF"/>
    <w:rsid w:val="00296669"/>
    <w:rsid w:val="0029795B"/>
    <w:rsid w:val="002A2233"/>
    <w:rsid w:val="002A29C5"/>
    <w:rsid w:val="002A2FD1"/>
    <w:rsid w:val="002A386F"/>
    <w:rsid w:val="002A3B4B"/>
    <w:rsid w:val="002A4677"/>
    <w:rsid w:val="002A7141"/>
    <w:rsid w:val="002B04D3"/>
    <w:rsid w:val="002B093E"/>
    <w:rsid w:val="002B1243"/>
    <w:rsid w:val="002B14D4"/>
    <w:rsid w:val="002B220F"/>
    <w:rsid w:val="002B2B41"/>
    <w:rsid w:val="002B4355"/>
    <w:rsid w:val="002B56D1"/>
    <w:rsid w:val="002B5EB5"/>
    <w:rsid w:val="002C0E43"/>
    <w:rsid w:val="002C47EE"/>
    <w:rsid w:val="002C541F"/>
    <w:rsid w:val="002D2074"/>
    <w:rsid w:val="002D3EB2"/>
    <w:rsid w:val="002D45F5"/>
    <w:rsid w:val="002D5770"/>
    <w:rsid w:val="002D72FE"/>
    <w:rsid w:val="002E03DB"/>
    <w:rsid w:val="002E13E2"/>
    <w:rsid w:val="002E1A9D"/>
    <w:rsid w:val="002E1D4F"/>
    <w:rsid w:val="002E23B4"/>
    <w:rsid w:val="002E3130"/>
    <w:rsid w:val="002E6AAD"/>
    <w:rsid w:val="002E7711"/>
    <w:rsid w:val="002E7DF8"/>
    <w:rsid w:val="002F0827"/>
    <w:rsid w:val="002F13FB"/>
    <w:rsid w:val="002F164D"/>
    <w:rsid w:val="002F23BF"/>
    <w:rsid w:val="002F500A"/>
    <w:rsid w:val="002F5228"/>
    <w:rsid w:val="002F6022"/>
    <w:rsid w:val="002F6410"/>
    <w:rsid w:val="002F645E"/>
    <w:rsid w:val="002F738E"/>
    <w:rsid w:val="002F7B7F"/>
    <w:rsid w:val="00300745"/>
    <w:rsid w:val="003007DC"/>
    <w:rsid w:val="00300817"/>
    <w:rsid w:val="00300A0E"/>
    <w:rsid w:val="0030145D"/>
    <w:rsid w:val="0030258A"/>
    <w:rsid w:val="00302B9B"/>
    <w:rsid w:val="00306418"/>
    <w:rsid w:val="003071B0"/>
    <w:rsid w:val="003101E3"/>
    <w:rsid w:val="00310418"/>
    <w:rsid w:val="00311436"/>
    <w:rsid w:val="003123B1"/>
    <w:rsid w:val="0031240B"/>
    <w:rsid w:val="00313D6B"/>
    <w:rsid w:val="003151C4"/>
    <w:rsid w:val="003158E4"/>
    <w:rsid w:val="003159FD"/>
    <w:rsid w:val="00315A1B"/>
    <w:rsid w:val="00315AB9"/>
    <w:rsid w:val="00316093"/>
    <w:rsid w:val="00316597"/>
    <w:rsid w:val="0031731F"/>
    <w:rsid w:val="0032043A"/>
    <w:rsid w:val="00320CC8"/>
    <w:rsid w:val="003211E1"/>
    <w:rsid w:val="00322252"/>
    <w:rsid w:val="00322429"/>
    <w:rsid w:val="0032317F"/>
    <w:rsid w:val="0032337A"/>
    <w:rsid w:val="003275E7"/>
    <w:rsid w:val="00327992"/>
    <w:rsid w:val="00331D83"/>
    <w:rsid w:val="003336F5"/>
    <w:rsid w:val="003347FB"/>
    <w:rsid w:val="00336852"/>
    <w:rsid w:val="003400BF"/>
    <w:rsid w:val="00341F0E"/>
    <w:rsid w:val="00342E1B"/>
    <w:rsid w:val="0034315D"/>
    <w:rsid w:val="00343ADF"/>
    <w:rsid w:val="00344586"/>
    <w:rsid w:val="00344A94"/>
    <w:rsid w:val="00344E03"/>
    <w:rsid w:val="0035007B"/>
    <w:rsid w:val="00350289"/>
    <w:rsid w:val="003529A7"/>
    <w:rsid w:val="00352E06"/>
    <w:rsid w:val="00353380"/>
    <w:rsid w:val="003542A4"/>
    <w:rsid w:val="003544E7"/>
    <w:rsid w:val="00354CD8"/>
    <w:rsid w:val="00355F71"/>
    <w:rsid w:val="00356A36"/>
    <w:rsid w:val="003632AE"/>
    <w:rsid w:val="0036386C"/>
    <w:rsid w:val="00363DB6"/>
    <w:rsid w:val="00364737"/>
    <w:rsid w:val="00364F39"/>
    <w:rsid w:val="00365008"/>
    <w:rsid w:val="003650BD"/>
    <w:rsid w:val="003653F0"/>
    <w:rsid w:val="00365DEA"/>
    <w:rsid w:val="00367B3B"/>
    <w:rsid w:val="00367EB1"/>
    <w:rsid w:val="003700F8"/>
    <w:rsid w:val="00370459"/>
    <w:rsid w:val="00372DF3"/>
    <w:rsid w:val="003731C8"/>
    <w:rsid w:val="00373BA0"/>
    <w:rsid w:val="00373C15"/>
    <w:rsid w:val="00375DB9"/>
    <w:rsid w:val="0037671D"/>
    <w:rsid w:val="0037719D"/>
    <w:rsid w:val="00380D49"/>
    <w:rsid w:val="003849BF"/>
    <w:rsid w:val="00386795"/>
    <w:rsid w:val="00387AC2"/>
    <w:rsid w:val="0039494F"/>
    <w:rsid w:val="003958F6"/>
    <w:rsid w:val="00396B87"/>
    <w:rsid w:val="0039757D"/>
    <w:rsid w:val="003976FF"/>
    <w:rsid w:val="003A0479"/>
    <w:rsid w:val="003A0487"/>
    <w:rsid w:val="003A36C0"/>
    <w:rsid w:val="003A37C4"/>
    <w:rsid w:val="003A394F"/>
    <w:rsid w:val="003A43FD"/>
    <w:rsid w:val="003A496B"/>
    <w:rsid w:val="003B007B"/>
    <w:rsid w:val="003B2109"/>
    <w:rsid w:val="003B2E26"/>
    <w:rsid w:val="003B6C9C"/>
    <w:rsid w:val="003B79BF"/>
    <w:rsid w:val="003B7E20"/>
    <w:rsid w:val="003B7FCA"/>
    <w:rsid w:val="003C0011"/>
    <w:rsid w:val="003C01EC"/>
    <w:rsid w:val="003C208F"/>
    <w:rsid w:val="003C2ED3"/>
    <w:rsid w:val="003C370A"/>
    <w:rsid w:val="003C45CC"/>
    <w:rsid w:val="003C4738"/>
    <w:rsid w:val="003C48E5"/>
    <w:rsid w:val="003C7E0A"/>
    <w:rsid w:val="003D15E6"/>
    <w:rsid w:val="003D2141"/>
    <w:rsid w:val="003D2A5F"/>
    <w:rsid w:val="003D3C8D"/>
    <w:rsid w:val="003D6B93"/>
    <w:rsid w:val="003D7CF0"/>
    <w:rsid w:val="003E20B5"/>
    <w:rsid w:val="003E28A4"/>
    <w:rsid w:val="003E3C50"/>
    <w:rsid w:val="003E4C8E"/>
    <w:rsid w:val="003E4EA1"/>
    <w:rsid w:val="003E65AD"/>
    <w:rsid w:val="003E673F"/>
    <w:rsid w:val="003E7296"/>
    <w:rsid w:val="003E74B1"/>
    <w:rsid w:val="003E7F44"/>
    <w:rsid w:val="003F17B3"/>
    <w:rsid w:val="003F2116"/>
    <w:rsid w:val="003F4318"/>
    <w:rsid w:val="003F6F11"/>
    <w:rsid w:val="003F6F24"/>
    <w:rsid w:val="003F72D6"/>
    <w:rsid w:val="003F79AA"/>
    <w:rsid w:val="003F7DD3"/>
    <w:rsid w:val="0040028C"/>
    <w:rsid w:val="00400818"/>
    <w:rsid w:val="00400A3A"/>
    <w:rsid w:val="0040246F"/>
    <w:rsid w:val="00402CEB"/>
    <w:rsid w:val="004043DF"/>
    <w:rsid w:val="00406311"/>
    <w:rsid w:val="004068E3"/>
    <w:rsid w:val="00406DA3"/>
    <w:rsid w:val="00407373"/>
    <w:rsid w:val="004078B4"/>
    <w:rsid w:val="004136A3"/>
    <w:rsid w:val="0041632D"/>
    <w:rsid w:val="00417065"/>
    <w:rsid w:val="0041781A"/>
    <w:rsid w:val="004206C8"/>
    <w:rsid w:val="00420763"/>
    <w:rsid w:val="00420D60"/>
    <w:rsid w:val="0042221E"/>
    <w:rsid w:val="00424256"/>
    <w:rsid w:val="004251F5"/>
    <w:rsid w:val="00427EA5"/>
    <w:rsid w:val="00430A4A"/>
    <w:rsid w:val="00431E8B"/>
    <w:rsid w:val="00433975"/>
    <w:rsid w:val="00435703"/>
    <w:rsid w:val="0043635D"/>
    <w:rsid w:val="00436693"/>
    <w:rsid w:val="00440922"/>
    <w:rsid w:val="00440CBF"/>
    <w:rsid w:val="00441B05"/>
    <w:rsid w:val="00442951"/>
    <w:rsid w:val="00443F83"/>
    <w:rsid w:val="004449C5"/>
    <w:rsid w:val="00444CDF"/>
    <w:rsid w:val="00444FE9"/>
    <w:rsid w:val="00445F3D"/>
    <w:rsid w:val="004464F7"/>
    <w:rsid w:val="0044730B"/>
    <w:rsid w:val="0045095F"/>
    <w:rsid w:val="00451A69"/>
    <w:rsid w:val="00451D48"/>
    <w:rsid w:val="004545E2"/>
    <w:rsid w:val="00455CBC"/>
    <w:rsid w:val="00455D8F"/>
    <w:rsid w:val="004564B8"/>
    <w:rsid w:val="00456FA8"/>
    <w:rsid w:val="00460103"/>
    <w:rsid w:val="00460327"/>
    <w:rsid w:val="00461C67"/>
    <w:rsid w:val="0046213B"/>
    <w:rsid w:val="00462385"/>
    <w:rsid w:val="00463E04"/>
    <w:rsid w:val="00463E0C"/>
    <w:rsid w:val="00464198"/>
    <w:rsid w:val="00464756"/>
    <w:rsid w:val="00465A10"/>
    <w:rsid w:val="00471339"/>
    <w:rsid w:val="00471A6C"/>
    <w:rsid w:val="00472DFA"/>
    <w:rsid w:val="00474204"/>
    <w:rsid w:val="00474967"/>
    <w:rsid w:val="00476B04"/>
    <w:rsid w:val="0047751C"/>
    <w:rsid w:val="004776C0"/>
    <w:rsid w:val="00480027"/>
    <w:rsid w:val="00482E3C"/>
    <w:rsid w:val="0048305A"/>
    <w:rsid w:val="0048460C"/>
    <w:rsid w:val="00485054"/>
    <w:rsid w:val="00486470"/>
    <w:rsid w:val="00487525"/>
    <w:rsid w:val="004877C3"/>
    <w:rsid w:val="0049142C"/>
    <w:rsid w:val="00491509"/>
    <w:rsid w:val="00493096"/>
    <w:rsid w:val="004943A4"/>
    <w:rsid w:val="00497C04"/>
    <w:rsid w:val="004A066D"/>
    <w:rsid w:val="004A184D"/>
    <w:rsid w:val="004A2074"/>
    <w:rsid w:val="004A270C"/>
    <w:rsid w:val="004A320A"/>
    <w:rsid w:val="004A3AA8"/>
    <w:rsid w:val="004A454B"/>
    <w:rsid w:val="004A46F3"/>
    <w:rsid w:val="004A6002"/>
    <w:rsid w:val="004A6CDD"/>
    <w:rsid w:val="004B0E2D"/>
    <w:rsid w:val="004B1B1A"/>
    <w:rsid w:val="004B2923"/>
    <w:rsid w:val="004B2DB3"/>
    <w:rsid w:val="004B55D4"/>
    <w:rsid w:val="004B5F5A"/>
    <w:rsid w:val="004B606F"/>
    <w:rsid w:val="004B6174"/>
    <w:rsid w:val="004C0510"/>
    <w:rsid w:val="004C1CFF"/>
    <w:rsid w:val="004C2AE0"/>
    <w:rsid w:val="004C32F0"/>
    <w:rsid w:val="004C427F"/>
    <w:rsid w:val="004C68FC"/>
    <w:rsid w:val="004D028B"/>
    <w:rsid w:val="004D0AAE"/>
    <w:rsid w:val="004D284A"/>
    <w:rsid w:val="004D2F24"/>
    <w:rsid w:val="004D3FC6"/>
    <w:rsid w:val="004D40C9"/>
    <w:rsid w:val="004D4800"/>
    <w:rsid w:val="004D60F1"/>
    <w:rsid w:val="004D67CB"/>
    <w:rsid w:val="004D703E"/>
    <w:rsid w:val="004D7F99"/>
    <w:rsid w:val="004E2525"/>
    <w:rsid w:val="004E2CAC"/>
    <w:rsid w:val="004E3655"/>
    <w:rsid w:val="004E4BE5"/>
    <w:rsid w:val="004E5A0A"/>
    <w:rsid w:val="004E5C55"/>
    <w:rsid w:val="004E723E"/>
    <w:rsid w:val="004E740C"/>
    <w:rsid w:val="004F2341"/>
    <w:rsid w:val="004F2604"/>
    <w:rsid w:val="004F52AE"/>
    <w:rsid w:val="004F61DC"/>
    <w:rsid w:val="004F7739"/>
    <w:rsid w:val="00500222"/>
    <w:rsid w:val="005014EC"/>
    <w:rsid w:val="00502C3E"/>
    <w:rsid w:val="00502FAF"/>
    <w:rsid w:val="00503AB5"/>
    <w:rsid w:val="00503D0B"/>
    <w:rsid w:val="00504D18"/>
    <w:rsid w:val="00505673"/>
    <w:rsid w:val="0050568A"/>
    <w:rsid w:val="00506322"/>
    <w:rsid w:val="00507AB8"/>
    <w:rsid w:val="00511259"/>
    <w:rsid w:val="00511B40"/>
    <w:rsid w:val="0051394C"/>
    <w:rsid w:val="005139A0"/>
    <w:rsid w:val="00513C97"/>
    <w:rsid w:val="00514FB2"/>
    <w:rsid w:val="005164CD"/>
    <w:rsid w:val="00516EA0"/>
    <w:rsid w:val="00517A86"/>
    <w:rsid w:val="00517B4B"/>
    <w:rsid w:val="00517DC3"/>
    <w:rsid w:val="00520456"/>
    <w:rsid w:val="005210B3"/>
    <w:rsid w:val="005216C1"/>
    <w:rsid w:val="00522266"/>
    <w:rsid w:val="00522E4B"/>
    <w:rsid w:val="00522F4B"/>
    <w:rsid w:val="00524BA3"/>
    <w:rsid w:val="00526072"/>
    <w:rsid w:val="00527AFD"/>
    <w:rsid w:val="0053346D"/>
    <w:rsid w:val="005341C8"/>
    <w:rsid w:val="005346A8"/>
    <w:rsid w:val="00536123"/>
    <w:rsid w:val="005365DE"/>
    <w:rsid w:val="005371C9"/>
    <w:rsid w:val="00537665"/>
    <w:rsid w:val="005406FC"/>
    <w:rsid w:val="005412BE"/>
    <w:rsid w:val="00542C7F"/>
    <w:rsid w:val="00543CD8"/>
    <w:rsid w:val="005441E6"/>
    <w:rsid w:val="005447A7"/>
    <w:rsid w:val="005448C9"/>
    <w:rsid w:val="005458AB"/>
    <w:rsid w:val="00547BED"/>
    <w:rsid w:val="005502F0"/>
    <w:rsid w:val="00550B13"/>
    <w:rsid w:val="00551A25"/>
    <w:rsid w:val="0055238B"/>
    <w:rsid w:val="00555208"/>
    <w:rsid w:val="005559B7"/>
    <w:rsid w:val="00560C1F"/>
    <w:rsid w:val="0056117A"/>
    <w:rsid w:val="005622FC"/>
    <w:rsid w:val="00562584"/>
    <w:rsid w:val="005641A4"/>
    <w:rsid w:val="005644CF"/>
    <w:rsid w:val="00564BED"/>
    <w:rsid w:val="00565856"/>
    <w:rsid w:val="00565E51"/>
    <w:rsid w:val="00567289"/>
    <w:rsid w:val="00570AFA"/>
    <w:rsid w:val="005719ED"/>
    <w:rsid w:val="005720AD"/>
    <w:rsid w:val="00572274"/>
    <w:rsid w:val="00573308"/>
    <w:rsid w:val="00573E7A"/>
    <w:rsid w:val="00574884"/>
    <w:rsid w:val="00574EB9"/>
    <w:rsid w:val="00575B85"/>
    <w:rsid w:val="00577C1D"/>
    <w:rsid w:val="00577D5A"/>
    <w:rsid w:val="005813A2"/>
    <w:rsid w:val="00581512"/>
    <w:rsid w:val="00581846"/>
    <w:rsid w:val="00581E8F"/>
    <w:rsid w:val="005823EB"/>
    <w:rsid w:val="00582EB3"/>
    <w:rsid w:val="00583CD0"/>
    <w:rsid w:val="005848F9"/>
    <w:rsid w:val="005866BB"/>
    <w:rsid w:val="00587BE6"/>
    <w:rsid w:val="005902CE"/>
    <w:rsid w:val="0059033F"/>
    <w:rsid w:val="0059193A"/>
    <w:rsid w:val="0059403F"/>
    <w:rsid w:val="005944D4"/>
    <w:rsid w:val="005948A3"/>
    <w:rsid w:val="00594CC1"/>
    <w:rsid w:val="00595CBF"/>
    <w:rsid w:val="005965A1"/>
    <w:rsid w:val="005A00B0"/>
    <w:rsid w:val="005A14F5"/>
    <w:rsid w:val="005A203D"/>
    <w:rsid w:val="005A373B"/>
    <w:rsid w:val="005A38F6"/>
    <w:rsid w:val="005A3ED2"/>
    <w:rsid w:val="005A4057"/>
    <w:rsid w:val="005A429C"/>
    <w:rsid w:val="005A48BD"/>
    <w:rsid w:val="005B01DF"/>
    <w:rsid w:val="005B19AF"/>
    <w:rsid w:val="005B1C57"/>
    <w:rsid w:val="005B2299"/>
    <w:rsid w:val="005B2540"/>
    <w:rsid w:val="005B2DBC"/>
    <w:rsid w:val="005B33AF"/>
    <w:rsid w:val="005B3750"/>
    <w:rsid w:val="005B5262"/>
    <w:rsid w:val="005B57FD"/>
    <w:rsid w:val="005B60A9"/>
    <w:rsid w:val="005B6125"/>
    <w:rsid w:val="005B6E58"/>
    <w:rsid w:val="005C112F"/>
    <w:rsid w:val="005C1A4A"/>
    <w:rsid w:val="005C284B"/>
    <w:rsid w:val="005C2D4B"/>
    <w:rsid w:val="005C3256"/>
    <w:rsid w:val="005C3E60"/>
    <w:rsid w:val="005C7879"/>
    <w:rsid w:val="005D0856"/>
    <w:rsid w:val="005D16DC"/>
    <w:rsid w:val="005D2164"/>
    <w:rsid w:val="005D392B"/>
    <w:rsid w:val="005D3F0F"/>
    <w:rsid w:val="005D4FA6"/>
    <w:rsid w:val="005D63B3"/>
    <w:rsid w:val="005D6C54"/>
    <w:rsid w:val="005D7A9E"/>
    <w:rsid w:val="005E0693"/>
    <w:rsid w:val="005E277F"/>
    <w:rsid w:val="005E333F"/>
    <w:rsid w:val="005E3A4D"/>
    <w:rsid w:val="005E4549"/>
    <w:rsid w:val="005E518A"/>
    <w:rsid w:val="005E59E6"/>
    <w:rsid w:val="005F0CBD"/>
    <w:rsid w:val="005F2813"/>
    <w:rsid w:val="005F49B6"/>
    <w:rsid w:val="005F7246"/>
    <w:rsid w:val="005F7510"/>
    <w:rsid w:val="005F7931"/>
    <w:rsid w:val="005F7AF9"/>
    <w:rsid w:val="006014C8"/>
    <w:rsid w:val="00601D9D"/>
    <w:rsid w:val="00603A51"/>
    <w:rsid w:val="0060610C"/>
    <w:rsid w:val="00606B4C"/>
    <w:rsid w:val="006070C6"/>
    <w:rsid w:val="006070D7"/>
    <w:rsid w:val="006103D2"/>
    <w:rsid w:val="006107FB"/>
    <w:rsid w:val="00610966"/>
    <w:rsid w:val="006124DC"/>
    <w:rsid w:val="00613482"/>
    <w:rsid w:val="006145D0"/>
    <w:rsid w:val="00614C27"/>
    <w:rsid w:val="00615F2F"/>
    <w:rsid w:val="00616181"/>
    <w:rsid w:val="00616CC6"/>
    <w:rsid w:val="00620159"/>
    <w:rsid w:val="00621808"/>
    <w:rsid w:val="006226A1"/>
    <w:rsid w:val="00622B49"/>
    <w:rsid w:val="00622B6B"/>
    <w:rsid w:val="006243BF"/>
    <w:rsid w:val="00625929"/>
    <w:rsid w:val="00627F16"/>
    <w:rsid w:val="00630042"/>
    <w:rsid w:val="006301FD"/>
    <w:rsid w:val="0063022B"/>
    <w:rsid w:val="0063230C"/>
    <w:rsid w:val="00634869"/>
    <w:rsid w:val="00634B13"/>
    <w:rsid w:val="00635EC5"/>
    <w:rsid w:val="006365A9"/>
    <w:rsid w:val="006454B7"/>
    <w:rsid w:val="00646F76"/>
    <w:rsid w:val="00650DF6"/>
    <w:rsid w:val="006514C5"/>
    <w:rsid w:val="006533BB"/>
    <w:rsid w:val="006535CE"/>
    <w:rsid w:val="00653814"/>
    <w:rsid w:val="00654341"/>
    <w:rsid w:val="00654432"/>
    <w:rsid w:val="006546EE"/>
    <w:rsid w:val="00654850"/>
    <w:rsid w:val="00655820"/>
    <w:rsid w:val="0065721A"/>
    <w:rsid w:val="0066186E"/>
    <w:rsid w:val="006626FE"/>
    <w:rsid w:val="006633B2"/>
    <w:rsid w:val="006635B8"/>
    <w:rsid w:val="00664931"/>
    <w:rsid w:val="006660BD"/>
    <w:rsid w:val="00670762"/>
    <w:rsid w:val="00670947"/>
    <w:rsid w:val="006709AA"/>
    <w:rsid w:val="00673DAB"/>
    <w:rsid w:val="00675CE3"/>
    <w:rsid w:val="00676D32"/>
    <w:rsid w:val="00677005"/>
    <w:rsid w:val="006770F0"/>
    <w:rsid w:val="00680968"/>
    <w:rsid w:val="00680C97"/>
    <w:rsid w:val="006812C8"/>
    <w:rsid w:val="006814AE"/>
    <w:rsid w:val="00681D37"/>
    <w:rsid w:val="006827B5"/>
    <w:rsid w:val="006842EC"/>
    <w:rsid w:val="00684334"/>
    <w:rsid w:val="006869EE"/>
    <w:rsid w:val="00690C70"/>
    <w:rsid w:val="00690E54"/>
    <w:rsid w:val="00691F30"/>
    <w:rsid w:val="006926B2"/>
    <w:rsid w:val="00692EB2"/>
    <w:rsid w:val="00693A1D"/>
    <w:rsid w:val="00694285"/>
    <w:rsid w:val="0069632D"/>
    <w:rsid w:val="00697549"/>
    <w:rsid w:val="006A0FE6"/>
    <w:rsid w:val="006A17A2"/>
    <w:rsid w:val="006A1A1E"/>
    <w:rsid w:val="006A1ACE"/>
    <w:rsid w:val="006A3147"/>
    <w:rsid w:val="006A3A8B"/>
    <w:rsid w:val="006A6768"/>
    <w:rsid w:val="006B023F"/>
    <w:rsid w:val="006B1A7E"/>
    <w:rsid w:val="006B1D0A"/>
    <w:rsid w:val="006B33F0"/>
    <w:rsid w:val="006B4C60"/>
    <w:rsid w:val="006B4F42"/>
    <w:rsid w:val="006B5E38"/>
    <w:rsid w:val="006B66AF"/>
    <w:rsid w:val="006B6A66"/>
    <w:rsid w:val="006B6D5B"/>
    <w:rsid w:val="006B718B"/>
    <w:rsid w:val="006C05D8"/>
    <w:rsid w:val="006C1508"/>
    <w:rsid w:val="006C2D4F"/>
    <w:rsid w:val="006C2E0B"/>
    <w:rsid w:val="006C3847"/>
    <w:rsid w:val="006C3C04"/>
    <w:rsid w:val="006C3DE4"/>
    <w:rsid w:val="006C530A"/>
    <w:rsid w:val="006C5B95"/>
    <w:rsid w:val="006C7CA8"/>
    <w:rsid w:val="006D028B"/>
    <w:rsid w:val="006D3B33"/>
    <w:rsid w:val="006D4967"/>
    <w:rsid w:val="006D7177"/>
    <w:rsid w:val="006D7909"/>
    <w:rsid w:val="006E0E71"/>
    <w:rsid w:val="006E2DB8"/>
    <w:rsid w:val="006E3071"/>
    <w:rsid w:val="006E3FD4"/>
    <w:rsid w:val="006E5285"/>
    <w:rsid w:val="006E576A"/>
    <w:rsid w:val="006E5EFF"/>
    <w:rsid w:val="006E6390"/>
    <w:rsid w:val="006E7966"/>
    <w:rsid w:val="006E7B44"/>
    <w:rsid w:val="006F21F4"/>
    <w:rsid w:val="006F3EA8"/>
    <w:rsid w:val="006F7BDB"/>
    <w:rsid w:val="007011CB"/>
    <w:rsid w:val="007016FD"/>
    <w:rsid w:val="00705552"/>
    <w:rsid w:val="0070601A"/>
    <w:rsid w:val="00706A95"/>
    <w:rsid w:val="00710E5C"/>
    <w:rsid w:val="00711600"/>
    <w:rsid w:val="007121C8"/>
    <w:rsid w:val="00712425"/>
    <w:rsid w:val="00712CD7"/>
    <w:rsid w:val="007130C8"/>
    <w:rsid w:val="00713684"/>
    <w:rsid w:val="00713B04"/>
    <w:rsid w:val="00714D60"/>
    <w:rsid w:val="0071511E"/>
    <w:rsid w:val="00721A66"/>
    <w:rsid w:val="00722236"/>
    <w:rsid w:val="00722790"/>
    <w:rsid w:val="0072280E"/>
    <w:rsid w:val="00724817"/>
    <w:rsid w:val="007248A3"/>
    <w:rsid w:val="00725979"/>
    <w:rsid w:val="007309A4"/>
    <w:rsid w:val="00731EC4"/>
    <w:rsid w:val="007335F4"/>
    <w:rsid w:val="0073494E"/>
    <w:rsid w:val="00735CDF"/>
    <w:rsid w:val="00736A0A"/>
    <w:rsid w:val="007422E2"/>
    <w:rsid w:val="007428A3"/>
    <w:rsid w:val="007435DD"/>
    <w:rsid w:val="00743A87"/>
    <w:rsid w:val="00744D93"/>
    <w:rsid w:val="007459DD"/>
    <w:rsid w:val="00746AB4"/>
    <w:rsid w:val="00746B5C"/>
    <w:rsid w:val="00747B94"/>
    <w:rsid w:val="0075058C"/>
    <w:rsid w:val="00751342"/>
    <w:rsid w:val="007542A0"/>
    <w:rsid w:val="007542DE"/>
    <w:rsid w:val="007560C4"/>
    <w:rsid w:val="007568E5"/>
    <w:rsid w:val="00756F09"/>
    <w:rsid w:val="00757FB1"/>
    <w:rsid w:val="007607FE"/>
    <w:rsid w:val="00761005"/>
    <w:rsid w:val="0076172B"/>
    <w:rsid w:val="00764205"/>
    <w:rsid w:val="0076588F"/>
    <w:rsid w:val="00765958"/>
    <w:rsid w:val="00765D0A"/>
    <w:rsid w:val="007668E2"/>
    <w:rsid w:val="00766CD9"/>
    <w:rsid w:val="00767647"/>
    <w:rsid w:val="007702F6"/>
    <w:rsid w:val="0077080B"/>
    <w:rsid w:val="007719E8"/>
    <w:rsid w:val="007734F3"/>
    <w:rsid w:val="00773C42"/>
    <w:rsid w:val="007745C3"/>
    <w:rsid w:val="007745C5"/>
    <w:rsid w:val="007762DE"/>
    <w:rsid w:val="00776A9A"/>
    <w:rsid w:val="00777C8E"/>
    <w:rsid w:val="00780641"/>
    <w:rsid w:val="00782622"/>
    <w:rsid w:val="007827AF"/>
    <w:rsid w:val="007833B3"/>
    <w:rsid w:val="00784E12"/>
    <w:rsid w:val="007855F7"/>
    <w:rsid w:val="00785E74"/>
    <w:rsid w:val="00786785"/>
    <w:rsid w:val="00787AB1"/>
    <w:rsid w:val="007906E6"/>
    <w:rsid w:val="00790764"/>
    <w:rsid w:val="00790E35"/>
    <w:rsid w:val="00792550"/>
    <w:rsid w:val="00796217"/>
    <w:rsid w:val="007A09A2"/>
    <w:rsid w:val="007A1ABF"/>
    <w:rsid w:val="007A1FCC"/>
    <w:rsid w:val="007A2C5A"/>
    <w:rsid w:val="007A41A7"/>
    <w:rsid w:val="007A4E3E"/>
    <w:rsid w:val="007A5246"/>
    <w:rsid w:val="007A59A9"/>
    <w:rsid w:val="007A7F92"/>
    <w:rsid w:val="007B01B3"/>
    <w:rsid w:val="007B0BE0"/>
    <w:rsid w:val="007B10DB"/>
    <w:rsid w:val="007B3EA0"/>
    <w:rsid w:val="007B404A"/>
    <w:rsid w:val="007B45A7"/>
    <w:rsid w:val="007B5897"/>
    <w:rsid w:val="007B5C3B"/>
    <w:rsid w:val="007B626C"/>
    <w:rsid w:val="007B69F9"/>
    <w:rsid w:val="007B6D0D"/>
    <w:rsid w:val="007C127D"/>
    <w:rsid w:val="007C12D9"/>
    <w:rsid w:val="007C1756"/>
    <w:rsid w:val="007C17A1"/>
    <w:rsid w:val="007C3E17"/>
    <w:rsid w:val="007C3FA4"/>
    <w:rsid w:val="007C425E"/>
    <w:rsid w:val="007C449E"/>
    <w:rsid w:val="007C5918"/>
    <w:rsid w:val="007C65F7"/>
    <w:rsid w:val="007C7508"/>
    <w:rsid w:val="007C77BA"/>
    <w:rsid w:val="007D2A93"/>
    <w:rsid w:val="007D3ED4"/>
    <w:rsid w:val="007D437A"/>
    <w:rsid w:val="007D46B1"/>
    <w:rsid w:val="007D5AD8"/>
    <w:rsid w:val="007D5CFD"/>
    <w:rsid w:val="007D7458"/>
    <w:rsid w:val="007E0327"/>
    <w:rsid w:val="007E09EC"/>
    <w:rsid w:val="007E1339"/>
    <w:rsid w:val="007E1964"/>
    <w:rsid w:val="007E2E0B"/>
    <w:rsid w:val="007F0811"/>
    <w:rsid w:val="007F1708"/>
    <w:rsid w:val="007F5CE1"/>
    <w:rsid w:val="007F5DDC"/>
    <w:rsid w:val="007F6034"/>
    <w:rsid w:val="007F669E"/>
    <w:rsid w:val="007F6CC4"/>
    <w:rsid w:val="007F6E57"/>
    <w:rsid w:val="007F7008"/>
    <w:rsid w:val="007F7099"/>
    <w:rsid w:val="00802D9C"/>
    <w:rsid w:val="0080316C"/>
    <w:rsid w:val="0080341C"/>
    <w:rsid w:val="00804CFB"/>
    <w:rsid w:val="008050DA"/>
    <w:rsid w:val="008070D0"/>
    <w:rsid w:val="00807E2E"/>
    <w:rsid w:val="0081150A"/>
    <w:rsid w:val="00811AF5"/>
    <w:rsid w:val="00811B48"/>
    <w:rsid w:val="00813BD8"/>
    <w:rsid w:val="008168B6"/>
    <w:rsid w:val="00817161"/>
    <w:rsid w:val="00817A7E"/>
    <w:rsid w:val="00821F5E"/>
    <w:rsid w:val="0082224E"/>
    <w:rsid w:val="0082263F"/>
    <w:rsid w:val="00822985"/>
    <w:rsid w:val="008242FC"/>
    <w:rsid w:val="00826362"/>
    <w:rsid w:val="0083240A"/>
    <w:rsid w:val="00835E22"/>
    <w:rsid w:val="00836A9D"/>
    <w:rsid w:val="00840001"/>
    <w:rsid w:val="00840060"/>
    <w:rsid w:val="00840AA1"/>
    <w:rsid w:val="0084171D"/>
    <w:rsid w:val="00841C93"/>
    <w:rsid w:val="008427FE"/>
    <w:rsid w:val="00842F6E"/>
    <w:rsid w:val="00843B38"/>
    <w:rsid w:val="00843D97"/>
    <w:rsid w:val="0084513E"/>
    <w:rsid w:val="008453F4"/>
    <w:rsid w:val="00845C72"/>
    <w:rsid w:val="00846CB5"/>
    <w:rsid w:val="00847609"/>
    <w:rsid w:val="008500DC"/>
    <w:rsid w:val="00850CC1"/>
    <w:rsid w:val="008511D7"/>
    <w:rsid w:val="00851CE0"/>
    <w:rsid w:val="008552CB"/>
    <w:rsid w:val="00855314"/>
    <w:rsid w:val="00856096"/>
    <w:rsid w:val="00856E5D"/>
    <w:rsid w:val="00860088"/>
    <w:rsid w:val="00861BC0"/>
    <w:rsid w:val="00862476"/>
    <w:rsid w:val="00865FDE"/>
    <w:rsid w:val="0087011B"/>
    <w:rsid w:val="0087035E"/>
    <w:rsid w:val="0087120B"/>
    <w:rsid w:val="008713D3"/>
    <w:rsid w:val="00872291"/>
    <w:rsid w:val="008729AB"/>
    <w:rsid w:val="008736AC"/>
    <w:rsid w:val="00875216"/>
    <w:rsid w:val="00877D11"/>
    <w:rsid w:val="00877E0C"/>
    <w:rsid w:val="00880071"/>
    <w:rsid w:val="00881C0E"/>
    <w:rsid w:val="008832BD"/>
    <w:rsid w:val="0088384F"/>
    <w:rsid w:val="0088469A"/>
    <w:rsid w:val="00885AE2"/>
    <w:rsid w:val="00886026"/>
    <w:rsid w:val="008861EC"/>
    <w:rsid w:val="00886D06"/>
    <w:rsid w:val="00886FC7"/>
    <w:rsid w:val="0088768A"/>
    <w:rsid w:val="00887D03"/>
    <w:rsid w:val="008908DA"/>
    <w:rsid w:val="00890B2C"/>
    <w:rsid w:val="00891249"/>
    <w:rsid w:val="008916C4"/>
    <w:rsid w:val="008916CF"/>
    <w:rsid w:val="0089217C"/>
    <w:rsid w:val="008960A1"/>
    <w:rsid w:val="008A0039"/>
    <w:rsid w:val="008A1AD4"/>
    <w:rsid w:val="008A3517"/>
    <w:rsid w:val="008A5675"/>
    <w:rsid w:val="008A77A7"/>
    <w:rsid w:val="008B0769"/>
    <w:rsid w:val="008B094F"/>
    <w:rsid w:val="008B26B6"/>
    <w:rsid w:val="008B331E"/>
    <w:rsid w:val="008B3518"/>
    <w:rsid w:val="008B6243"/>
    <w:rsid w:val="008B73A3"/>
    <w:rsid w:val="008B7E78"/>
    <w:rsid w:val="008C1CD0"/>
    <w:rsid w:val="008C2000"/>
    <w:rsid w:val="008C22C5"/>
    <w:rsid w:val="008C36F0"/>
    <w:rsid w:val="008C39D1"/>
    <w:rsid w:val="008C54F6"/>
    <w:rsid w:val="008C6B95"/>
    <w:rsid w:val="008C7F97"/>
    <w:rsid w:val="008D1F9C"/>
    <w:rsid w:val="008D31CA"/>
    <w:rsid w:val="008D3A7E"/>
    <w:rsid w:val="008D3C45"/>
    <w:rsid w:val="008D43C0"/>
    <w:rsid w:val="008D4727"/>
    <w:rsid w:val="008D4C20"/>
    <w:rsid w:val="008D65DC"/>
    <w:rsid w:val="008D69CE"/>
    <w:rsid w:val="008D7349"/>
    <w:rsid w:val="008D75C9"/>
    <w:rsid w:val="008E02DA"/>
    <w:rsid w:val="008E1695"/>
    <w:rsid w:val="008E2422"/>
    <w:rsid w:val="008E29CD"/>
    <w:rsid w:val="008E347E"/>
    <w:rsid w:val="008E364B"/>
    <w:rsid w:val="008E50C1"/>
    <w:rsid w:val="008E57C6"/>
    <w:rsid w:val="008E70F4"/>
    <w:rsid w:val="008E7CAF"/>
    <w:rsid w:val="008F2705"/>
    <w:rsid w:val="008F3ACF"/>
    <w:rsid w:val="008F5425"/>
    <w:rsid w:val="008F79F5"/>
    <w:rsid w:val="009000E8"/>
    <w:rsid w:val="00900C47"/>
    <w:rsid w:val="00902DFF"/>
    <w:rsid w:val="00905323"/>
    <w:rsid w:val="0090574D"/>
    <w:rsid w:val="00906EB5"/>
    <w:rsid w:val="00912B98"/>
    <w:rsid w:val="00912CEE"/>
    <w:rsid w:val="00914E7F"/>
    <w:rsid w:val="00915387"/>
    <w:rsid w:val="00915963"/>
    <w:rsid w:val="00916016"/>
    <w:rsid w:val="00917687"/>
    <w:rsid w:val="00917F1C"/>
    <w:rsid w:val="0092006F"/>
    <w:rsid w:val="00920477"/>
    <w:rsid w:val="00921E12"/>
    <w:rsid w:val="009232D4"/>
    <w:rsid w:val="00927144"/>
    <w:rsid w:val="0093013E"/>
    <w:rsid w:val="0093039B"/>
    <w:rsid w:val="00930A47"/>
    <w:rsid w:val="00932DC3"/>
    <w:rsid w:val="00933800"/>
    <w:rsid w:val="009345FD"/>
    <w:rsid w:val="00935C68"/>
    <w:rsid w:val="0093651F"/>
    <w:rsid w:val="00937061"/>
    <w:rsid w:val="00937B51"/>
    <w:rsid w:val="009408BF"/>
    <w:rsid w:val="0094153D"/>
    <w:rsid w:val="00941D03"/>
    <w:rsid w:val="00942650"/>
    <w:rsid w:val="00942EF8"/>
    <w:rsid w:val="00943613"/>
    <w:rsid w:val="00946E2D"/>
    <w:rsid w:val="009477FC"/>
    <w:rsid w:val="00947D88"/>
    <w:rsid w:val="00950C29"/>
    <w:rsid w:val="009512CE"/>
    <w:rsid w:val="00954193"/>
    <w:rsid w:val="0095595D"/>
    <w:rsid w:val="00955D11"/>
    <w:rsid w:val="009563E5"/>
    <w:rsid w:val="00956857"/>
    <w:rsid w:val="00956F69"/>
    <w:rsid w:val="00957BAA"/>
    <w:rsid w:val="00960455"/>
    <w:rsid w:val="009611BF"/>
    <w:rsid w:val="00963D16"/>
    <w:rsid w:val="0096621F"/>
    <w:rsid w:val="009665A0"/>
    <w:rsid w:val="00967051"/>
    <w:rsid w:val="00970AFB"/>
    <w:rsid w:val="00970D91"/>
    <w:rsid w:val="009720B5"/>
    <w:rsid w:val="00973D80"/>
    <w:rsid w:val="00980FF1"/>
    <w:rsid w:val="00981C17"/>
    <w:rsid w:val="009821B9"/>
    <w:rsid w:val="00982281"/>
    <w:rsid w:val="0098268A"/>
    <w:rsid w:val="009827D4"/>
    <w:rsid w:val="0098311C"/>
    <w:rsid w:val="00983351"/>
    <w:rsid w:val="00983F49"/>
    <w:rsid w:val="00983FE6"/>
    <w:rsid w:val="0098741D"/>
    <w:rsid w:val="00987BB5"/>
    <w:rsid w:val="009917CE"/>
    <w:rsid w:val="00994BCC"/>
    <w:rsid w:val="00995C9B"/>
    <w:rsid w:val="009973B1"/>
    <w:rsid w:val="0099765E"/>
    <w:rsid w:val="009A2895"/>
    <w:rsid w:val="009A3394"/>
    <w:rsid w:val="009A3795"/>
    <w:rsid w:val="009A3BEB"/>
    <w:rsid w:val="009A40A8"/>
    <w:rsid w:val="009A495D"/>
    <w:rsid w:val="009A4A09"/>
    <w:rsid w:val="009A5B47"/>
    <w:rsid w:val="009A7E5F"/>
    <w:rsid w:val="009B0F6A"/>
    <w:rsid w:val="009B1299"/>
    <w:rsid w:val="009B2230"/>
    <w:rsid w:val="009B2938"/>
    <w:rsid w:val="009B2FF8"/>
    <w:rsid w:val="009B3340"/>
    <w:rsid w:val="009B46DB"/>
    <w:rsid w:val="009B547D"/>
    <w:rsid w:val="009B594E"/>
    <w:rsid w:val="009B6804"/>
    <w:rsid w:val="009B6ADB"/>
    <w:rsid w:val="009C0A5C"/>
    <w:rsid w:val="009C19A8"/>
    <w:rsid w:val="009C1D0B"/>
    <w:rsid w:val="009C58A2"/>
    <w:rsid w:val="009C669B"/>
    <w:rsid w:val="009C7932"/>
    <w:rsid w:val="009D0782"/>
    <w:rsid w:val="009D109A"/>
    <w:rsid w:val="009D198D"/>
    <w:rsid w:val="009D1CA9"/>
    <w:rsid w:val="009D41D8"/>
    <w:rsid w:val="009D64A3"/>
    <w:rsid w:val="009D7386"/>
    <w:rsid w:val="009E20B5"/>
    <w:rsid w:val="009E21C5"/>
    <w:rsid w:val="009E2DEB"/>
    <w:rsid w:val="009E3872"/>
    <w:rsid w:val="009E43B9"/>
    <w:rsid w:val="009E4BBF"/>
    <w:rsid w:val="009E6E21"/>
    <w:rsid w:val="009E7ABB"/>
    <w:rsid w:val="009F080E"/>
    <w:rsid w:val="009F0ECE"/>
    <w:rsid w:val="009F1819"/>
    <w:rsid w:val="009F39F8"/>
    <w:rsid w:val="009F4A03"/>
    <w:rsid w:val="009F51B0"/>
    <w:rsid w:val="009F51DA"/>
    <w:rsid w:val="009F59D8"/>
    <w:rsid w:val="009F65F3"/>
    <w:rsid w:val="00A000F9"/>
    <w:rsid w:val="00A003A1"/>
    <w:rsid w:val="00A01650"/>
    <w:rsid w:val="00A020CB"/>
    <w:rsid w:val="00A05F85"/>
    <w:rsid w:val="00A078CB"/>
    <w:rsid w:val="00A07A71"/>
    <w:rsid w:val="00A1150C"/>
    <w:rsid w:val="00A126FC"/>
    <w:rsid w:val="00A13A1D"/>
    <w:rsid w:val="00A13DC2"/>
    <w:rsid w:val="00A147E8"/>
    <w:rsid w:val="00A155EA"/>
    <w:rsid w:val="00A16008"/>
    <w:rsid w:val="00A17713"/>
    <w:rsid w:val="00A2048F"/>
    <w:rsid w:val="00A20614"/>
    <w:rsid w:val="00A21788"/>
    <w:rsid w:val="00A22B2C"/>
    <w:rsid w:val="00A23494"/>
    <w:rsid w:val="00A23D30"/>
    <w:rsid w:val="00A242DE"/>
    <w:rsid w:val="00A24EAA"/>
    <w:rsid w:val="00A2630E"/>
    <w:rsid w:val="00A317DB"/>
    <w:rsid w:val="00A33531"/>
    <w:rsid w:val="00A34C99"/>
    <w:rsid w:val="00A36E72"/>
    <w:rsid w:val="00A37C70"/>
    <w:rsid w:val="00A4330C"/>
    <w:rsid w:val="00A43F37"/>
    <w:rsid w:val="00A44E2D"/>
    <w:rsid w:val="00A46E9A"/>
    <w:rsid w:val="00A501B7"/>
    <w:rsid w:val="00A50DDC"/>
    <w:rsid w:val="00A526BD"/>
    <w:rsid w:val="00A52AD9"/>
    <w:rsid w:val="00A5416E"/>
    <w:rsid w:val="00A5441A"/>
    <w:rsid w:val="00A55F4D"/>
    <w:rsid w:val="00A55FC9"/>
    <w:rsid w:val="00A579DF"/>
    <w:rsid w:val="00A57E76"/>
    <w:rsid w:val="00A60D71"/>
    <w:rsid w:val="00A64431"/>
    <w:rsid w:val="00A64634"/>
    <w:rsid w:val="00A652F8"/>
    <w:rsid w:val="00A656CE"/>
    <w:rsid w:val="00A65ED7"/>
    <w:rsid w:val="00A66393"/>
    <w:rsid w:val="00A664EC"/>
    <w:rsid w:val="00A70E1C"/>
    <w:rsid w:val="00A71113"/>
    <w:rsid w:val="00A71C00"/>
    <w:rsid w:val="00A71E22"/>
    <w:rsid w:val="00A728B6"/>
    <w:rsid w:val="00A72C2B"/>
    <w:rsid w:val="00A733DF"/>
    <w:rsid w:val="00A73FE4"/>
    <w:rsid w:val="00A7416E"/>
    <w:rsid w:val="00A74E71"/>
    <w:rsid w:val="00A7556B"/>
    <w:rsid w:val="00A764BC"/>
    <w:rsid w:val="00A7662A"/>
    <w:rsid w:val="00A767D4"/>
    <w:rsid w:val="00A77125"/>
    <w:rsid w:val="00A80009"/>
    <w:rsid w:val="00A816C4"/>
    <w:rsid w:val="00A8232A"/>
    <w:rsid w:val="00A825EC"/>
    <w:rsid w:val="00A82683"/>
    <w:rsid w:val="00A83B3F"/>
    <w:rsid w:val="00A845DF"/>
    <w:rsid w:val="00A95334"/>
    <w:rsid w:val="00A96CB7"/>
    <w:rsid w:val="00A97102"/>
    <w:rsid w:val="00AA0116"/>
    <w:rsid w:val="00AA01B1"/>
    <w:rsid w:val="00AA2ADE"/>
    <w:rsid w:val="00AA375A"/>
    <w:rsid w:val="00AA53C1"/>
    <w:rsid w:val="00AA54F3"/>
    <w:rsid w:val="00AA602E"/>
    <w:rsid w:val="00AB0B94"/>
    <w:rsid w:val="00AB5581"/>
    <w:rsid w:val="00AB5890"/>
    <w:rsid w:val="00AC3E4E"/>
    <w:rsid w:val="00AC45C8"/>
    <w:rsid w:val="00AC4A14"/>
    <w:rsid w:val="00AC5C67"/>
    <w:rsid w:val="00AC5EFD"/>
    <w:rsid w:val="00AC6AEA"/>
    <w:rsid w:val="00AC6FE7"/>
    <w:rsid w:val="00AC7CFE"/>
    <w:rsid w:val="00AD093A"/>
    <w:rsid w:val="00AD0C15"/>
    <w:rsid w:val="00AD0EAB"/>
    <w:rsid w:val="00AD1CB2"/>
    <w:rsid w:val="00AD21CA"/>
    <w:rsid w:val="00AD2CE7"/>
    <w:rsid w:val="00AD376D"/>
    <w:rsid w:val="00AD3B5E"/>
    <w:rsid w:val="00AD4104"/>
    <w:rsid w:val="00AD7346"/>
    <w:rsid w:val="00AE2C1E"/>
    <w:rsid w:val="00AE3969"/>
    <w:rsid w:val="00AE3ABC"/>
    <w:rsid w:val="00AE405D"/>
    <w:rsid w:val="00AE42D0"/>
    <w:rsid w:val="00AE4F11"/>
    <w:rsid w:val="00AE6B79"/>
    <w:rsid w:val="00AF0AD6"/>
    <w:rsid w:val="00AF13F2"/>
    <w:rsid w:val="00AF343F"/>
    <w:rsid w:val="00AF6592"/>
    <w:rsid w:val="00B012A0"/>
    <w:rsid w:val="00B01B3E"/>
    <w:rsid w:val="00B02A27"/>
    <w:rsid w:val="00B0333A"/>
    <w:rsid w:val="00B03845"/>
    <w:rsid w:val="00B04A2D"/>
    <w:rsid w:val="00B05475"/>
    <w:rsid w:val="00B05AA9"/>
    <w:rsid w:val="00B06408"/>
    <w:rsid w:val="00B0648A"/>
    <w:rsid w:val="00B07109"/>
    <w:rsid w:val="00B11D5D"/>
    <w:rsid w:val="00B12782"/>
    <w:rsid w:val="00B12DEA"/>
    <w:rsid w:val="00B13F45"/>
    <w:rsid w:val="00B15BF2"/>
    <w:rsid w:val="00B17957"/>
    <w:rsid w:val="00B17A7E"/>
    <w:rsid w:val="00B17A81"/>
    <w:rsid w:val="00B17CE6"/>
    <w:rsid w:val="00B20789"/>
    <w:rsid w:val="00B2175B"/>
    <w:rsid w:val="00B2177E"/>
    <w:rsid w:val="00B217DE"/>
    <w:rsid w:val="00B218CB"/>
    <w:rsid w:val="00B22D00"/>
    <w:rsid w:val="00B22E84"/>
    <w:rsid w:val="00B24918"/>
    <w:rsid w:val="00B24DA1"/>
    <w:rsid w:val="00B24F6A"/>
    <w:rsid w:val="00B2595F"/>
    <w:rsid w:val="00B303E2"/>
    <w:rsid w:val="00B31467"/>
    <w:rsid w:val="00B3187C"/>
    <w:rsid w:val="00B31D71"/>
    <w:rsid w:val="00B32C7A"/>
    <w:rsid w:val="00B33ADC"/>
    <w:rsid w:val="00B33AF8"/>
    <w:rsid w:val="00B341F8"/>
    <w:rsid w:val="00B35EFC"/>
    <w:rsid w:val="00B36C65"/>
    <w:rsid w:val="00B3750D"/>
    <w:rsid w:val="00B40C96"/>
    <w:rsid w:val="00B4166C"/>
    <w:rsid w:val="00B42BC5"/>
    <w:rsid w:val="00B43A66"/>
    <w:rsid w:val="00B44420"/>
    <w:rsid w:val="00B44448"/>
    <w:rsid w:val="00B45C19"/>
    <w:rsid w:val="00B46805"/>
    <w:rsid w:val="00B4707B"/>
    <w:rsid w:val="00B47188"/>
    <w:rsid w:val="00B478A0"/>
    <w:rsid w:val="00B47C64"/>
    <w:rsid w:val="00B47D77"/>
    <w:rsid w:val="00B50607"/>
    <w:rsid w:val="00B531D0"/>
    <w:rsid w:val="00B548F6"/>
    <w:rsid w:val="00B54D96"/>
    <w:rsid w:val="00B573B1"/>
    <w:rsid w:val="00B57934"/>
    <w:rsid w:val="00B60804"/>
    <w:rsid w:val="00B60874"/>
    <w:rsid w:val="00B60BBC"/>
    <w:rsid w:val="00B633B7"/>
    <w:rsid w:val="00B64B68"/>
    <w:rsid w:val="00B6629D"/>
    <w:rsid w:val="00B66B68"/>
    <w:rsid w:val="00B67F92"/>
    <w:rsid w:val="00B70BF8"/>
    <w:rsid w:val="00B72435"/>
    <w:rsid w:val="00B72463"/>
    <w:rsid w:val="00B73560"/>
    <w:rsid w:val="00B7374E"/>
    <w:rsid w:val="00B73A97"/>
    <w:rsid w:val="00B74169"/>
    <w:rsid w:val="00B74AEC"/>
    <w:rsid w:val="00B74DC6"/>
    <w:rsid w:val="00B74F05"/>
    <w:rsid w:val="00B76F79"/>
    <w:rsid w:val="00B810A4"/>
    <w:rsid w:val="00B81E69"/>
    <w:rsid w:val="00B83453"/>
    <w:rsid w:val="00B834E8"/>
    <w:rsid w:val="00B8364E"/>
    <w:rsid w:val="00B842F6"/>
    <w:rsid w:val="00B852CF"/>
    <w:rsid w:val="00B859CB"/>
    <w:rsid w:val="00B85C29"/>
    <w:rsid w:val="00B86081"/>
    <w:rsid w:val="00B87AC0"/>
    <w:rsid w:val="00B90A8A"/>
    <w:rsid w:val="00B91C6E"/>
    <w:rsid w:val="00B924AF"/>
    <w:rsid w:val="00B92522"/>
    <w:rsid w:val="00B9359A"/>
    <w:rsid w:val="00B940D3"/>
    <w:rsid w:val="00B95514"/>
    <w:rsid w:val="00BA01E9"/>
    <w:rsid w:val="00BA03A8"/>
    <w:rsid w:val="00BA0ED2"/>
    <w:rsid w:val="00BA14D0"/>
    <w:rsid w:val="00BA2497"/>
    <w:rsid w:val="00BA281D"/>
    <w:rsid w:val="00BA2C16"/>
    <w:rsid w:val="00BA3A2D"/>
    <w:rsid w:val="00BA46F2"/>
    <w:rsid w:val="00BA4776"/>
    <w:rsid w:val="00BA4D6C"/>
    <w:rsid w:val="00BA56AB"/>
    <w:rsid w:val="00BA73E9"/>
    <w:rsid w:val="00BA7B73"/>
    <w:rsid w:val="00BB03A0"/>
    <w:rsid w:val="00BB049E"/>
    <w:rsid w:val="00BB16EE"/>
    <w:rsid w:val="00BB2A41"/>
    <w:rsid w:val="00BB33D7"/>
    <w:rsid w:val="00BB4223"/>
    <w:rsid w:val="00BB43E6"/>
    <w:rsid w:val="00BB49B6"/>
    <w:rsid w:val="00BB512B"/>
    <w:rsid w:val="00BB592B"/>
    <w:rsid w:val="00BB7017"/>
    <w:rsid w:val="00BB7D0C"/>
    <w:rsid w:val="00BB7D16"/>
    <w:rsid w:val="00BC0455"/>
    <w:rsid w:val="00BC1B1C"/>
    <w:rsid w:val="00BC2ECA"/>
    <w:rsid w:val="00BC31AD"/>
    <w:rsid w:val="00BC4114"/>
    <w:rsid w:val="00BC4143"/>
    <w:rsid w:val="00BD0608"/>
    <w:rsid w:val="00BD2CF3"/>
    <w:rsid w:val="00BD6542"/>
    <w:rsid w:val="00BD707D"/>
    <w:rsid w:val="00BD712D"/>
    <w:rsid w:val="00BD7D56"/>
    <w:rsid w:val="00BE2415"/>
    <w:rsid w:val="00BE277F"/>
    <w:rsid w:val="00BE2E61"/>
    <w:rsid w:val="00BE3C15"/>
    <w:rsid w:val="00BE4F15"/>
    <w:rsid w:val="00BE58AB"/>
    <w:rsid w:val="00BE66EA"/>
    <w:rsid w:val="00BE6D47"/>
    <w:rsid w:val="00BE6DE3"/>
    <w:rsid w:val="00BE7C13"/>
    <w:rsid w:val="00BF287A"/>
    <w:rsid w:val="00BF3A3A"/>
    <w:rsid w:val="00BF70F2"/>
    <w:rsid w:val="00C00394"/>
    <w:rsid w:val="00C004A9"/>
    <w:rsid w:val="00C00CEA"/>
    <w:rsid w:val="00C02AD5"/>
    <w:rsid w:val="00C02D12"/>
    <w:rsid w:val="00C02E83"/>
    <w:rsid w:val="00C03FBE"/>
    <w:rsid w:val="00C046DB"/>
    <w:rsid w:val="00C06330"/>
    <w:rsid w:val="00C063B6"/>
    <w:rsid w:val="00C1098E"/>
    <w:rsid w:val="00C10A10"/>
    <w:rsid w:val="00C10AC4"/>
    <w:rsid w:val="00C122BF"/>
    <w:rsid w:val="00C1235F"/>
    <w:rsid w:val="00C12AAF"/>
    <w:rsid w:val="00C136F2"/>
    <w:rsid w:val="00C15A54"/>
    <w:rsid w:val="00C15CC4"/>
    <w:rsid w:val="00C23A5C"/>
    <w:rsid w:val="00C2657D"/>
    <w:rsid w:val="00C273F6"/>
    <w:rsid w:val="00C27BEB"/>
    <w:rsid w:val="00C27DCF"/>
    <w:rsid w:val="00C3087B"/>
    <w:rsid w:val="00C34045"/>
    <w:rsid w:val="00C355DD"/>
    <w:rsid w:val="00C35A2E"/>
    <w:rsid w:val="00C35D1D"/>
    <w:rsid w:val="00C3794A"/>
    <w:rsid w:val="00C409E2"/>
    <w:rsid w:val="00C42551"/>
    <w:rsid w:val="00C431DB"/>
    <w:rsid w:val="00C447D9"/>
    <w:rsid w:val="00C453A5"/>
    <w:rsid w:val="00C50ED1"/>
    <w:rsid w:val="00C5119E"/>
    <w:rsid w:val="00C51339"/>
    <w:rsid w:val="00C51633"/>
    <w:rsid w:val="00C51F7E"/>
    <w:rsid w:val="00C542A2"/>
    <w:rsid w:val="00C550B2"/>
    <w:rsid w:val="00C55390"/>
    <w:rsid w:val="00C55665"/>
    <w:rsid w:val="00C55AD1"/>
    <w:rsid w:val="00C566B8"/>
    <w:rsid w:val="00C5716A"/>
    <w:rsid w:val="00C61203"/>
    <w:rsid w:val="00C61249"/>
    <w:rsid w:val="00C617E9"/>
    <w:rsid w:val="00C622D6"/>
    <w:rsid w:val="00C632DD"/>
    <w:rsid w:val="00C63A44"/>
    <w:rsid w:val="00C63BCC"/>
    <w:rsid w:val="00C65F32"/>
    <w:rsid w:val="00C66141"/>
    <w:rsid w:val="00C66F33"/>
    <w:rsid w:val="00C672C2"/>
    <w:rsid w:val="00C67E8A"/>
    <w:rsid w:val="00C705B4"/>
    <w:rsid w:val="00C71B4A"/>
    <w:rsid w:val="00C744F3"/>
    <w:rsid w:val="00C74D1D"/>
    <w:rsid w:val="00C75B1F"/>
    <w:rsid w:val="00C7796A"/>
    <w:rsid w:val="00C80849"/>
    <w:rsid w:val="00C80D31"/>
    <w:rsid w:val="00C8105F"/>
    <w:rsid w:val="00C81E4D"/>
    <w:rsid w:val="00C82799"/>
    <w:rsid w:val="00C82DA5"/>
    <w:rsid w:val="00C850A2"/>
    <w:rsid w:val="00C8585D"/>
    <w:rsid w:val="00C879F0"/>
    <w:rsid w:val="00C87B63"/>
    <w:rsid w:val="00C90063"/>
    <w:rsid w:val="00C90177"/>
    <w:rsid w:val="00C902C0"/>
    <w:rsid w:val="00C90531"/>
    <w:rsid w:val="00C91097"/>
    <w:rsid w:val="00C91ED0"/>
    <w:rsid w:val="00C92101"/>
    <w:rsid w:val="00C93246"/>
    <w:rsid w:val="00C93330"/>
    <w:rsid w:val="00C93610"/>
    <w:rsid w:val="00C946B7"/>
    <w:rsid w:val="00C94D1B"/>
    <w:rsid w:val="00C96377"/>
    <w:rsid w:val="00C96387"/>
    <w:rsid w:val="00CA1ACB"/>
    <w:rsid w:val="00CA25E7"/>
    <w:rsid w:val="00CA32C2"/>
    <w:rsid w:val="00CA5F80"/>
    <w:rsid w:val="00CA7249"/>
    <w:rsid w:val="00CA74A3"/>
    <w:rsid w:val="00CB0BA4"/>
    <w:rsid w:val="00CB17FF"/>
    <w:rsid w:val="00CB3224"/>
    <w:rsid w:val="00CB4396"/>
    <w:rsid w:val="00CB5624"/>
    <w:rsid w:val="00CB6A7F"/>
    <w:rsid w:val="00CC0227"/>
    <w:rsid w:val="00CC02B5"/>
    <w:rsid w:val="00CC0F13"/>
    <w:rsid w:val="00CC141F"/>
    <w:rsid w:val="00CC152C"/>
    <w:rsid w:val="00CC258D"/>
    <w:rsid w:val="00CC40EE"/>
    <w:rsid w:val="00CC4545"/>
    <w:rsid w:val="00CC4E7F"/>
    <w:rsid w:val="00CC522D"/>
    <w:rsid w:val="00CD2A6A"/>
    <w:rsid w:val="00CD3752"/>
    <w:rsid w:val="00CE0463"/>
    <w:rsid w:val="00CE0D97"/>
    <w:rsid w:val="00CE3409"/>
    <w:rsid w:val="00CE34E6"/>
    <w:rsid w:val="00CE350C"/>
    <w:rsid w:val="00CE4506"/>
    <w:rsid w:val="00CE514A"/>
    <w:rsid w:val="00CE5A0C"/>
    <w:rsid w:val="00CE7554"/>
    <w:rsid w:val="00CF17EC"/>
    <w:rsid w:val="00CF1C2A"/>
    <w:rsid w:val="00CF52F1"/>
    <w:rsid w:val="00D01BBF"/>
    <w:rsid w:val="00D01C90"/>
    <w:rsid w:val="00D02C6A"/>
    <w:rsid w:val="00D03FBF"/>
    <w:rsid w:val="00D06823"/>
    <w:rsid w:val="00D10E30"/>
    <w:rsid w:val="00D114CC"/>
    <w:rsid w:val="00D11E95"/>
    <w:rsid w:val="00D134D1"/>
    <w:rsid w:val="00D14FB9"/>
    <w:rsid w:val="00D15071"/>
    <w:rsid w:val="00D15808"/>
    <w:rsid w:val="00D175AB"/>
    <w:rsid w:val="00D219D9"/>
    <w:rsid w:val="00D21F9E"/>
    <w:rsid w:val="00D22A27"/>
    <w:rsid w:val="00D25D53"/>
    <w:rsid w:val="00D26641"/>
    <w:rsid w:val="00D3272F"/>
    <w:rsid w:val="00D32901"/>
    <w:rsid w:val="00D32D75"/>
    <w:rsid w:val="00D33345"/>
    <w:rsid w:val="00D35F7C"/>
    <w:rsid w:val="00D36064"/>
    <w:rsid w:val="00D370DD"/>
    <w:rsid w:val="00D3797D"/>
    <w:rsid w:val="00D40898"/>
    <w:rsid w:val="00D438C5"/>
    <w:rsid w:val="00D43E16"/>
    <w:rsid w:val="00D443DA"/>
    <w:rsid w:val="00D44581"/>
    <w:rsid w:val="00D44BD3"/>
    <w:rsid w:val="00D46262"/>
    <w:rsid w:val="00D46631"/>
    <w:rsid w:val="00D47E06"/>
    <w:rsid w:val="00D50018"/>
    <w:rsid w:val="00D509F7"/>
    <w:rsid w:val="00D50E64"/>
    <w:rsid w:val="00D51DCE"/>
    <w:rsid w:val="00D523EE"/>
    <w:rsid w:val="00D52453"/>
    <w:rsid w:val="00D5362F"/>
    <w:rsid w:val="00D53AC9"/>
    <w:rsid w:val="00D54036"/>
    <w:rsid w:val="00D541A9"/>
    <w:rsid w:val="00D569BC"/>
    <w:rsid w:val="00D620B8"/>
    <w:rsid w:val="00D62D1C"/>
    <w:rsid w:val="00D63088"/>
    <w:rsid w:val="00D63441"/>
    <w:rsid w:val="00D63B57"/>
    <w:rsid w:val="00D63F71"/>
    <w:rsid w:val="00D64125"/>
    <w:rsid w:val="00D6570A"/>
    <w:rsid w:val="00D65EC4"/>
    <w:rsid w:val="00D67F32"/>
    <w:rsid w:val="00D70B37"/>
    <w:rsid w:val="00D71527"/>
    <w:rsid w:val="00D71A13"/>
    <w:rsid w:val="00D722D0"/>
    <w:rsid w:val="00D72682"/>
    <w:rsid w:val="00D72820"/>
    <w:rsid w:val="00D7297A"/>
    <w:rsid w:val="00D73808"/>
    <w:rsid w:val="00D73E5A"/>
    <w:rsid w:val="00D74960"/>
    <w:rsid w:val="00D74A45"/>
    <w:rsid w:val="00D75ACB"/>
    <w:rsid w:val="00D7725F"/>
    <w:rsid w:val="00D7775E"/>
    <w:rsid w:val="00D846B5"/>
    <w:rsid w:val="00D86E3A"/>
    <w:rsid w:val="00D91814"/>
    <w:rsid w:val="00D922B4"/>
    <w:rsid w:val="00D92990"/>
    <w:rsid w:val="00D92B1F"/>
    <w:rsid w:val="00D947D4"/>
    <w:rsid w:val="00D9523C"/>
    <w:rsid w:val="00D95570"/>
    <w:rsid w:val="00D95E3C"/>
    <w:rsid w:val="00D97475"/>
    <w:rsid w:val="00D97FE3"/>
    <w:rsid w:val="00DA2174"/>
    <w:rsid w:val="00DA4308"/>
    <w:rsid w:val="00DA5F97"/>
    <w:rsid w:val="00DA615D"/>
    <w:rsid w:val="00DB0765"/>
    <w:rsid w:val="00DB0E4D"/>
    <w:rsid w:val="00DB10BF"/>
    <w:rsid w:val="00DB27B4"/>
    <w:rsid w:val="00DB27F5"/>
    <w:rsid w:val="00DB30BF"/>
    <w:rsid w:val="00DB3957"/>
    <w:rsid w:val="00DB47CD"/>
    <w:rsid w:val="00DB58BF"/>
    <w:rsid w:val="00DB71C4"/>
    <w:rsid w:val="00DB71E8"/>
    <w:rsid w:val="00DB76AD"/>
    <w:rsid w:val="00DB799B"/>
    <w:rsid w:val="00DC204B"/>
    <w:rsid w:val="00DC36A8"/>
    <w:rsid w:val="00DC3BD2"/>
    <w:rsid w:val="00DC58B2"/>
    <w:rsid w:val="00DC61F5"/>
    <w:rsid w:val="00DC75D5"/>
    <w:rsid w:val="00DC77FA"/>
    <w:rsid w:val="00DC7FFD"/>
    <w:rsid w:val="00DD0091"/>
    <w:rsid w:val="00DD16D8"/>
    <w:rsid w:val="00DD372A"/>
    <w:rsid w:val="00DD3A90"/>
    <w:rsid w:val="00DD3D2A"/>
    <w:rsid w:val="00DE0483"/>
    <w:rsid w:val="00DE0C51"/>
    <w:rsid w:val="00DE30D6"/>
    <w:rsid w:val="00DE5EC0"/>
    <w:rsid w:val="00DE701A"/>
    <w:rsid w:val="00DF1EE8"/>
    <w:rsid w:val="00DF2659"/>
    <w:rsid w:val="00DF31EA"/>
    <w:rsid w:val="00DF3773"/>
    <w:rsid w:val="00DF426C"/>
    <w:rsid w:val="00DF47F8"/>
    <w:rsid w:val="00DF59BA"/>
    <w:rsid w:val="00DF78DC"/>
    <w:rsid w:val="00E01420"/>
    <w:rsid w:val="00E033BC"/>
    <w:rsid w:val="00E037BE"/>
    <w:rsid w:val="00E05AFD"/>
    <w:rsid w:val="00E05F13"/>
    <w:rsid w:val="00E0740D"/>
    <w:rsid w:val="00E07D7D"/>
    <w:rsid w:val="00E12883"/>
    <w:rsid w:val="00E12C18"/>
    <w:rsid w:val="00E14B1E"/>
    <w:rsid w:val="00E17223"/>
    <w:rsid w:val="00E17678"/>
    <w:rsid w:val="00E1795E"/>
    <w:rsid w:val="00E200AD"/>
    <w:rsid w:val="00E213FE"/>
    <w:rsid w:val="00E22252"/>
    <w:rsid w:val="00E22337"/>
    <w:rsid w:val="00E23FFE"/>
    <w:rsid w:val="00E24DDE"/>
    <w:rsid w:val="00E259B2"/>
    <w:rsid w:val="00E25C02"/>
    <w:rsid w:val="00E27FDD"/>
    <w:rsid w:val="00E3158E"/>
    <w:rsid w:val="00E316F4"/>
    <w:rsid w:val="00E32E2F"/>
    <w:rsid w:val="00E33B63"/>
    <w:rsid w:val="00E3426B"/>
    <w:rsid w:val="00E357C9"/>
    <w:rsid w:val="00E35E73"/>
    <w:rsid w:val="00E37422"/>
    <w:rsid w:val="00E37489"/>
    <w:rsid w:val="00E40640"/>
    <w:rsid w:val="00E40A7A"/>
    <w:rsid w:val="00E42A94"/>
    <w:rsid w:val="00E43D30"/>
    <w:rsid w:val="00E43E70"/>
    <w:rsid w:val="00E46341"/>
    <w:rsid w:val="00E46442"/>
    <w:rsid w:val="00E47505"/>
    <w:rsid w:val="00E47523"/>
    <w:rsid w:val="00E47C08"/>
    <w:rsid w:val="00E5042C"/>
    <w:rsid w:val="00E51803"/>
    <w:rsid w:val="00E51EF7"/>
    <w:rsid w:val="00E52850"/>
    <w:rsid w:val="00E52B5E"/>
    <w:rsid w:val="00E53C77"/>
    <w:rsid w:val="00E53C9D"/>
    <w:rsid w:val="00E54F30"/>
    <w:rsid w:val="00E550A1"/>
    <w:rsid w:val="00E55753"/>
    <w:rsid w:val="00E56938"/>
    <w:rsid w:val="00E56F26"/>
    <w:rsid w:val="00E57A09"/>
    <w:rsid w:val="00E57FEE"/>
    <w:rsid w:val="00E63351"/>
    <w:rsid w:val="00E64068"/>
    <w:rsid w:val="00E6422F"/>
    <w:rsid w:val="00E65577"/>
    <w:rsid w:val="00E65C6B"/>
    <w:rsid w:val="00E709BA"/>
    <w:rsid w:val="00E71489"/>
    <w:rsid w:val="00E726EC"/>
    <w:rsid w:val="00E72AE0"/>
    <w:rsid w:val="00E72D2F"/>
    <w:rsid w:val="00E74292"/>
    <w:rsid w:val="00E74341"/>
    <w:rsid w:val="00E74B25"/>
    <w:rsid w:val="00E7513C"/>
    <w:rsid w:val="00E751BB"/>
    <w:rsid w:val="00E7682F"/>
    <w:rsid w:val="00E774D9"/>
    <w:rsid w:val="00E7750B"/>
    <w:rsid w:val="00E77857"/>
    <w:rsid w:val="00E805CA"/>
    <w:rsid w:val="00E805DF"/>
    <w:rsid w:val="00E83E6D"/>
    <w:rsid w:val="00E84A26"/>
    <w:rsid w:val="00E84A69"/>
    <w:rsid w:val="00E84D68"/>
    <w:rsid w:val="00E86315"/>
    <w:rsid w:val="00E864E4"/>
    <w:rsid w:val="00E86C78"/>
    <w:rsid w:val="00E90C18"/>
    <w:rsid w:val="00E90C3E"/>
    <w:rsid w:val="00E92A32"/>
    <w:rsid w:val="00E957CC"/>
    <w:rsid w:val="00EA0D65"/>
    <w:rsid w:val="00EA137A"/>
    <w:rsid w:val="00EA19C9"/>
    <w:rsid w:val="00EA2152"/>
    <w:rsid w:val="00EA24D9"/>
    <w:rsid w:val="00EA730E"/>
    <w:rsid w:val="00EA74E4"/>
    <w:rsid w:val="00EA7AE2"/>
    <w:rsid w:val="00EA7E27"/>
    <w:rsid w:val="00EB043E"/>
    <w:rsid w:val="00EB2075"/>
    <w:rsid w:val="00EB3181"/>
    <w:rsid w:val="00EB4B9A"/>
    <w:rsid w:val="00EB52F1"/>
    <w:rsid w:val="00EC026C"/>
    <w:rsid w:val="00EC029D"/>
    <w:rsid w:val="00EC0595"/>
    <w:rsid w:val="00EC09ED"/>
    <w:rsid w:val="00EC0DDB"/>
    <w:rsid w:val="00EC1A55"/>
    <w:rsid w:val="00EC2BE9"/>
    <w:rsid w:val="00EC4448"/>
    <w:rsid w:val="00EC5093"/>
    <w:rsid w:val="00EC6A74"/>
    <w:rsid w:val="00EC71F0"/>
    <w:rsid w:val="00EC7651"/>
    <w:rsid w:val="00EC7C23"/>
    <w:rsid w:val="00ED0269"/>
    <w:rsid w:val="00ED0887"/>
    <w:rsid w:val="00ED0A20"/>
    <w:rsid w:val="00ED0F42"/>
    <w:rsid w:val="00ED3960"/>
    <w:rsid w:val="00ED4341"/>
    <w:rsid w:val="00EE0C37"/>
    <w:rsid w:val="00EE13AB"/>
    <w:rsid w:val="00EE30AF"/>
    <w:rsid w:val="00EE41C4"/>
    <w:rsid w:val="00EE442E"/>
    <w:rsid w:val="00EE5C3D"/>
    <w:rsid w:val="00EE7436"/>
    <w:rsid w:val="00EE7AAB"/>
    <w:rsid w:val="00EF05ED"/>
    <w:rsid w:val="00EF1DE1"/>
    <w:rsid w:val="00EF1FEE"/>
    <w:rsid w:val="00EF423F"/>
    <w:rsid w:val="00EF500C"/>
    <w:rsid w:val="00EF737D"/>
    <w:rsid w:val="00EF7C08"/>
    <w:rsid w:val="00F011AB"/>
    <w:rsid w:val="00F018B6"/>
    <w:rsid w:val="00F01A4C"/>
    <w:rsid w:val="00F02E01"/>
    <w:rsid w:val="00F05BA2"/>
    <w:rsid w:val="00F11209"/>
    <w:rsid w:val="00F117A1"/>
    <w:rsid w:val="00F11E47"/>
    <w:rsid w:val="00F127CF"/>
    <w:rsid w:val="00F12ED3"/>
    <w:rsid w:val="00F12F43"/>
    <w:rsid w:val="00F12F77"/>
    <w:rsid w:val="00F1381C"/>
    <w:rsid w:val="00F1457E"/>
    <w:rsid w:val="00F15CB3"/>
    <w:rsid w:val="00F15FAD"/>
    <w:rsid w:val="00F165AA"/>
    <w:rsid w:val="00F1786F"/>
    <w:rsid w:val="00F20CB6"/>
    <w:rsid w:val="00F217D0"/>
    <w:rsid w:val="00F22CB1"/>
    <w:rsid w:val="00F232E9"/>
    <w:rsid w:val="00F2374B"/>
    <w:rsid w:val="00F24D7B"/>
    <w:rsid w:val="00F250D4"/>
    <w:rsid w:val="00F25A0E"/>
    <w:rsid w:val="00F3009F"/>
    <w:rsid w:val="00F312DE"/>
    <w:rsid w:val="00F31E05"/>
    <w:rsid w:val="00F32AAE"/>
    <w:rsid w:val="00F32AEA"/>
    <w:rsid w:val="00F34EE5"/>
    <w:rsid w:val="00F35995"/>
    <w:rsid w:val="00F35BC6"/>
    <w:rsid w:val="00F35C4E"/>
    <w:rsid w:val="00F37359"/>
    <w:rsid w:val="00F37F8F"/>
    <w:rsid w:val="00F408EE"/>
    <w:rsid w:val="00F40A6B"/>
    <w:rsid w:val="00F40C32"/>
    <w:rsid w:val="00F41778"/>
    <w:rsid w:val="00F41E7F"/>
    <w:rsid w:val="00F42506"/>
    <w:rsid w:val="00F44710"/>
    <w:rsid w:val="00F4573C"/>
    <w:rsid w:val="00F47819"/>
    <w:rsid w:val="00F50085"/>
    <w:rsid w:val="00F5098B"/>
    <w:rsid w:val="00F513B3"/>
    <w:rsid w:val="00F53E43"/>
    <w:rsid w:val="00F542DC"/>
    <w:rsid w:val="00F548ED"/>
    <w:rsid w:val="00F5696F"/>
    <w:rsid w:val="00F57428"/>
    <w:rsid w:val="00F6038B"/>
    <w:rsid w:val="00F626E2"/>
    <w:rsid w:val="00F62A73"/>
    <w:rsid w:val="00F63102"/>
    <w:rsid w:val="00F641AF"/>
    <w:rsid w:val="00F64B62"/>
    <w:rsid w:val="00F652BF"/>
    <w:rsid w:val="00F65F1D"/>
    <w:rsid w:val="00F67F79"/>
    <w:rsid w:val="00F715FC"/>
    <w:rsid w:val="00F72E94"/>
    <w:rsid w:val="00F7545F"/>
    <w:rsid w:val="00F765D9"/>
    <w:rsid w:val="00F76672"/>
    <w:rsid w:val="00F80178"/>
    <w:rsid w:val="00F82CC9"/>
    <w:rsid w:val="00F861EC"/>
    <w:rsid w:val="00F863E5"/>
    <w:rsid w:val="00F87DCD"/>
    <w:rsid w:val="00F903F3"/>
    <w:rsid w:val="00F90515"/>
    <w:rsid w:val="00F9088E"/>
    <w:rsid w:val="00F90DE4"/>
    <w:rsid w:val="00F9146C"/>
    <w:rsid w:val="00F937B9"/>
    <w:rsid w:val="00F94241"/>
    <w:rsid w:val="00F94805"/>
    <w:rsid w:val="00F958A2"/>
    <w:rsid w:val="00F95B2F"/>
    <w:rsid w:val="00F95E25"/>
    <w:rsid w:val="00F96D0C"/>
    <w:rsid w:val="00F97530"/>
    <w:rsid w:val="00FA0ED6"/>
    <w:rsid w:val="00FA2AFF"/>
    <w:rsid w:val="00FA3721"/>
    <w:rsid w:val="00FA40B0"/>
    <w:rsid w:val="00FA46FE"/>
    <w:rsid w:val="00FA4D1E"/>
    <w:rsid w:val="00FA51FD"/>
    <w:rsid w:val="00FA60F7"/>
    <w:rsid w:val="00FA6BF9"/>
    <w:rsid w:val="00FA7319"/>
    <w:rsid w:val="00FA7412"/>
    <w:rsid w:val="00FB06DB"/>
    <w:rsid w:val="00FB0CEB"/>
    <w:rsid w:val="00FB156B"/>
    <w:rsid w:val="00FB4665"/>
    <w:rsid w:val="00FB4742"/>
    <w:rsid w:val="00FB4F6A"/>
    <w:rsid w:val="00FB5A9D"/>
    <w:rsid w:val="00FC1136"/>
    <w:rsid w:val="00FC119C"/>
    <w:rsid w:val="00FC36D1"/>
    <w:rsid w:val="00FC5DBB"/>
    <w:rsid w:val="00FC7B91"/>
    <w:rsid w:val="00FD0D80"/>
    <w:rsid w:val="00FD1B14"/>
    <w:rsid w:val="00FD1F0A"/>
    <w:rsid w:val="00FD47A2"/>
    <w:rsid w:val="00FD4819"/>
    <w:rsid w:val="00FD5074"/>
    <w:rsid w:val="00FD5498"/>
    <w:rsid w:val="00FD613A"/>
    <w:rsid w:val="00FD64D7"/>
    <w:rsid w:val="00FE0872"/>
    <w:rsid w:val="00FE138D"/>
    <w:rsid w:val="00FE1B48"/>
    <w:rsid w:val="00FE1E0A"/>
    <w:rsid w:val="00FE5F41"/>
    <w:rsid w:val="00FE79A3"/>
    <w:rsid w:val="00FE7C4D"/>
    <w:rsid w:val="00FF14F8"/>
    <w:rsid w:val="00FF1C71"/>
    <w:rsid w:val="00FF2876"/>
    <w:rsid w:val="00FF3831"/>
    <w:rsid w:val="00FF4235"/>
    <w:rsid w:val="00FF4B60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391D0862"/>
  <w15:docId w15:val="{20C40B75-835B-45B4-B442-67212A8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F5"/>
    <w:pPr>
      <w:spacing w:line="280" w:lineRule="atLeast"/>
    </w:pPr>
    <w:rPr>
      <w:rFonts w:ascii="Times New Roman" w:hAnsi="Times New Roman"/>
      <w:sz w:val="20"/>
    </w:rPr>
  </w:style>
  <w:style w:type="paragraph" w:styleId="Rubrik1">
    <w:name w:val="heading 1"/>
    <w:basedOn w:val="Normal"/>
    <w:link w:val="Rubrik1Char"/>
    <w:uiPriority w:val="9"/>
    <w:qFormat/>
    <w:rsid w:val="00811AF5"/>
    <w:pPr>
      <w:keepNext/>
      <w:spacing w:after="60" w:line="320" w:lineRule="atLeast"/>
      <w:outlineLvl w:val="0"/>
    </w:pPr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11AF5"/>
    <w:pPr>
      <w:keepLines/>
      <w:spacing w:before="120" w:line="260" w:lineRule="atLeast"/>
      <w:outlineLvl w:val="1"/>
    </w:pPr>
    <w:rPr>
      <w:spacing w:val="-4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11AF5"/>
    <w:pPr>
      <w:keepLines w:val="0"/>
      <w:spacing w:line="0" w:lineRule="atLeast"/>
      <w:outlineLvl w:val="2"/>
    </w:pPr>
    <w:rPr>
      <w:color w:val="000000" w:themeColor="text1"/>
      <w:spacing w:val="-2"/>
      <w:kern w:val="24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02DA"/>
    <w:pPr>
      <w:keepNext/>
      <w:outlineLvl w:val="3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4CD"/>
  </w:style>
  <w:style w:type="paragraph" w:styleId="Sidfot">
    <w:name w:val="footer"/>
    <w:basedOn w:val="Normal"/>
    <w:link w:val="Sidfot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4CD"/>
  </w:style>
  <w:style w:type="paragraph" w:customStyle="1" w:styleId="Rubrik10">
    <w:name w:val="Rubrik1"/>
    <w:basedOn w:val="Normal"/>
    <w:link w:val="Rubrik1Char0"/>
    <w:rsid w:val="00811AF5"/>
    <w:pPr>
      <w:spacing w:after="60" w:line="320" w:lineRule="atLeast"/>
      <w:contextualSpacing/>
      <w:outlineLvl w:val="0"/>
    </w:pPr>
    <w:rPr>
      <w:rFonts w:ascii="Arial" w:hAnsi="Arial" w:cs="Arial"/>
      <w:b/>
      <w:color w:val="50AA00"/>
      <w:spacing w:val="-6"/>
      <w:sz w:val="32"/>
      <w:szCs w:val="18"/>
    </w:rPr>
  </w:style>
  <w:style w:type="paragraph" w:customStyle="1" w:styleId="Normalindrag">
    <w:name w:val="Normal indrag"/>
    <w:basedOn w:val="Normal"/>
    <w:link w:val="NormalindragChar"/>
    <w:qFormat/>
    <w:rsid w:val="00811AF5"/>
    <w:pPr>
      <w:ind w:firstLine="227"/>
    </w:pPr>
  </w:style>
  <w:style w:type="character" w:customStyle="1" w:styleId="Rubrik1Char0">
    <w:name w:val="Rubrik1 Char"/>
    <w:basedOn w:val="Standardstycketeckensnitt"/>
    <w:link w:val="Rubrik10"/>
    <w:rsid w:val="00811AF5"/>
    <w:rPr>
      <w:rFonts w:ascii="Arial" w:hAnsi="Arial" w:cs="Arial"/>
      <w:b/>
      <w:color w:val="50AA00"/>
      <w:spacing w:val="-6"/>
      <w:sz w:val="32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811AF5"/>
    <w:rPr>
      <w:rFonts w:ascii="Arial" w:eastAsiaTheme="majorEastAsia" w:hAnsi="Arial" w:cstheme="majorBidi"/>
      <w:b/>
      <w:color w:val="50AA00"/>
      <w:spacing w:val="-4"/>
      <w:kern w:val="32"/>
      <w:sz w:val="24"/>
      <w:szCs w:val="26"/>
    </w:rPr>
  </w:style>
  <w:style w:type="character" w:customStyle="1" w:styleId="NormalindragChar">
    <w:name w:val="Normal indrag Char"/>
    <w:basedOn w:val="Standardstycketeckensnitt"/>
    <w:link w:val="Normalindrag"/>
    <w:rsid w:val="00811AF5"/>
    <w:rPr>
      <w:rFonts w:ascii="Times New Roman" w:hAnsi="Times New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11AF5"/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11AF5"/>
    <w:rPr>
      <w:rFonts w:ascii="Arial" w:eastAsiaTheme="majorEastAsia" w:hAnsi="Arial" w:cstheme="majorBidi"/>
      <w:b/>
      <w:color w:val="000000" w:themeColor="text1"/>
      <w:spacing w:val="-2"/>
      <w:kern w:val="24"/>
      <w:sz w:val="20"/>
      <w:szCs w:val="24"/>
    </w:rPr>
  </w:style>
  <w:style w:type="paragraph" w:styleId="Liststycke">
    <w:name w:val="List Paragraph"/>
    <w:basedOn w:val="Normal"/>
    <w:uiPriority w:val="34"/>
    <w:qFormat/>
    <w:rsid w:val="00526072"/>
    <w:pPr>
      <w:spacing w:before="60" w:after="80" w:line="240" w:lineRule="atLeast"/>
    </w:pPr>
  </w:style>
  <w:style w:type="character" w:customStyle="1" w:styleId="Fetstilt">
    <w:name w:val="Fetstilt"/>
    <w:rsid w:val="000023A0"/>
    <w:rPr>
      <w:rFonts w:ascii="Arial" w:hAnsi="Arial"/>
      <w:b/>
    </w:rPr>
  </w:style>
  <w:style w:type="paragraph" w:styleId="Brdtext">
    <w:name w:val="Body Text"/>
    <w:basedOn w:val="Normal"/>
    <w:link w:val="BrdtextChar"/>
    <w:rsid w:val="008E2422"/>
    <w:pPr>
      <w:spacing w:line="260" w:lineRule="atLeast"/>
    </w:pPr>
    <w:rPr>
      <w:rFonts w:eastAsia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E2422"/>
    <w:rPr>
      <w:rFonts w:ascii="Times New Roman" w:eastAsia="Times New Roman" w:hAnsi="Times New Roman" w:cs="Times New Roman"/>
      <w:sz w:val="20"/>
      <w:szCs w:val="24"/>
      <w:lang w:eastAsia="sv-SE"/>
    </w:rPr>
  </w:style>
  <w:style w:type="character" w:customStyle="1" w:styleId="rubriktabell">
    <w:name w:val="rubrik tabell"/>
    <w:basedOn w:val="Fetstilt"/>
    <w:rsid w:val="008E2422"/>
    <w:rPr>
      <w:rFonts w:ascii="Arial Bold" w:hAnsi="Arial Bold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5A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AD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7076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E4BB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E02DA"/>
    <w:rPr>
      <w:rFonts w:ascii="Arial" w:hAnsi="Arial" w:cs="Arial"/>
      <w:b/>
      <w:sz w:val="20"/>
    </w:rPr>
  </w:style>
  <w:style w:type="paragraph" w:styleId="Brdtext2">
    <w:name w:val="Body Text 2"/>
    <w:basedOn w:val="Normal"/>
    <w:link w:val="Brdtext2Char"/>
    <w:uiPriority w:val="99"/>
    <w:unhideWhenUsed/>
    <w:rsid w:val="00634B13"/>
    <w:rPr>
      <w:rFonts w:asciiTheme="minorHAnsi" w:hAnsiTheme="minorHAnsi" w:cstheme="minorHAnsi"/>
      <w:sz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634B13"/>
    <w:rPr>
      <w:rFonts w:cstheme="minorHAnsi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B46805"/>
    <w:pPr>
      <w:spacing w:line="240" w:lineRule="auto"/>
      <w:ind w:left="1080"/>
    </w:pPr>
    <w:rPr>
      <w:rFonts w:asciiTheme="majorHAnsi" w:hAnsiTheme="majorHAnsi" w:cstheme="majorHAns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46805"/>
    <w:rPr>
      <w:rFonts w:asciiTheme="majorHAnsi" w:hAnsiTheme="majorHAnsi" w:cstheme="majorHAnsi"/>
      <w:sz w:val="20"/>
    </w:rPr>
  </w:style>
  <w:style w:type="paragraph" w:styleId="Brdtext3">
    <w:name w:val="Body Text 3"/>
    <w:basedOn w:val="Normal"/>
    <w:link w:val="Brdtext3Char"/>
    <w:uiPriority w:val="99"/>
    <w:unhideWhenUsed/>
    <w:rsid w:val="00BE7C13"/>
    <w:rPr>
      <w:rFonts w:asciiTheme="majorHAnsi" w:hAnsiTheme="majorHAnsi" w:cstheme="majorHAnsi"/>
      <w:b/>
    </w:rPr>
  </w:style>
  <w:style w:type="character" w:customStyle="1" w:styleId="Brdtext3Char">
    <w:name w:val="Brödtext 3 Char"/>
    <w:basedOn w:val="Standardstycketeckensnitt"/>
    <w:link w:val="Brdtext3"/>
    <w:uiPriority w:val="99"/>
    <w:rsid w:val="00BE7C13"/>
    <w:rPr>
      <w:rFonts w:asciiTheme="majorHAnsi" w:hAnsiTheme="majorHAnsi" w:cstheme="majorHAnsi"/>
      <w:b/>
      <w:sz w:val="20"/>
    </w:rPr>
  </w:style>
  <w:style w:type="paragraph" w:styleId="Brdtextmedindrag2">
    <w:name w:val="Body Text Indent 2"/>
    <w:basedOn w:val="Normal"/>
    <w:link w:val="Brdtextmedindrag2Char"/>
    <w:uiPriority w:val="99"/>
    <w:unhideWhenUsed/>
    <w:rsid w:val="00843D97"/>
    <w:pPr>
      <w:ind w:left="360"/>
    </w:pPr>
    <w:rPr>
      <w:rFonts w:asciiTheme="majorHAnsi" w:hAnsiTheme="majorHAnsi" w:cstheme="majorHAnsi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843D97"/>
    <w:rPr>
      <w:rFonts w:asciiTheme="majorHAnsi" w:hAnsiTheme="majorHAnsi" w:cstheme="majorHAnsi"/>
      <w:sz w:val="20"/>
    </w:rPr>
  </w:style>
  <w:style w:type="paragraph" w:styleId="Ingetavstnd">
    <w:name w:val="No Spacing"/>
    <w:uiPriority w:val="1"/>
    <w:qFormat/>
    <w:rsid w:val="00206E00"/>
    <w:rPr>
      <w:rFonts w:ascii="Times New Roman" w:hAnsi="Times New Roman"/>
      <w:sz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956857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568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kr\mallar\HKR\Protokoll_SV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657119-A5EA-4FE6-8467-A9CF458D5E81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7D1DAA090FA4FB7CE78D944B4B7BC" ma:contentTypeVersion="2" ma:contentTypeDescription="Skapa ett nytt dokument." ma:contentTypeScope="" ma:versionID="b553672a915feaf24fd85ea8fbbeae5e">
  <xsd:schema xmlns:xsd="http://www.w3.org/2001/XMLSchema" xmlns:xs="http://www.w3.org/2001/XMLSchema" xmlns:p="http://schemas.microsoft.com/office/2006/metadata/properties" xmlns:ns2="5d985517-950b-4812-aeec-50d7f46fc266" targetNamespace="http://schemas.microsoft.com/office/2006/metadata/properties" ma:root="true" ma:fieldsID="691f43b2619e036ce2665b1b1904a008" ns2:_="">
    <xsd:import namespace="5d985517-950b-4812-aeec-50d7f46f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5517-950b-4812-aeec-50d7f46fc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2B53E-47F7-4C0F-8C81-5A27F9AD563A}">
  <ds:schemaRefs>
    <ds:schemaRef ds:uri="http://purl.org/dc/elements/1.1/"/>
    <ds:schemaRef ds:uri="5d985517-950b-4812-aeec-50d7f46fc2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106276-6C8B-405B-8CA8-79751B4D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29754-990C-4943-844F-1019B2320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E19465-59CC-41CC-993E-0346B6FC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5517-950b-4812-aeec-50d7f46fc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Protokoll_SVE.dotx</Template>
  <TotalTime>54</TotalTime>
  <Pages>2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Ackefelt</dc:creator>
  <cp:keywords/>
  <dc:description/>
  <cp:lastModifiedBy>Sara Bill Petersson</cp:lastModifiedBy>
  <cp:revision>34</cp:revision>
  <cp:lastPrinted>2018-02-02T11:46:00Z</cp:lastPrinted>
  <dcterms:created xsi:type="dcterms:W3CDTF">2023-02-06T14:28:00Z</dcterms:created>
  <dcterms:modified xsi:type="dcterms:W3CDTF">2023-03-24T10:42:00Z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0x01010035D7D1DAA090FA4FB7CE78D944B4B7BC</vt:lpwstr>
  </property>
  <property fmtid="{D5CDD505-2E9C-101B-9397-08002B2CF9AE}" pid="3" name="IsMyDocuments">
    <vt:bool>true</vt:bool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2021-04-27T12:21:39Z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4e8f699f-eecf-42a8-80dd-f8f7a467243f</vt:lpwstr>
  </property>
  <property fmtid="{D5CDD505-2E9C-101B-9397-08002B2CF9AE}" pid="10" name="MSIP_Label_9144ccec-98ca-4847-b090-103d5c6592f4_ContentBits">
    <vt:lpwstr>0</vt:lpwstr>
  </property>
</Properties>
</file>